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8A" w:rsidRPr="00ED6FCE" w:rsidRDefault="00CE5C14" w:rsidP="003D448A">
      <w:pPr>
        <w:rPr>
          <w:rFonts w:ascii="Arial" w:hAnsi="Arial" w:cs="Arial"/>
          <w:bCs/>
          <w:iCs/>
        </w:rPr>
      </w:pPr>
      <w:bookmarkStart w:id="0" w:name="_GoBack"/>
      <w:bookmarkEnd w:id="0"/>
      <w:r w:rsidRPr="00ED6FCE">
        <w:rPr>
          <w:rFonts w:ascii="Arial" w:hAnsi="Arial" w:cs="Arial"/>
          <w:bCs/>
          <w:iCs/>
        </w:rPr>
        <w:t>V</w:t>
      </w:r>
      <w:r w:rsidR="003D448A" w:rsidRPr="00ED6FCE">
        <w:rPr>
          <w:rFonts w:ascii="Arial" w:hAnsi="Arial" w:cs="Arial"/>
          <w:bCs/>
          <w:iCs/>
        </w:rPr>
        <w:t xml:space="preserve">olunteer </w:t>
      </w:r>
      <w:r w:rsidRPr="00ED6FCE">
        <w:rPr>
          <w:rFonts w:ascii="Arial" w:hAnsi="Arial" w:cs="Arial"/>
          <w:bCs/>
          <w:iCs/>
        </w:rPr>
        <w:t xml:space="preserve">Risk Assessment </w:t>
      </w:r>
    </w:p>
    <w:tbl>
      <w:tblPr>
        <w:tblpPr w:leftFromText="180" w:rightFromText="180" w:vertAnchor="text" w:horzAnchor="margin" w:tblpY="1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1122"/>
        <w:gridCol w:w="142"/>
        <w:gridCol w:w="276"/>
        <w:gridCol w:w="1542"/>
        <w:gridCol w:w="1540"/>
        <w:gridCol w:w="1541"/>
        <w:gridCol w:w="1541"/>
      </w:tblGrid>
      <w:tr w:rsidR="003D448A" w:rsidRPr="00ED6FCE" w:rsidTr="001347AA">
        <w:tc>
          <w:tcPr>
            <w:tcW w:w="2802" w:type="dxa"/>
            <w:gridSpan w:val="3"/>
          </w:tcPr>
          <w:p w:rsidR="003D448A" w:rsidRPr="00ED6FCE" w:rsidRDefault="003D448A" w:rsidP="001347AA">
            <w:pPr>
              <w:spacing w:after="0" w:line="240" w:lineRule="auto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Date</w:t>
            </w:r>
          </w:p>
        </w:tc>
        <w:tc>
          <w:tcPr>
            <w:tcW w:w="6440" w:type="dxa"/>
            <w:gridSpan w:val="5"/>
          </w:tcPr>
          <w:p w:rsidR="003D448A" w:rsidRPr="00ED6FCE" w:rsidRDefault="003D448A" w:rsidP="001347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448A" w:rsidRPr="00ED6FCE" w:rsidTr="001347AA">
        <w:tc>
          <w:tcPr>
            <w:tcW w:w="2802" w:type="dxa"/>
            <w:gridSpan w:val="3"/>
          </w:tcPr>
          <w:p w:rsidR="003D448A" w:rsidRPr="00ED6FCE" w:rsidRDefault="003D448A" w:rsidP="001347AA">
            <w:pPr>
              <w:spacing w:after="0" w:line="240" w:lineRule="auto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Volunteer coordinator</w:t>
            </w:r>
          </w:p>
        </w:tc>
        <w:tc>
          <w:tcPr>
            <w:tcW w:w="6440" w:type="dxa"/>
            <w:gridSpan w:val="5"/>
          </w:tcPr>
          <w:p w:rsidR="003D448A" w:rsidRPr="00ED6FCE" w:rsidRDefault="003D448A" w:rsidP="001347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448A" w:rsidRPr="00ED6FCE" w:rsidTr="001347AA">
        <w:tc>
          <w:tcPr>
            <w:tcW w:w="2802" w:type="dxa"/>
            <w:gridSpan w:val="3"/>
          </w:tcPr>
          <w:p w:rsidR="003D448A" w:rsidRPr="00ED6FCE" w:rsidRDefault="003D448A" w:rsidP="001347AA">
            <w:pPr>
              <w:spacing w:after="0" w:line="240" w:lineRule="auto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Volunteer role</w:t>
            </w:r>
          </w:p>
        </w:tc>
        <w:tc>
          <w:tcPr>
            <w:tcW w:w="6440" w:type="dxa"/>
            <w:gridSpan w:val="5"/>
          </w:tcPr>
          <w:p w:rsidR="003D448A" w:rsidRPr="00ED6FCE" w:rsidRDefault="003D448A" w:rsidP="001347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448A" w:rsidRPr="00ED6FCE" w:rsidTr="001347AA">
        <w:tc>
          <w:tcPr>
            <w:tcW w:w="9242" w:type="dxa"/>
            <w:gridSpan w:val="8"/>
          </w:tcPr>
          <w:p w:rsidR="003D448A" w:rsidRPr="00ED6FCE" w:rsidRDefault="003D448A" w:rsidP="001347AA">
            <w:pPr>
              <w:spacing w:after="0" w:line="240" w:lineRule="auto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What is the risk, situation or activity?</w:t>
            </w:r>
          </w:p>
        </w:tc>
      </w:tr>
      <w:tr w:rsidR="003D448A" w:rsidRPr="00ED6FCE" w:rsidTr="001347AA">
        <w:tc>
          <w:tcPr>
            <w:tcW w:w="9242" w:type="dxa"/>
            <w:gridSpan w:val="8"/>
          </w:tcPr>
          <w:p w:rsidR="003D448A" w:rsidRPr="00ED6FCE" w:rsidRDefault="003D448A" w:rsidP="001347AA">
            <w:pPr>
              <w:spacing w:after="0" w:line="240" w:lineRule="auto"/>
              <w:rPr>
                <w:rFonts w:ascii="Arial" w:hAnsi="Arial" w:cs="Arial"/>
              </w:rPr>
            </w:pPr>
          </w:p>
          <w:p w:rsidR="003D448A" w:rsidRPr="00ED6FCE" w:rsidRDefault="003D448A" w:rsidP="003D44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 xml:space="preserve"> </w:t>
            </w:r>
          </w:p>
          <w:p w:rsidR="003D448A" w:rsidRPr="00ED6FCE" w:rsidRDefault="003D448A" w:rsidP="001347AA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D448A" w:rsidRPr="00ED6FCE" w:rsidTr="001347AA">
        <w:tc>
          <w:tcPr>
            <w:tcW w:w="9242" w:type="dxa"/>
            <w:gridSpan w:val="8"/>
          </w:tcPr>
          <w:p w:rsidR="003D448A" w:rsidRPr="00ED6FCE" w:rsidRDefault="003D448A" w:rsidP="001347AA">
            <w:pPr>
              <w:spacing w:after="0" w:line="240" w:lineRule="auto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Description of risk(s):</w:t>
            </w:r>
          </w:p>
        </w:tc>
      </w:tr>
      <w:tr w:rsidR="003D448A" w:rsidRPr="00ED6FCE" w:rsidTr="001347AA">
        <w:tc>
          <w:tcPr>
            <w:tcW w:w="9242" w:type="dxa"/>
            <w:gridSpan w:val="8"/>
          </w:tcPr>
          <w:p w:rsidR="003D448A" w:rsidRPr="00ED6FCE" w:rsidRDefault="003D448A" w:rsidP="001347AA">
            <w:pPr>
              <w:spacing w:after="0" w:line="240" w:lineRule="auto"/>
              <w:rPr>
                <w:rFonts w:ascii="Arial" w:hAnsi="Arial" w:cs="Arial"/>
              </w:rPr>
            </w:pPr>
          </w:p>
          <w:p w:rsidR="003D448A" w:rsidRPr="00ED6FCE" w:rsidRDefault="003D448A" w:rsidP="003D448A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 xml:space="preserve"> </w:t>
            </w:r>
          </w:p>
          <w:p w:rsidR="003D448A" w:rsidRPr="00ED6FCE" w:rsidRDefault="003D448A" w:rsidP="001347AA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</w:tr>
      <w:tr w:rsidR="003D448A" w:rsidRPr="00ED6FCE" w:rsidTr="001347AA">
        <w:tc>
          <w:tcPr>
            <w:tcW w:w="9242" w:type="dxa"/>
            <w:gridSpan w:val="8"/>
          </w:tcPr>
          <w:p w:rsidR="003D448A" w:rsidRPr="00ED6FCE" w:rsidRDefault="003D448A" w:rsidP="001347AA">
            <w:pPr>
              <w:spacing w:after="0" w:line="240" w:lineRule="auto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Who is at risk?</w:t>
            </w:r>
          </w:p>
        </w:tc>
      </w:tr>
      <w:tr w:rsidR="003D448A" w:rsidRPr="00ED6FCE" w:rsidTr="001347AA">
        <w:tc>
          <w:tcPr>
            <w:tcW w:w="9242" w:type="dxa"/>
            <w:gridSpan w:val="8"/>
          </w:tcPr>
          <w:p w:rsidR="003D448A" w:rsidRPr="00ED6FCE" w:rsidRDefault="003D448A" w:rsidP="001347AA">
            <w:pPr>
              <w:spacing w:after="0" w:line="240" w:lineRule="auto"/>
              <w:rPr>
                <w:rFonts w:ascii="Arial" w:hAnsi="Arial" w:cs="Arial"/>
              </w:rPr>
            </w:pPr>
          </w:p>
          <w:p w:rsidR="003D448A" w:rsidRPr="00ED6FCE" w:rsidRDefault="003D448A" w:rsidP="003D448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 xml:space="preserve"> </w:t>
            </w:r>
          </w:p>
          <w:p w:rsidR="003D448A" w:rsidRPr="00ED6FCE" w:rsidRDefault="003D448A" w:rsidP="001347AA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</w:tr>
      <w:tr w:rsidR="003D448A" w:rsidRPr="00ED6FCE" w:rsidTr="001347AA">
        <w:tc>
          <w:tcPr>
            <w:tcW w:w="4620" w:type="dxa"/>
            <w:gridSpan w:val="5"/>
          </w:tcPr>
          <w:p w:rsidR="003D448A" w:rsidRPr="00ED6FCE" w:rsidRDefault="003D448A" w:rsidP="001347AA">
            <w:pPr>
              <w:spacing w:after="0"/>
              <w:jc w:val="center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Probability Risk (please circle)</w:t>
            </w:r>
          </w:p>
        </w:tc>
        <w:tc>
          <w:tcPr>
            <w:tcW w:w="4622" w:type="dxa"/>
            <w:gridSpan w:val="3"/>
          </w:tcPr>
          <w:p w:rsidR="003D448A" w:rsidRPr="00ED6FCE" w:rsidRDefault="003D448A" w:rsidP="001347AA">
            <w:pPr>
              <w:spacing w:after="0"/>
              <w:jc w:val="center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Impact of Risk (please circle)</w:t>
            </w:r>
          </w:p>
        </w:tc>
      </w:tr>
      <w:tr w:rsidR="003D448A" w:rsidRPr="00ED6FCE" w:rsidTr="001347AA">
        <w:tc>
          <w:tcPr>
            <w:tcW w:w="1538" w:type="dxa"/>
          </w:tcPr>
          <w:p w:rsidR="003D448A" w:rsidRPr="00ED6FCE" w:rsidRDefault="003D448A" w:rsidP="001347AA">
            <w:pPr>
              <w:spacing w:after="0"/>
              <w:jc w:val="center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HIGH</w:t>
            </w:r>
          </w:p>
        </w:tc>
        <w:tc>
          <w:tcPr>
            <w:tcW w:w="1540" w:type="dxa"/>
            <w:gridSpan w:val="3"/>
          </w:tcPr>
          <w:p w:rsidR="003D448A" w:rsidRPr="00ED6FCE" w:rsidRDefault="003D448A" w:rsidP="001347AA">
            <w:pPr>
              <w:spacing w:after="0"/>
              <w:jc w:val="center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MEDIUM</w:t>
            </w:r>
          </w:p>
        </w:tc>
        <w:tc>
          <w:tcPr>
            <w:tcW w:w="1542" w:type="dxa"/>
          </w:tcPr>
          <w:p w:rsidR="003D448A" w:rsidRPr="00ED6FCE" w:rsidRDefault="003D448A" w:rsidP="001347AA">
            <w:pPr>
              <w:spacing w:after="0"/>
              <w:jc w:val="center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LOW</w:t>
            </w:r>
          </w:p>
        </w:tc>
        <w:tc>
          <w:tcPr>
            <w:tcW w:w="1540" w:type="dxa"/>
          </w:tcPr>
          <w:p w:rsidR="003D448A" w:rsidRPr="00ED6FCE" w:rsidRDefault="003D448A" w:rsidP="001347AA">
            <w:pPr>
              <w:spacing w:after="0"/>
              <w:jc w:val="center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HIGH</w:t>
            </w:r>
          </w:p>
        </w:tc>
        <w:tc>
          <w:tcPr>
            <w:tcW w:w="1541" w:type="dxa"/>
          </w:tcPr>
          <w:p w:rsidR="003D448A" w:rsidRPr="00ED6FCE" w:rsidRDefault="003D448A" w:rsidP="001347AA">
            <w:pPr>
              <w:spacing w:after="0"/>
              <w:jc w:val="center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MEDUIM</w:t>
            </w:r>
          </w:p>
        </w:tc>
        <w:tc>
          <w:tcPr>
            <w:tcW w:w="1541" w:type="dxa"/>
          </w:tcPr>
          <w:p w:rsidR="003D448A" w:rsidRPr="00ED6FCE" w:rsidRDefault="003D448A" w:rsidP="001347AA">
            <w:pPr>
              <w:spacing w:after="0"/>
              <w:jc w:val="center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LOW</w:t>
            </w:r>
          </w:p>
        </w:tc>
      </w:tr>
      <w:tr w:rsidR="003D448A" w:rsidRPr="00ED6FCE" w:rsidTr="001347AA">
        <w:tc>
          <w:tcPr>
            <w:tcW w:w="9242" w:type="dxa"/>
            <w:gridSpan w:val="8"/>
          </w:tcPr>
          <w:p w:rsidR="003D448A" w:rsidRPr="00ED6FCE" w:rsidRDefault="003D448A" w:rsidP="001347AA">
            <w:pPr>
              <w:spacing w:after="0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What is existing protocol to reduce risk?</w:t>
            </w:r>
          </w:p>
        </w:tc>
      </w:tr>
      <w:tr w:rsidR="003D448A" w:rsidRPr="00ED6FCE" w:rsidTr="001347AA">
        <w:tc>
          <w:tcPr>
            <w:tcW w:w="9242" w:type="dxa"/>
            <w:gridSpan w:val="8"/>
          </w:tcPr>
          <w:p w:rsidR="003D448A" w:rsidRPr="00ED6FCE" w:rsidRDefault="003D448A" w:rsidP="001347AA">
            <w:pPr>
              <w:spacing w:after="0"/>
              <w:rPr>
                <w:rFonts w:ascii="Arial" w:hAnsi="Arial" w:cs="Arial"/>
              </w:rPr>
            </w:pPr>
          </w:p>
          <w:p w:rsidR="003D448A" w:rsidRPr="00ED6FCE" w:rsidRDefault="003D448A" w:rsidP="003D448A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 xml:space="preserve"> </w:t>
            </w:r>
          </w:p>
          <w:p w:rsidR="003D448A" w:rsidRPr="00ED6FCE" w:rsidRDefault="003D448A" w:rsidP="001347AA">
            <w:pPr>
              <w:spacing w:after="0"/>
              <w:ind w:left="720"/>
              <w:rPr>
                <w:rFonts w:ascii="Arial" w:hAnsi="Arial" w:cs="Arial"/>
              </w:rPr>
            </w:pPr>
          </w:p>
          <w:p w:rsidR="003D448A" w:rsidRPr="00ED6FCE" w:rsidRDefault="003D448A" w:rsidP="001347AA">
            <w:pPr>
              <w:spacing w:after="0"/>
              <w:ind w:left="720"/>
              <w:rPr>
                <w:rFonts w:ascii="Arial" w:hAnsi="Arial" w:cs="Arial"/>
              </w:rPr>
            </w:pPr>
          </w:p>
        </w:tc>
      </w:tr>
      <w:tr w:rsidR="003D448A" w:rsidRPr="00ED6FCE" w:rsidTr="001347AA">
        <w:tc>
          <w:tcPr>
            <w:tcW w:w="9242" w:type="dxa"/>
            <w:gridSpan w:val="8"/>
          </w:tcPr>
          <w:p w:rsidR="003D448A" w:rsidRPr="00ED6FCE" w:rsidRDefault="003D448A" w:rsidP="001347AA">
            <w:pPr>
              <w:spacing w:after="0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Further action required?  If so please state:</w:t>
            </w:r>
          </w:p>
        </w:tc>
      </w:tr>
      <w:tr w:rsidR="003D448A" w:rsidRPr="00ED6FCE" w:rsidTr="001347AA">
        <w:tc>
          <w:tcPr>
            <w:tcW w:w="9242" w:type="dxa"/>
            <w:gridSpan w:val="8"/>
          </w:tcPr>
          <w:p w:rsidR="003D448A" w:rsidRPr="00ED6FCE" w:rsidRDefault="003D448A" w:rsidP="001347AA">
            <w:pPr>
              <w:spacing w:after="0"/>
              <w:rPr>
                <w:rFonts w:ascii="Arial" w:hAnsi="Arial" w:cs="Arial"/>
              </w:rPr>
            </w:pPr>
          </w:p>
          <w:p w:rsidR="003D448A" w:rsidRPr="00ED6FCE" w:rsidRDefault="003D448A" w:rsidP="003D448A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 xml:space="preserve">  </w:t>
            </w:r>
          </w:p>
          <w:p w:rsidR="003D448A" w:rsidRPr="00ED6FCE" w:rsidRDefault="003D448A" w:rsidP="001347AA">
            <w:pPr>
              <w:spacing w:after="0"/>
              <w:ind w:left="720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 xml:space="preserve"> </w:t>
            </w:r>
          </w:p>
        </w:tc>
      </w:tr>
      <w:tr w:rsidR="003D448A" w:rsidRPr="00ED6FCE" w:rsidTr="001347AA">
        <w:tc>
          <w:tcPr>
            <w:tcW w:w="2660" w:type="dxa"/>
            <w:gridSpan w:val="2"/>
          </w:tcPr>
          <w:p w:rsidR="003D448A" w:rsidRPr="00ED6FCE" w:rsidRDefault="003D448A" w:rsidP="001347AA">
            <w:pPr>
              <w:spacing w:after="0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Who is responsible?</w:t>
            </w:r>
          </w:p>
        </w:tc>
        <w:tc>
          <w:tcPr>
            <w:tcW w:w="6582" w:type="dxa"/>
            <w:gridSpan w:val="6"/>
          </w:tcPr>
          <w:p w:rsidR="003D448A" w:rsidRPr="00ED6FCE" w:rsidRDefault="003D448A" w:rsidP="001347AA">
            <w:pPr>
              <w:spacing w:after="0"/>
              <w:rPr>
                <w:rFonts w:ascii="Arial" w:hAnsi="Arial" w:cs="Arial"/>
              </w:rPr>
            </w:pPr>
          </w:p>
        </w:tc>
      </w:tr>
      <w:tr w:rsidR="003D448A" w:rsidRPr="00ED6FCE" w:rsidTr="001347AA">
        <w:tc>
          <w:tcPr>
            <w:tcW w:w="2660" w:type="dxa"/>
            <w:gridSpan w:val="2"/>
          </w:tcPr>
          <w:p w:rsidR="003D448A" w:rsidRPr="00ED6FCE" w:rsidRDefault="003D448A" w:rsidP="001347AA">
            <w:pPr>
              <w:spacing w:after="0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Review Date:</w:t>
            </w:r>
          </w:p>
        </w:tc>
        <w:tc>
          <w:tcPr>
            <w:tcW w:w="6582" w:type="dxa"/>
            <w:gridSpan w:val="6"/>
          </w:tcPr>
          <w:p w:rsidR="003D448A" w:rsidRPr="00ED6FCE" w:rsidRDefault="003D448A" w:rsidP="001347AA">
            <w:pPr>
              <w:spacing w:after="0"/>
              <w:rPr>
                <w:rFonts w:ascii="Arial" w:hAnsi="Arial" w:cs="Arial"/>
              </w:rPr>
            </w:pPr>
          </w:p>
        </w:tc>
      </w:tr>
      <w:tr w:rsidR="003D448A" w:rsidRPr="00ED6FCE" w:rsidTr="001347AA">
        <w:tc>
          <w:tcPr>
            <w:tcW w:w="2660" w:type="dxa"/>
            <w:gridSpan w:val="2"/>
          </w:tcPr>
          <w:p w:rsidR="003D448A" w:rsidRPr="00ED6FCE" w:rsidRDefault="003D448A" w:rsidP="001347AA">
            <w:pPr>
              <w:spacing w:after="0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Who should be informed?</w:t>
            </w:r>
          </w:p>
        </w:tc>
        <w:tc>
          <w:tcPr>
            <w:tcW w:w="6582" w:type="dxa"/>
            <w:gridSpan w:val="6"/>
          </w:tcPr>
          <w:p w:rsidR="003D448A" w:rsidRPr="00ED6FCE" w:rsidRDefault="003D448A" w:rsidP="001347AA">
            <w:pPr>
              <w:spacing w:after="0"/>
              <w:rPr>
                <w:rFonts w:ascii="Arial" w:hAnsi="Arial" w:cs="Arial"/>
              </w:rPr>
            </w:pPr>
          </w:p>
        </w:tc>
      </w:tr>
      <w:tr w:rsidR="003D448A" w:rsidRPr="00ED6FCE" w:rsidTr="001347AA">
        <w:tc>
          <w:tcPr>
            <w:tcW w:w="2660" w:type="dxa"/>
            <w:gridSpan w:val="2"/>
          </w:tcPr>
          <w:p w:rsidR="003D448A" w:rsidRPr="00ED6FCE" w:rsidRDefault="003D448A" w:rsidP="001347AA">
            <w:pPr>
              <w:spacing w:after="0"/>
              <w:rPr>
                <w:rFonts w:ascii="Arial" w:hAnsi="Arial" w:cs="Arial"/>
              </w:rPr>
            </w:pPr>
            <w:r w:rsidRPr="00ED6FCE">
              <w:rPr>
                <w:rFonts w:ascii="Arial" w:hAnsi="Arial" w:cs="Arial"/>
              </w:rPr>
              <w:t>Volunteer Coordinator signature:</w:t>
            </w:r>
          </w:p>
        </w:tc>
        <w:tc>
          <w:tcPr>
            <w:tcW w:w="6582" w:type="dxa"/>
            <w:gridSpan w:val="6"/>
          </w:tcPr>
          <w:p w:rsidR="003D448A" w:rsidRPr="00ED6FCE" w:rsidRDefault="003D448A" w:rsidP="001347A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4C3AF0" w:rsidRPr="00ED6FCE" w:rsidRDefault="0057792D">
      <w:pPr>
        <w:rPr>
          <w:rFonts w:ascii="Arial" w:hAnsi="Arial" w:cs="Arial"/>
        </w:rPr>
      </w:pPr>
    </w:p>
    <w:sectPr w:rsidR="004C3AF0" w:rsidRPr="00ED6FCE" w:rsidSect="008E5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D6EF8"/>
    <w:multiLevelType w:val="hybridMultilevel"/>
    <w:tmpl w:val="F2D0B6E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64DBC"/>
    <w:multiLevelType w:val="hybridMultilevel"/>
    <w:tmpl w:val="DDB4FE9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58B"/>
    <w:multiLevelType w:val="hybridMultilevel"/>
    <w:tmpl w:val="40CAD85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C7A32"/>
    <w:multiLevelType w:val="hybridMultilevel"/>
    <w:tmpl w:val="642A2A8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8A"/>
    <w:rsid w:val="001D7DCF"/>
    <w:rsid w:val="002D6DA0"/>
    <w:rsid w:val="00352731"/>
    <w:rsid w:val="003D448A"/>
    <w:rsid w:val="0057792D"/>
    <w:rsid w:val="008E515E"/>
    <w:rsid w:val="00CE5C14"/>
    <w:rsid w:val="00ED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F0A5D4-9043-40F6-9AAD-800DF9BB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2C9FCFA01824B87C782BEB30858CA" ma:contentTypeVersion="6" ma:contentTypeDescription="Create a new document." ma:contentTypeScope="" ma:versionID="b9c54aef161af7e75db4a398b8b4b950">
  <xsd:schema xmlns:xsd="http://www.w3.org/2001/XMLSchema" xmlns:xs="http://www.w3.org/2001/XMLSchema" xmlns:p="http://schemas.microsoft.com/office/2006/metadata/properties" xmlns:ns2="502fe1f9-67f9-4014-b894-1ecc5db52d1a" targetNamespace="http://schemas.microsoft.com/office/2006/metadata/properties" ma:root="true" ma:fieldsID="0fce09707d5e5e3cee926bcd1044d619" ns2:_="">
    <xsd:import namespace="502fe1f9-67f9-4014-b894-1ecc5db52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fe1f9-67f9-4014-b894-1ecc5db52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5FE364-3704-44FA-8B43-6F650079885C}"/>
</file>

<file path=customXml/itemProps2.xml><?xml version="1.0" encoding="utf-8"?>
<ds:datastoreItem xmlns:ds="http://schemas.openxmlformats.org/officeDocument/2006/customXml" ds:itemID="{8C023DD2-BBC8-4002-A926-AD8E2A62931F}"/>
</file>

<file path=customXml/itemProps3.xml><?xml version="1.0" encoding="utf-8"?>
<ds:datastoreItem xmlns:ds="http://schemas.openxmlformats.org/officeDocument/2006/customXml" ds:itemID="{DFA7BF27-80F7-423E-87C6-0598D160BB84}"/>
</file>

<file path=docProps/app.xml><?xml version="1.0" encoding="utf-8"?>
<Properties xmlns="http://schemas.openxmlformats.org/officeDocument/2006/extended-properties" xmlns:vt="http://schemas.openxmlformats.org/officeDocument/2006/docPropsVTypes">
  <Template>86660C99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idelworth</dc:creator>
  <cp:lastModifiedBy>Tina Cameron</cp:lastModifiedBy>
  <cp:revision>2</cp:revision>
  <dcterms:created xsi:type="dcterms:W3CDTF">2017-09-06T11:53:00Z</dcterms:created>
  <dcterms:modified xsi:type="dcterms:W3CDTF">2017-09-06T11:53:00Z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0x0101008B72C9FCFA01824B87C782BEB30858CA</vt:lpwstr>
  </property>
</Properties>
</file>