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4225" w14:textId="77777777" w:rsidR="00484491" w:rsidRPr="00484491" w:rsidRDefault="0002401C" w:rsidP="00EC69C3">
      <w:pPr>
        <w:spacing w:line="240" w:lineRule="auto"/>
        <w:ind w:left="142"/>
        <w:jc w:val="center"/>
        <w:rPr>
          <w:rFonts w:ascii="Abadi" w:hAnsi="Abadi"/>
          <w:b/>
          <w:bCs/>
          <w:color w:val="000000" w:themeColor="text1"/>
          <w:sz w:val="28"/>
          <w:szCs w:val="28"/>
        </w:rPr>
      </w:pPr>
      <w:bookmarkStart w:id="0" w:name="_Hlk486973645"/>
      <w:r w:rsidRPr="00484491">
        <w:rPr>
          <w:rFonts w:ascii="Abadi" w:hAnsi="Abadi"/>
          <w:b/>
          <w:bCs/>
          <w:color w:val="000000" w:themeColor="text1"/>
          <w:sz w:val="28"/>
          <w:szCs w:val="28"/>
        </w:rPr>
        <w:t>N</w:t>
      </w:r>
      <w:r w:rsidR="5B2BF3AA" w:rsidRPr="00484491">
        <w:rPr>
          <w:rFonts w:ascii="Abadi" w:hAnsi="Abadi"/>
          <w:b/>
          <w:bCs/>
          <w:color w:val="000000" w:themeColor="text1"/>
          <w:sz w:val="28"/>
          <w:szCs w:val="28"/>
        </w:rPr>
        <w:t>ote of meeting of the Third Sector Strategy Group (TSSG)</w:t>
      </w:r>
    </w:p>
    <w:p w14:paraId="02BF1388" w14:textId="12727193" w:rsidR="00A07D6F" w:rsidRPr="008E726A" w:rsidRDefault="0036363D" w:rsidP="00EC69C3">
      <w:pPr>
        <w:spacing w:line="240" w:lineRule="auto"/>
        <w:ind w:left="142"/>
        <w:jc w:val="center"/>
        <w:rPr>
          <w:rFonts w:ascii="Abadi" w:hAnsi="Abadi"/>
          <w:b/>
          <w:bCs/>
          <w:color w:val="000000" w:themeColor="text1"/>
          <w:sz w:val="24"/>
          <w:szCs w:val="24"/>
        </w:rPr>
      </w:pPr>
      <w:r>
        <w:rPr>
          <w:rFonts w:ascii="Abadi" w:hAnsi="Abadi"/>
          <w:b/>
          <w:bCs/>
          <w:color w:val="000000" w:themeColor="text1"/>
          <w:sz w:val="24"/>
          <w:szCs w:val="24"/>
        </w:rPr>
        <w:t xml:space="preserve">24 February </w:t>
      </w:r>
      <w:r w:rsidR="00060872" w:rsidRPr="00484491">
        <w:rPr>
          <w:rFonts w:ascii="Abadi" w:hAnsi="Abadi"/>
          <w:b/>
          <w:bCs/>
          <w:color w:val="000000" w:themeColor="text1"/>
          <w:sz w:val="24"/>
          <w:szCs w:val="24"/>
        </w:rPr>
        <w:t>2</w:t>
      </w:r>
      <w:r w:rsidR="00060872" w:rsidRPr="008E726A">
        <w:rPr>
          <w:rFonts w:ascii="Abadi" w:hAnsi="Abadi"/>
          <w:b/>
          <w:bCs/>
          <w:color w:val="000000" w:themeColor="text1"/>
          <w:sz w:val="24"/>
          <w:szCs w:val="24"/>
        </w:rPr>
        <w:t>02</w:t>
      </w:r>
      <w:r w:rsidR="00D7709E">
        <w:rPr>
          <w:rFonts w:ascii="Abadi" w:hAnsi="Abadi"/>
          <w:b/>
          <w:bCs/>
          <w:color w:val="000000" w:themeColor="text1"/>
          <w:sz w:val="24"/>
          <w:szCs w:val="24"/>
        </w:rPr>
        <w:t>2</w:t>
      </w:r>
    </w:p>
    <w:p w14:paraId="0F284540" w14:textId="77777777" w:rsidR="00484491" w:rsidRDefault="00484491" w:rsidP="00EC69C3">
      <w:pPr>
        <w:spacing w:after="0" w:line="240" w:lineRule="auto"/>
        <w:ind w:left="142"/>
        <w:rPr>
          <w:rFonts w:ascii="Abadi" w:hAnsi="Abadi"/>
          <w:b/>
          <w:bCs/>
          <w:color w:val="000000" w:themeColor="text1"/>
          <w:sz w:val="24"/>
          <w:szCs w:val="24"/>
        </w:rPr>
      </w:pPr>
    </w:p>
    <w:p w14:paraId="33FF3ABE" w14:textId="77777777" w:rsidR="00831260" w:rsidRDefault="00323F0B" w:rsidP="00EE49FC">
      <w:pPr>
        <w:spacing w:after="0" w:line="240" w:lineRule="auto"/>
        <w:ind w:left="142"/>
        <w:rPr>
          <w:rFonts w:ascii="Abadi" w:hAnsi="Abadi"/>
          <w:color w:val="000000" w:themeColor="text1"/>
          <w:sz w:val="24"/>
          <w:szCs w:val="24"/>
        </w:rPr>
      </w:pPr>
      <w:r w:rsidRPr="008E726A">
        <w:rPr>
          <w:rFonts w:ascii="Abadi" w:hAnsi="Abadi"/>
          <w:b/>
          <w:bCs/>
          <w:color w:val="000000" w:themeColor="text1"/>
          <w:sz w:val="24"/>
          <w:szCs w:val="24"/>
        </w:rPr>
        <w:t>Present</w:t>
      </w:r>
      <w:r w:rsidR="00027539" w:rsidRPr="008E726A">
        <w:rPr>
          <w:rFonts w:ascii="Abadi" w:hAnsi="Abadi"/>
          <w:b/>
          <w:bCs/>
          <w:color w:val="000000" w:themeColor="text1"/>
          <w:sz w:val="24"/>
          <w:szCs w:val="24"/>
        </w:rPr>
        <w:t>:</w:t>
      </w:r>
      <w:r w:rsidR="0096724C" w:rsidRPr="008E726A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EE49FC" w:rsidRPr="00EE49FC">
        <w:rPr>
          <w:rFonts w:ascii="Abadi" w:hAnsi="Abadi"/>
          <w:color w:val="000000" w:themeColor="text1"/>
          <w:sz w:val="24"/>
          <w:szCs w:val="24"/>
        </w:rPr>
        <w:t>Raymond Branton (</w:t>
      </w:r>
      <w:r w:rsidR="00831260" w:rsidRPr="00EE49FC">
        <w:rPr>
          <w:rFonts w:ascii="Abadi" w:hAnsi="Abadi"/>
          <w:color w:val="000000" w:themeColor="text1"/>
          <w:sz w:val="24"/>
          <w:szCs w:val="24"/>
        </w:rPr>
        <w:t>Chair)</w:t>
      </w:r>
      <w:r w:rsidR="00831260">
        <w:rPr>
          <w:rFonts w:ascii="Abadi" w:hAnsi="Abadi"/>
          <w:color w:val="000000" w:themeColor="text1"/>
          <w:sz w:val="24"/>
          <w:szCs w:val="24"/>
        </w:rPr>
        <w:t xml:space="preserve"> -</w:t>
      </w:r>
      <w:r w:rsidR="00831260" w:rsidRPr="00EE49FC">
        <w:rPr>
          <w:rFonts w:ascii="Abadi" w:hAnsi="Abadi"/>
          <w:color w:val="000000" w:themeColor="text1"/>
          <w:sz w:val="24"/>
          <w:szCs w:val="24"/>
        </w:rPr>
        <w:t xml:space="preserve"> (</w:t>
      </w:r>
      <w:r w:rsidR="00EE49FC" w:rsidRPr="00EE49FC">
        <w:rPr>
          <w:rFonts w:ascii="Abadi" w:hAnsi="Abadi"/>
          <w:color w:val="000000" w:themeColor="text1"/>
          <w:sz w:val="24"/>
          <w:szCs w:val="24"/>
        </w:rPr>
        <w:t>Family and Community Development</w:t>
      </w:r>
      <w:r w:rsidR="00EB7BB1">
        <w:rPr>
          <w:rFonts w:ascii="Abadi" w:hAnsi="Abadi"/>
          <w:color w:val="000000" w:themeColor="text1"/>
          <w:sz w:val="24"/>
          <w:szCs w:val="24"/>
        </w:rPr>
        <w:t>)</w:t>
      </w:r>
      <w:r w:rsidR="00EE49FC">
        <w:rPr>
          <w:rFonts w:ascii="Abadi" w:hAnsi="Abadi"/>
          <w:color w:val="000000" w:themeColor="text1"/>
          <w:sz w:val="24"/>
          <w:szCs w:val="24"/>
        </w:rPr>
        <w:t xml:space="preserve">, </w:t>
      </w:r>
    </w:p>
    <w:p w14:paraId="594D6E56" w14:textId="08D97FEC" w:rsidR="0052182F" w:rsidRDefault="00EE49FC" w:rsidP="00EE49FC">
      <w:pPr>
        <w:spacing w:after="0" w:line="240" w:lineRule="auto"/>
        <w:ind w:left="142"/>
        <w:rPr>
          <w:rFonts w:ascii="Abadi" w:hAnsi="Abadi"/>
          <w:color w:val="000000" w:themeColor="text1"/>
          <w:sz w:val="24"/>
          <w:szCs w:val="24"/>
        </w:rPr>
      </w:pPr>
      <w:r w:rsidRPr="00EE49FC">
        <w:rPr>
          <w:rFonts w:ascii="Abadi" w:hAnsi="Abadi"/>
          <w:color w:val="000000" w:themeColor="text1"/>
          <w:sz w:val="24"/>
          <w:szCs w:val="24"/>
        </w:rPr>
        <w:t xml:space="preserve">Alan </w:t>
      </w:r>
      <w:r w:rsidR="00EB7BB1">
        <w:rPr>
          <w:rFonts w:ascii="Abadi" w:hAnsi="Abadi"/>
          <w:color w:val="000000" w:themeColor="text1"/>
          <w:sz w:val="24"/>
          <w:szCs w:val="24"/>
        </w:rPr>
        <w:t>M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cCloskey </w:t>
      </w:r>
      <w:r w:rsidR="00EB7BB1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VSGWL</w:t>
      </w:r>
      <w:r w:rsidR="00EB7BB1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Angela Moohan </w:t>
      </w:r>
      <w:r w:rsidR="00EB7BB1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The Larder</w:t>
      </w:r>
      <w:r w:rsidR="00EB7BB1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Billie Skene </w:t>
      </w:r>
      <w:r w:rsidR="00EB7BB1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OPAL</w:t>
      </w:r>
      <w:r w:rsidR="00EB7BB1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Brian Pringle </w:t>
      </w:r>
      <w:r w:rsidR="00015B3C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WLDAS</w:t>
      </w:r>
      <w:r w:rsidR="00015B3C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Collette Moran </w:t>
      </w:r>
      <w:r w:rsidR="00015B3C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W</w:t>
      </w:r>
      <w:r w:rsidR="00015B3C">
        <w:rPr>
          <w:rFonts w:ascii="Abadi" w:hAnsi="Abadi"/>
          <w:color w:val="000000" w:themeColor="text1"/>
          <w:sz w:val="24"/>
          <w:szCs w:val="24"/>
        </w:rPr>
        <w:t>est Lothian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 School Bank</w:t>
      </w:r>
      <w:r w:rsidR="00015B3C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Ellie </w:t>
      </w:r>
      <w:r w:rsidR="00015B3C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 Whitburn and District CDT</w:t>
      </w:r>
      <w:r w:rsidR="00015B3C">
        <w:rPr>
          <w:rFonts w:ascii="Abadi" w:hAnsi="Abadi"/>
          <w:color w:val="000000" w:themeColor="text1"/>
          <w:sz w:val="24"/>
          <w:szCs w:val="24"/>
        </w:rPr>
        <w:t>)</w:t>
      </w:r>
      <w:r w:rsidR="00F60114">
        <w:rPr>
          <w:rFonts w:ascii="Abadi" w:hAnsi="Abadi"/>
          <w:color w:val="000000" w:themeColor="text1"/>
          <w:sz w:val="24"/>
          <w:szCs w:val="24"/>
        </w:rPr>
        <w:t xml:space="preserve">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Helen Davis </w:t>
      </w:r>
      <w:r w:rsidR="00F60114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West Lothian Youth Action Project</w:t>
      </w:r>
      <w:r w:rsidR="00F60114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Jay Haston </w:t>
      </w:r>
      <w:r w:rsidR="00F60114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Wave Trust</w:t>
      </w:r>
      <w:r w:rsidR="00F60114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Joanna Van Der Berg </w:t>
      </w:r>
      <w:r w:rsidR="00F60114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Firefly</w:t>
      </w:r>
      <w:r w:rsidR="00F60114">
        <w:rPr>
          <w:rFonts w:ascii="Abadi" w:hAnsi="Abadi"/>
          <w:color w:val="000000" w:themeColor="text1"/>
          <w:sz w:val="24"/>
          <w:szCs w:val="24"/>
        </w:rPr>
        <w:t xml:space="preserve"> Arts),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June Dickson </w:t>
      </w:r>
      <w:r w:rsidR="00831260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Environmental CIC</w:t>
      </w:r>
      <w:r w:rsidR="00831260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Karen Nailen </w:t>
      </w:r>
      <w:r w:rsidR="00831260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CAB</w:t>
      </w:r>
      <w:r w:rsidR="00831260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Katie  Mullen </w:t>
      </w:r>
      <w:r w:rsidR="00831260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Braid Health and Wellbeing</w:t>
      </w:r>
      <w:r w:rsidR="00831260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Lesley Mount </w:t>
      </w:r>
      <w:r w:rsidR="00831260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Signpost</w:t>
      </w:r>
      <w:r w:rsidR="00831260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Linda White </w:t>
      </w:r>
      <w:r w:rsidR="00831260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WLSEN</w:t>
      </w:r>
      <w:r w:rsidR="00831260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John  Murphy  </w:t>
      </w:r>
      <w:r w:rsidR="00831260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Community Action Blackburn</w:t>
      </w:r>
      <w:r w:rsidR="00831260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Paula Lally </w:t>
      </w:r>
      <w:r w:rsidR="00831260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Health In Mind</w:t>
      </w:r>
      <w:r w:rsidR="00831260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Rosemary  McCabe </w:t>
      </w:r>
      <w:r w:rsidR="00831260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Children 1</w:t>
      </w:r>
      <w:r w:rsidRPr="00831260">
        <w:rPr>
          <w:rFonts w:ascii="Abadi" w:hAnsi="Abadi"/>
          <w:color w:val="000000" w:themeColor="text1"/>
          <w:sz w:val="24"/>
          <w:szCs w:val="24"/>
          <w:vertAlign w:val="superscript"/>
        </w:rPr>
        <w:t>st</w:t>
      </w:r>
      <w:r w:rsidR="00831260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Tracy Kerr </w:t>
      </w:r>
      <w:r w:rsidR="00831260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VSGWL</w:t>
      </w:r>
      <w:r w:rsidR="00831260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>Tracy  Murdoch</w:t>
      </w:r>
      <w:r w:rsidR="00831260">
        <w:rPr>
          <w:rFonts w:ascii="Abadi" w:hAnsi="Abadi"/>
          <w:color w:val="000000" w:themeColor="text1"/>
          <w:sz w:val="24"/>
          <w:szCs w:val="24"/>
        </w:rPr>
        <w:t xml:space="preserve"> (</w:t>
      </w:r>
      <w:proofErr w:type="spellStart"/>
      <w:r w:rsidRPr="00EE49FC">
        <w:rPr>
          <w:rFonts w:ascii="Abadi" w:hAnsi="Abadi"/>
          <w:color w:val="000000" w:themeColor="text1"/>
          <w:sz w:val="24"/>
          <w:szCs w:val="24"/>
        </w:rPr>
        <w:t>Kidzeko</w:t>
      </w:r>
      <w:proofErr w:type="spellEnd"/>
      <w:r w:rsidR="00831260">
        <w:rPr>
          <w:rFonts w:ascii="Abadi" w:hAnsi="Abadi"/>
          <w:color w:val="000000" w:themeColor="text1"/>
          <w:sz w:val="24"/>
          <w:szCs w:val="24"/>
        </w:rPr>
        <w:t xml:space="preserve">), </w:t>
      </w:r>
      <w:r w:rsidRPr="00EE49FC">
        <w:rPr>
          <w:rFonts w:ascii="Abadi" w:hAnsi="Abadi"/>
          <w:color w:val="000000" w:themeColor="text1"/>
          <w:sz w:val="24"/>
          <w:szCs w:val="24"/>
        </w:rPr>
        <w:t xml:space="preserve">Kathleen Neilly </w:t>
      </w:r>
      <w:r w:rsidR="00831260">
        <w:rPr>
          <w:rFonts w:ascii="Abadi" w:hAnsi="Abadi"/>
          <w:color w:val="000000" w:themeColor="text1"/>
          <w:sz w:val="24"/>
          <w:szCs w:val="24"/>
        </w:rPr>
        <w:t>(</w:t>
      </w:r>
      <w:r w:rsidRPr="00EE49FC">
        <w:rPr>
          <w:rFonts w:ascii="Abadi" w:hAnsi="Abadi"/>
          <w:color w:val="000000" w:themeColor="text1"/>
          <w:sz w:val="24"/>
          <w:szCs w:val="24"/>
        </w:rPr>
        <w:t>West Lothian Foodbank</w:t>
      </w:r>
      <w:r w:rsidR="00831260">
        <w:rPr>
          <w:rFonts w:ascii="Abadi" w:hAnsi="Abadi"/>
          <w:color w:val="000000" w:themeColor="text1"/>
          <w:sz w:val="24"/>
          <w:szCs w:val="24"/>
        </w:rPr>
        <w:t>)</w:t>
      </w:r>
    </w:p>
    <w:p w14:paraId="4A0F54B0" w14:textId="77777777" w:rsidR="005D42CE" w:rsidRDefault="005D42CE" w:rsidP="00EC69C3">
      <w:pPr>
        <w:spacing w:after="0" w:line="240" w:lineRule="auto"/>
        <w:ind w:left="142"/>
        <w:rPr>
          <w:rFonts w:ascii="Abadi" w:hAnsi="Abadi"/>
          <w:color w:val="000000" w:themeColor="text1"/>
          <w:sz w:val="24"/>
          <w:szCs w:val="24"/>
        </w:rPr>
      </w:pPr>
    </w:p>
    <w:p w14:paraId="4657FB64" w14:textId="77777777" w:rsidR="00DA71C7" w:rsidRPr="00DA71C7" w:rsidRDefault="0052182F" w:rsidP="00DA71C7">
      <w:pPr>
        <w:spacing w:after="0" w:line="240" w:lineRule="auto"/>
        <w:ind w:left="142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color w:val="000000" w:themeColor="text1"/>
          <w:sz w:val="24"/>
          <w:szCs w:val="24"/>
        </w:rPr>
        <w:t xml:space="preserve">Guest Speaker; </w:t>
      </w:r>
      <w:r w:rsidR="00DA71C7" w:rsidRPr="00DA71C7">
        <w:rPr>
          <w:rFonts w:ascii="Abadi" w:hAnsi="Abadi"/>
          <w:color w:val="000000" w:themeColor="text1"/>
          <w:sz w:val="24"/>
          <w:szCs w:val="24"/>
        </w:rPr>
        <w:t xml:space="preserve">Greg Stark, HSCP Programme Manager, Mental Health Services </w:t>
      </w:r>
    </w:p>
    <w:p w14:paraId="1E9B704A" w14:textId="3853F91B" w:rsidR="00820D29" w:rsidRPr="008E726A" w:rsidRDefault="00DA71C7" w:rsidP="00DA71C7">
      <w:pPr>
        <w:spacing w:after="0" w:line="240" w:lineRule="auto"/>
        <w:ind w:left="142"/>
        <w:rPr>
          <w:rFonts w:ascii="Abadi" w:hAnsi="Abadi"/>
          <w:bCs/>
          <w:color w:val="000000" w:themeColor="text1"/>
          <w:sz w:val="24"/>
          <w:szCs w:val="24"/>
        </w:rPr>
      </w:pPr>
      <w:r w:rsidRPr="00DA71C7">
        <w:rPr>
          <w:rFonts w:ascii="Abadi" w:hAnsi="Abadi"/>
          <w:color w:val="000000" w:themeColor="text1"/>
          <w:sz w:val="24"/>
          <w:szCs w:val="24"/>
        </w:rPr>
        <w:t>&amp; Workforce Planning</w:t>
      </w:r>
    </w:p>
    <w:p w14:paraId="722B7FBD" w14:textId="752C8688" w:rsidR="00B00A66" w:rsidRPr="008E726A" w:rsidRDefault="00B00A66" w:rsidP="00EC69C3">
      <w:pPr>
        <w:pStyle w:val="ListParagraph"/>
        <w:spacing w:after="120"/>
        <w:ind w:left="142"/>
        <w:rPr>
          <w:rFonts w:ascii="Abadi" w:hAnsi="Abadi"/>
          <w:color w:val="000000" w:themeColor="text1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40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654"/>
        <w:gridCol w:w="1985"/>
      </w:tblGrid>
      <w:tr w:rsidR="005E211A" w:rsidRPr="008E726A" w14:paraId="78A796E5" w14:textId="77777777" w:rsidTr="00FE3FC1">
        <w:trPr>
          <w:trHeight w:val="416"/>
        </w:trPr>
        <w:tc>
          <w:tcPr>
            <w:tcW w:w="988" w:type="dxa"/>
            <w:shd w:val="clear" w:color="auto" w:fill="auto"/>
          </w:tcPr>
          <w:p w14:paraId="767E12DF" w14:textId="77777777" w:rsidR="005E211A" w:rsidRPr="008E726A" w:rsidRDefault="005E211A" w:rsidP="00613507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7654" w:type="dxa"/>
            <w:shd w:val="clear" w:color="auto" w:fill="auto"/>
          </w:tcPr>
          <w:p w14:paraId="5DA6F8A9" w14:textId="77777777" w:rsidR="005E211A" w:rsidRPr="008E726A" w:rsidRDefault="005E211A" w:rsidP="00613507">
            <w:pPr>
              <w:spacing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KEY POINTS</w:t>
            </w:r>
          </w:p>
        </w:tc>
        <w:tc>
          <w:tcPr>
            <w:tcW w:w="1985" w:type="dxa"/>
            <w:shd w:val="clear" w:color="auto" w:fill="auto"/>
          </w:tcPr>
          <w:p w14:paraId="699E4AC7" w14:textId="77777777" w:rsidR="005E211A" w:rsidRPr="008E726A" w:rsidRDefault="005E211A" w:rsidP="00613507">
            <w:pPr>
              <w:spacing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ACTION BY</w:t>
            </w:r>
          </w:p>
        </w:tc>
      </w:tr>
      <w:tr w:rsidR="005E211A" w:rsidRPr="008E726A" w14:paraId="4E723301" w14:textId="77777777" w:rsidTr="00FE3FC1">
        <w:trPr>
          <w:trHeight w:val="596"/>
        </w:trPr>
        <w:tc>
          <w:tcPr>
            <w:tcW w:w="988" w:type="dxa"/>
            <w:shd w:val="clear" w:color="auto" w:fill="auto"/>
          </w:tcPr>
          <w:p w14:paraId="5054D0E4" w14:textId="08ECA6FE" w:rsidR="005E211A" w:rsidRPr="008E726A" w:rsidRDefault="00DD6CFE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55729DA1" w14:textId="0FBD1268" w:rsidR="002B63B2" w:rsidRPr="008E726A" w:rsidRDefault="00DD6CFE" w:rsidP="00613507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 xml:space="preserve">Welcome and </w:t>
            </w:r>
            <w:r w:rsidR="005E211A" w:rsidRPr="008E726A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Apologies</w:t>
            </w:r>
          </w:p>
          <w:p w14:paraId="2CD39B3E" w14:textId="1CD3842F" w:rsidR="00DD6CFE" w:rsidRPr="008E726A" w:rsidRDefault="00DD6CFE" w:rsidP="00613507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Raymond welcomed everyone to the meeting.</w:t>
            </w:r>
          </w:p>
          <w:p w14:paraId="628F1BA8" w14:textId="1B0A3B39" w:rsidR="00721484" w:rsidRPr="008E726A" w:rsidRDefault="00831494" w:rsidP="00613507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Apologies </w:t>
            </w:r>
            <w:r w:rsidR="00652F9D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received with thanks</w:t>
            </w:r>
            <w:r w:rsidR="00DA672A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.</w:t>
            </w:r>
          </w:p>
          <w:p w14:paraId="0657DE86" w14:textId="3785D52B" w:rsidR="002C2137" w:rsidRPr="008E726A" w:rsidRDefault="002C2137" w:rsidP="00613507">
            <w:pPr>
              <w:spacing w:after="0" w:line="240" w:lineRule="auto"/>
              <w:ind w:left="142"/>
              <w:rPr>
                <w:rFonts w:ascii="Abadi" w:hAnsi="Abad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40066BC" w14:textId="77777777" w:rsidR="005E211A" w:rsidRPr="008E726A" w:rsidRDefault="005E211A" w:rsidP="00613507">
            <w:pPr>
              <w:spacing w:line="240" w:lineRule="auto"/>
              <w:ind w:left="142"/>
              <w:rPr>
                <w:rFonts w:ascii="Abadi" w:hAnsi="Abadi"/>
                <w:b/>
                <w:bCs/>
                <w:sz w:val="24"/>
                <w:szCs w:val="24"/>
              </w:rPr>
            </w:pPr>
          </w:p>
        </w:tc>
      </w:tr>
      <w:tr w:rsidR="005E211A" w:rsidRPr="008E726A" w14:paraId="529875BA" w14:textId="77777777" w:rsidTr="00FE3FC1">
        <w:trPr>
          <w:trHeight w:val="1873"/>
        </w:trPr>
        <w:tc>
          <w:tcPr>
            <w:tcW w:w="988" w:type="dxa"/>
            <w:shd w:val="clear" w:color="auto" w:fill="auto"/>
          </w:tcPr>
          <w:p w14:paraId="5CCE2C32" w14:textId="77777777" w:rsidR="005E211A" w:rsidRPr="008E726A" w:rsidRDefault="00DD6CFE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color w:val="000000" w:themeColor="text1"/>
                <w:sz w:val="24"/>
                <w:szCs w:val="24"/>
              </w:rPr>
              <w:t>2</w:t>
            </w:r>
          </w:p>
          <w:p w14:paraId="60338CA5" w14:textId="77777777" w:rsidR="003D71BC" w:rsidRPr="008E726A" w:rsidRDefault="003D71B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17A8CF9F" w14:textId="77777777" w:rsidR="003D71BC" w:rsidRPr="008E726A" w:rsidRDefault="003D71B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0C37E001" w14:textId="77777777" w:rsidR="003D71BC" w:rsidRPr="008E726A" w:rsidRDefault="003D71B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4EBD053E" w14:textId="77777777" w:rsidR="003D71BC" w:rsidRPr="008E726A" w:rsidRDefault="003D71B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57A8AAA9" w14:textId="77777777" w:rsidR="003D71BC" w:rsidRPr="008E726A" w:rsidRDefault="003D71B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52D953BA" w14:textId="77777777" w:rsidR="003D71BC" w:rsidRPr="008E726A" w:rsidRDefault="003D71B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6ECB7EE3" w14:textId="77777777" w:rsidR="003D71BC" w:rsidRPr="008E726A" w:rsidRDefault="003D71B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620C305A" w14:textId="4F570C5F" w:rsidR="003D71BC" w:rsidRPr="008E726A" w:rsidRDefault="003D71B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2A97637E" w14:textId="5452F829" w:rsidR="003D71BC" w:rsidRPr="008E726A" w:rsidRDefault="003D71B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0E072439" w14:textId="430564B1" w:rsidR="005125EE" w:rsidRPr="008E726A" w:rsidRDefault="005125EE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40F4A6CE" w14:textId="412E7F7A" w:rsidR="005125EE" w:rsidRPr="008E726A" w:rsidRDefault="005125EE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2FDD356D" w14:textId="545762B9" w:rsidR="002240FC" w:rsidRPr="008E726A" w:rsidRDefault="002240F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37734207" w14:textId="5BB8D2D2" w:rsidR="002240FC" w:rsidRPr="008E726A" w:rsidRDefault="002240F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5C7C98AE" w14:textId="32FA359C" w:rsidR="002240FC" w:rsidRPr="008E726A" w:rsidRDefault="002240F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43E778D0" w14:textId="2212A6EB" w:rsidR="002240FC" w:rsidRPr="008E726A" w:rsidRDefault="002240F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409A59AA" w14:textId="7C6EB5DB" w:rsidR="002240FC" w:rsidRPr="008E726A" w:rsidRDefault="002240F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3E43905D" w14:textId="410618BA" w:rsidR="002240FC" w:rsidRPr="008E726A" w:rsidRDefault="002240F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21EF625A" w14:textId="779CD4CF" w:rsidR="002240FC" w:rsidRPr="008E726A" w:rsidRDefault="002240F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569CF94A" w14:textId="421FCE35" w:rsidR="002240FC" w:rsidRPr="008E726A" w:rsidRDefault="002240FC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59369567" w14:textId="60600DF6" w:rsidR="007C6AD9" w:rsidRPr="008E726A" w:rsidRDefault="007C6AD9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60047380" w14:textId="25CFED3D" w:rsidR="003A1590" w:rsidRPr="008E726A" w:rsidRDefault="003A1590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34CCFAAD" w14:textId="36B99D8F" w:rsidR="003A1590" w:rsidRPr="008E726A" w:rsidRDefault="003A1590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09DE4135" w14:textId="2E7841F5" w:rsidR="003A1590" w:rsidRPr="008E726A" w:rsidRDefault="003A1590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56871437" w14:textId="171F755F" w:rsidR="003A1590" w:rsidRPr="008E726A" w:rsidRDefault="003A1590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2CE68CDD" w14:textId="23B6BB7A" w:rsidR="003A1590" w:rsidRPr="008E726A" w:rsidRDefault="003A1590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3442EBD9" w14:textId="065EA3F9" w:rsidR="003A1590" w:rsidRPr="008E726A" w:rsidRDefault="003A1590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77C54D83" w14:textId="673B946C" w:rsidR="003A1590" w:rsidRPr="008E726A" w:rsidRDefault="003A1590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73B9DA8F" w14:textId="3C028C4C" w:rsidR="003A1590" w:rsidRPr="008E726A" w:rsidRDefault="003A1590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48CD0C43" w14:textId="7D5C3935" w:rsidR="003A1590" w:rsidRPr="008E726A" w:rsidRDefault="003A1590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560BA269" w14:textId="17626F3D" w:rsidR="003A1590" w:rsidRPr="008E726A" w:rsidRDefault="003A1590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  <w:p w14:paraId="0E1B9F2F" w14:textId="32EE34F9" w:rsidR="00D9013E" w:rsidRPr="008E726A" w:rsidRDefault="00D9013E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14:paraId="5BC6577F" w14:textId="2AD125CE" w:rsidR="00A04092" w:rsidRPr="008E726A" w:rsidRDefault="00A04092" w:rsidP="00613507">
            <w:pPr>
              <w:spacing w:after="0" w:line="240" w:lineRule="auto"/>
              <w:ind w:left="142"/>
              <w:rPr>
                <w:rFonts w:ascii="Abadi" w:hAnsi="Abadi"/>
              </w:rPr>
            </w:pPr>
            <w:r w:rsidRPr="008E726A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lastRenderedPageBreak/>
              <w:t>Guest Speaker</w:t>
            </w:r>
          </w:p>
          <w:p w14:paraId="10B28FA3" w14:textId="3216A417" w:rsidR="00515BA2" w:rsidRDefault="00831494" w:rsidP="00613507">
            <w:pPr>
              <w:pStyle w:val="Default"/>
              <w:ind w:left="142"/>
              <w:rPr>
                <w:rFonts w:ascii="Abadi" w:hAnsi="Abadi" w:cstheme="minorHAnsi"/>
              </w:rPr>
            </w:pPr>
            <w:r w:rsidRPr="008E726A">
              <w:rPr>
                <w:rFonts w:ascii="Abadi" w:hAnsi="Abadi" w:cstheme="minorHAnsi"/>
              </w:rPr>
              <w:t>Raymond</w:t>
            </w:r>
            <w:r w:rsidR="005674EB" w:rsidRPr="008E726A">
              <w:rPr>
                <w:rFonts w:ascii="Abadi" w:hAnsi="Abadi" w:cstheme="minorHAnsi"/>
              </w:rPr>
              <w:t xml:space="preserve"> introduced</w:t>
            </w:r>
            <w:r w:rsidR="00DA71C7">
              <w:t xml:space="preserve"> </w:t>
            </w:r>
            <w:r w:rsidR="00DA71C7" w:rsidRPr="00DA71C7">
              <w:rPr>
                <w:rFonts w:ascii="Abadi" w:hAnsi="Abadi" w:cstheme="minorHAnsi"/>
              </w:rPr>
              <w:t>Greg Stark, HSCP Programme Manager, Mental Health Services &amp; Workforce Planning</w:t>
            </w:r>
            <w:r w:rsidR="002C6C1B">
              <w:rPr>
                <w:rFonts w:ascii="Abadi" w:hAnsi="Abadi" w:cstheme="minorHAnsi"/>
              </w:rPr>
              <w:t xml:space="preserve"> as the guest speaker. </w:t>
            </w:r>
          </w:p>
          <w:p w14:paraId="4CA7FCCC" w14:textId="77777777" w:rsidR="006331FE" w:rsidRDefault="006331FE" w:rsidP="00613507">
            <w:pPr>
              <w:pStyle w:val="Default"/>
              <w:ind w:left="142"/>
              <w:rPr>
                <w:rFonts w:ascii="Abadi" w:hAnsi="Abadi" w:cstheme="minorHAnsi"/>
              </w:rPr>
            </w:pPr>
          </w:p>
          <w:p w14:paraId="25BB6C16" w14:textId="644126DE" w:rsidR="006331FE" w:rsidRPr="008E726A" w:rsidRDefault="006331FE" w:rsidP="00613507">
            <w:pPr>
              <w:pStyle w:val="Default"/>
              <w:ind w:left="142"/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>Copies of the slides</w:t>
            </w:r>
            <w:r w:rsidR="002C6C1B">
              <w:rPr>
                <w:rFonts w:ascii="Abadi" w:hAnsi="Abadi" w:cstheme="minorHAnsi"/>
              </w:rPr>
              <w:t xml:space="preserve"> for the talk</w:t>
            </w:r>
            <w:r>
              <w:rPr>
                <w:rFonts w:ascii="Abadi" w:hAnsi="Abadi" w:cstheme="minorHAnsi"/>
              </w:rPr>
              <w:t xml:space="preserve"> will be forwarded by Raymond</w:t>
            </w:r>
            <w:r w:rsidR="00061559">
              <w:rPr>
                <w:rFonts w:ascii="Abadi" w:hAnsi="Abadi" w:cstheme="minorHAnsi"/>
              </w:rPr>
              <w:t xml:space="preserve">, </w:t>
            </w:r>
            <w:r w:rsidR="00FF2428">
              <w:rPr>
                <w:rFonts w:ascii="Abadi" w:hAnsi="Abadi" w:cstheme="minorHAnsi"/>
              </w:rPr>
              <w:t>Greg’s</w:t>
            </w:r>
            <w:r w:rsidR="00061559">
              <w:rPr>
                <w:rFonts w:ascii="Abadi" w:hAnsi="Abadi" w:cstheme="minorHAnsi"/>
              </w:rPr>
              <w:t xml:space="preserve"> contact details are on the slides. </w:t>
            </w:r>
          </w:p>
          <w:p w14:paraId="30D09E74" w14:textId="4E5B9B03" w:rsidR="00515BA2" w:rsidRPr="008E726A" w:rsidRDefault="00515BA2" w:rsidP="00613507">
            <w:pPr>
              <w:pStyle w:val="Default"/>
              <w:ind w:left="142"/>
              <w:rPr>
                <w:rFonts w:ascii="Abadi" w:hAnsi="Abadi" w:cstheme="minorHAnsi"/>
              </w:rPr>
            </w:pPr>
          </w:p>
          <w:p w14:paraId="7A5F03F2" w14:textId="76315B61" w:rsidR="008759FA" w:rsidRDefault="00FF2D90" w:rsidP="00F47607">
            <w:pPr>
              <w:spacing w:after="0" w:line="240" w:lineRule="auto"/>
              <w:ind w:left="176"/>
              <w:rPr>
                <w:rFonts w:ascii="Abadi" w:hAnsi="Abadi" w:cstheme="minorHAnsi"/>
                <w:sz w:val="24"/>
                <w:szCs w:val="24"/>
              </w:rPr>
            </w:pPr>
            <w:r>
              <w:rPr>
                <w:rFonts w:ascii="Abadi" w:hAnsi="Abadi" w:cstheme="minorHAnsi"/>
                <w:sz w:val="24"/>
                <w:szCs w:val="24"/>
              </w:rPr>
              <w:t xml:space="preserve">Greg asked for an open discussion </w:t>
            </w:r>
            <w:r w:rsidR="003A56BD">
              <w:rPr>
                <w:rFonts w:ascii="Abadi" w:hAnsi="Abadi" w:cstheme="minorHAnsi"/>
                <w:sz w:val="24"/>
                <w:szCs w:val="24"/>
              </w:rPr>
              <w:t>about the challenges in recruiting in the third sector</w:t>
            </w:r>
            <w:r w:rsidR="00931D2E">
              <w:rPr>
                <w:rFonts w:ascii="Abadi" w:hAnsi="Abadi" w:cstheme="minorHAnsi"/>
                <w:sz w:val="24"/>
                <w:szCs w:val="24"/>
              </w:rPr>
              <w:t xml:space="preserve"> </w:t>
            </w:r>
            <w:r w:rsidR="00823996">
              <w:rPr>
                <w:rFonts w:ascii="Abadi" w:hAnsi="Abadi" w:cstheme="minorHAnsi"/>
                <w:sz w:val="24"/>
                <w:szCs w:val="24"/>
              </w:rPr>
              <w:t>asking</w:t>
            </w:r>
          </w:p>
          <w:p w14:paraId="05E5AAE9" w14:textId="2401881B" w:rsidR="00931D2E" w:rsidRDefault="00931D2E" w:rsidP="00931D2E">
            <w:pPr>
              <w:pStyle w:val="ListParagraph"/>
              <w:numPr>
                <w:ilvl w:val="0"/>
                <w:numId w:val="17"/>
              </w:numPr>
              <w:rPr>
                <w:rFonts w:ascii="Abadi" w:hAnsi="Abadi" w:cstheme="minorHAnsi"/>
                <w:sz w:val="24"/>
                <w:szCs w:val="24"/>
              </w:rPr>
            </w:pPr>
            <w:r>
              <w:rPr>
                <w:rFonts w:ascii="Abadi" w:hAnsi="Abadi" w:cstheme="minorHAnsi"/>
                <w:sz w:val="24"/>
                <w:szCs w:val="24"/>
              </w:rPr>
              <w:t>What were the challenges</w:t>
            </w:r>
            <w:r w:rsidR="00823996">
              <w:rPr>
                <w:rFonts w:ascii="Abadi" w:hAnsi="Abadi" w:cstheme="minorHAnsi"/>
                <w:sz w:val="24"/>
                <w:szCs w:val="24"/>
              </w:rPr>
              <w:t xml:space="preserve">? </w:t>
            </w:r>
          </w:p>
          <w:p w14:paraId="21802F8F" w14:textId="2C69B88A" w:rsidR="00931D2E" w:rsidRDefault="00931D2E" w:rsidP="00931D2E">
            <w:pPr>
              <w:pStyle w:val="ListParagraph"/>
              <w:numPr>
                <w:ilvl w:val="0"/>
                <w:numId w:val="17"/>
              </w:numPr>
              <w:rPr>
                <w:rFonts w:ascii="Abadi" w:hAnsi="Abadi" w:cstheme="minorHAnsi"/>
                <w:sz w:val="24"/>
                <w:szCs w:val="24"/>
              </w:rPr>
            </w:pPr>
            <w:r>
              <w:rPr>
                <w:rFonts w:ascii="Abadi" w:hAnsi="Abadi" w:cstheme="minorHAnsi"/>
                <w:sz w:val="24"/>
                <w:szCs w:val="24"/>
              </w:rPr>
              <w:t xml:space="preserve">Is there any way the sector can be </w:t>
            </w:r>
            <w:r w:rsidR="00823996">
              <w:rPr>
                <w:rFonts w:ascii="Abadi" w:hAnsi="Abadi" w:cstheme="minorHAnsi"/>
                <w:sz w:val="24"/>
                <w:szCs w:val="24"/>
              </w:rPr>
              <w:t>supported?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</w:t>
            </w:r>
          </w:p>
          <w:p w14:paraId="41D4D4D8" w14:textId="49F4BB2A" w:rsidR="00931D2E" w:rsidRPr="00931D2E" w:rsidRDefault="00931D2E" w:rsidP="00F47607">
            <w:pPr>
              <w:ind w:left="176"/>
              <w:rPr>
                <w:rFonts w:ascii="Abadi" w:hAnsi="Abadi" w:cstheme="minorHAnsi"/>
                <w:sz w:val="24"/>
                <w:szCs w:val="24"/>
              </w:rPr>
            </w:pPr>
            <w:r>
              <w:rPr>
                <w:rFonts w:ascii="Abadi" w:hAnsi="Abadi" w:cstheme="minorHAnsi"/>
                <w:sz w:val="24"/>
                <w:szCs w:val="24"/>
              </w:rPr>
              <w:t xml:space="preserve">Greg mentioned that recruitment for HSPC should </w:t>
            </w:r>
            <w:r w:rsidR="00061559">
              <w:rPr>
                <w:rFonts w:ascii="Abadi" w:hAnsi="Abadi" w:cstheme="minorHAnsi"/>
                <w:sz w:val="24"/>
                <w:szCs w:val="24"/>
              </w:rPr>
              <w:t xml:space="preserve">not result in loss of staff from the third sector. 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</w:t>
            </w:r>
          </w:p>
          <w:p w14:paraId="03315228" w14:textId="54835817" w:rsidR="007C04EE" w:rsidRDefault="00061559" w:rsidP="00061559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>
              <w:rPr>
                <w:rFonts w:ascii="Abadi" w:hAnsi="Abadi" w:cstheme="minorHAnsi"/>
                <w:sz w:val="24"/>
                <w:szCs w:val="24"/>
              </w:rPr>
              <w:t>Points raised</w:t>
            </w:r>
          </w:p>
          <w:p w14:paraId="5870EC0A" w14:textId="73D810AD" w:rsidR="00061559" w:rsidRDefault="00061559" w:rsidP="00061559">
            <w:pPr>
              <w:pStyle w:val="ListParagraph"/>
              <w:numPr>
                <w:ilvl w:val="0"/>
                <w:numId w:val="18"/>
              </w:numPr>
              <w:rPr>
                <w:rFonts w:ascii="Abadi" w:hAnsi="Abadi" w:cstheme="minorHAnsi"/>
                <w:sz w:val="24"/>
                <w:szCs w:val="24"/>
              </w:rPr>
            </w:pPr>
            <w:r>
              <w:rPr>
                <w:rFonts w:ascii="Abadi" w:hAnsi="Abadi" w:cstheme="minorHAnsi"/>
                <w:sz w:val="24"/>
                <w:szCs w:val="24"/>
              </w:rPr>
              <w:lastRenderedPageBreak/>
              <w:t xml:space="preserve">Salaries are higher in the public sector resulting in staff moving away from the third sector. </w:t>
            </w:r>
          </w:p>
          <w:p w14:paraId="2BB5A266" w14:textId="7DF70F20" w:rsidR="009C63F5" w:rsidRDefault="009C63F5" w:rsidP="00061559">
            <w:pPr>
              <w:pStyle w:val="ListParagraph"/>
              <w:numPr>
                <w:ilvl w:val="0"/>
                <w:numId w:val="18"/>
              </w:numPr>
              <w:rPr>
                <w:rFonts w:ascii="Abadi" w:hAnsi="Abadi" w:cstheme="minorHAnsi"/>
                <w:sz w:val="24"/>
                <w:szCs w:val="24"/>
              </w:rPr>
            </w:pPr>
            <w:r>
              <w:rPr>
                <w:rFonts w:ascii="Abadi" w:hAnsi="Abadi" w:cstheme="minorHAnsi"/>
                <w:sz w:val="24"/>
                <w:szCs w:val="24"/>
              </w:rPr>
              <w:t xml:space="preserve">Experienced staff leave third sector to move to higher paid jobs in public sector often around the age they are looking for reliable income for mortgages or to start a family. </w:t>
            </w:r>
          </w:p>
          <w:p w14:paraId="00892E9D" w14:textId="5E89814D" w:rsidR="00D35EFE" w:rsidRDefault="00D35EFE" w:rsidP="00061559">
            <w:pPr>
              <w:pStyle w:val="ListParagraph"/>
              <w:numPr>
                <w:ilvl w:val="0"/>
                <w:numId w:val="18"/>
              </w:numPr>
              <w:rPr>
                <w:rFonts w:ascii="Abadi" w:hAnsi="Abadi" w:cstheme="minorHAnsi"/>
                <w:sz w:val="24"/>
                <w:szCs w:val="24"/>
              </w:rPr>
            </w:pPr>
            <w:r>
              <w:rPr>
                <w:rFonts w:ascii="Abadi" w:hAnsi="Abadi" w:cstheme="minorHAnsi"/>
                <w:sz w:val="24"/>
                <w:szCs w:val="24"/>
              </w:rPr>
              <w:t xml:space="preserve">Is contract work a solution? </w:t>
            </w:r>
          </w:p>
          <w:p w14:paraId="1328EC7B" w14:textId="33ACE024" w:rsidR="00D35EFE" w:rsidRDefault="00D35EFE" w:rsidP="00061559">
            <w:pPr>
              <w:pStyle w:val="ListParagraph"/>
              <w:numPr>
                <w:ilvl w:val="0"/>
                <w:numId w:val="18"/>
              </w:numPr>
              <w:rPr>
                <w:rFonts w:ascii="Abadi" w:hAnsi="Abadi" w:cstheme="minorHAnsi"/>
                <w:sz w:val="24"/>
                <w:szCs w:val="24"/>
              </w:rPr>
            </w:pPr>
            <w:r>
              <w:rPr>
                <w:rFonts w:ascii="Abadi" w:hAnsi="Abadi" w:cstheme="minorHAnsi"/>
                <w:sz w:val="24"/>
                <w:szCs w:val="24"/>
              </w:rPr>
              <w:t xml:space="preserve">A review in one organisation was carried out </w:t>
            </w:r>
            <w:r w:rsidR="00491B1C">
              <w:rPr>
                <w:rFonts w:ascii="Abadi" w:hAnsi="Abadi" w:cstheme="minorHAnsi"/>
                <w:sz w:val="24"/>
                <w:szCs w:val="24"/>
              </w:rPr>
              <w:t>several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years ago and brought staff in line with NHS however they are now out of line again. Third sector organisations have to promote benefits </w:t>
            </w:r>
            <w:r w:rsidR="00491B1C">
              <w:rPr>
                <w:rFonts w:ascii="Abadi" w:hAnsi="Abadi" w:cstheme="minorHAnsi"/>
                <w:sz w:val="24"/>
                <w:szCs w:val="24"/>
              </w:rPr>
              <w:t>out with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</w:t>
            </w:r>
            <w:r w:rsidR="009276FD">
              <w:rPr>
                <w:rFonts w:ascii="Abadi" w:hAnsi="Abadi" w:cstheme="minorHAnsi"/>
                <w:sz w:val="24"/>
                <w:szCs w:val="24"/>
              </w:rPr>
              <w:t>salaries</w:t>
            </w:r>
            <w:r w:rsidR="00491B1C">
              <w:rPr>
                <w:rFonts w:ascii="Abadi" w:hAnsi="Abadi" w:cstheme="minorHAnsi"/>
                <w:sz w:val="24"/>
                <w:szCs w:val="24"/>
              </w:rPr>
              <w:t xml:space="preserve"> to keep staff</w:t>
            </w:r>
            <w:r w:rsidR="009276FD">
              <w:rPr>
                <w:rFonts w:ascii="Abadi" w:hAnsi="Abad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276FD">
              <w:rPr>
                <w:rFonts w:ascii="Abadi" w:hAnsi="Abadi" w:cstheme="minorHAnsi"/>
                <w:sz w:val="24"/>
                <w:szCs w:val="24"/>
              </w:rPr>
              <w:t>ie</w:t>
            </w:r>
            <w:proofErr w:type="spellEnd"/>
            <w:proofErr w:type="gramEnd"/>
            <w:r w:rsidR="009276FD">
              <w:rPr>
                <w:rFonts w:ascii="Abadi" w:hAnsi="Abadi" w:cstheme="minorHAnsi"/>
                <w:sz w:val="24"/>
                <w:szCs w:val="24"/>
              </w:rPr>
              <w:t xml:space="preserve"> </w:t>
            </w:r>
            <w:r w:rsidR="005552BE">
              <w:rPr>
                <w:rFonts w:ascii="Abadi" w:hAnsi="Abadi" w:cstheme="minorHAnsi"/>
                <w:sz w:val="24"/>
                <w:szCs w:val="24"/>
              </w:rPr>
              <w:t>investing</w:t>
            </w:r>
            <w:r w:rsidR="009276FD">
              <w:rPr>
                <w:rFonts w:ascii="Abadi" w:hAnsi="Abadi" w:cstheme="minorHAnsi"/>
                <w:sz w:val="24"/>
                <w:szCs w:val="24"/>
              </w:rPr>
              <w:t xml:space="preserve"> in staff</w:t>
            </w:r>
            <w:r w:rsidR="005552BE">
              <w:rPr>
                <w:rFonts w:ascii="Abadi" w:hAnsi="Abadi" w:cstheme="minorHAnsi"/>
                <w:sz w:val="24"/>
                <w:szCs w:val="24"/>
              </w:rPr>
              <w:t xml:space="preserve"> with training. </w:t>
            </w:r>
          </w:p>
          <w:p w14:paraId="25ED287B" w14:textId="77777777" w:rsidR="00D35EFE" w:rsidRDefault="00D35EFE" w:rsidP="002433B4">
            <w:pPr>
              <w:pStyle w:val="ListParagraph"/>
              <w:rPr>
                <w:rFonts w:ascii="Abadi" w:hAnsi="Abadi" w:cstheme="minorHAnsi"/>
                <w:sz w:val="24"/>
                <w:szCs w:val="24"/>
              </w:rPr>
            </w:pPr>
          </w:p>
          <w:p w14:paraId="1B446D0D" w14:textId="37266262" w:rsidR="002433B4" w:rsidRDefault="002663DD" w:rsidP="00613507">
            <w:pPr>
              <w:spacing w:after="0" w:line="240" w:lineRule="auto"/>
              <w:ind w:left="142"/>
              <w:rPr>
                <w:rFonts w:ascii="Abadi" w:hAnsi="Abadi" w:cstheme="minorHAnsi"/>
                <w:sz w:val="24"/>
                <w:szCs w:val="24"/>
              </w:rPr>
            </w:pPr>
            <w:r>
              <w:rPr>
                <w:rFonts w:ascii="Abadi" w:hAnsi="Abadi" w:cstheme="minorHAnsi"/>
                <w:sz w:val="24"/>
                <w:szCs w:val="24"/>
              </w:rPr>
              <w:t xml:space="preserve">Greg asked all to get in touch for any further information and </w:t>
            </w:r>
            <w:r w:rsidR="005867DA">
              <w:rPr>
                <w:rFonts w:ascii="Abadi" w:hAnsi="Abadi" w:cstheme="minorHAnsi"/>
                <w:sz w:val="24"/>
                <w:szCs w:val="24"/>
              </w:rPr>
              <w:t xml:space="preserve">to keep an eye </w:t>
            </w:r>
            <w:r w:rsidR="008E6141">
              <w:rPr>
                <w:rFonts w:ascii="Abadi" w:hAnsi="Abadi" w:cstheme="minorHAnsi"/>
                <w:sz w:val="24"/>
                <w:szCs w:val="24"/>
              </w:rPr>
              <w:t>for updates on</w:t>
            </w:r>
            <w:r w:rsidR="002433B4">
              <w:rPr>
                <w:rFonts w:ascii="Abadi" w:hAnsi="Abadi" w:cstheme="minorHAnsi"/>
                <w:sz w:val="24"/>
                <w:szCs w:val="24"/>
              </w:rPr>
              <w:t xml:space="preserve">line </w:t>
            </w:r>
            <w:r w:rsidR="002433B4">
              <w:t xml:space="preserve"> </w:t>
            </w:r>
            <w:hyperlink r:id="rId11" w:history="1">
              <w:r w:rsidR="002433B4" w:rsidRPr="005C6257">
                <w:rPr>
                  <w:rStyle w:val="Hyperlink"/>
                  <w:rFonts w:ascii="Abadi" w:hAnsi="Abadi" w:cstheme="minorHAnsi"/>
                  <w:sz w:val="24"/>
                  <w:szCs w:val="24"/>
                </w:rPr>
                <w:t>https://westlothianhscp.org.uk/workforceplanning</w:t>
              </w:r>
            </w:hyperlink>
          </w:p>
          <w:p w14:paraId="21566738" w14:textId="77777777" w:rsidR="002433B4" w:rsidRDefault="002433B4" w:rsidP="00613507">
            <w:pPr>
              <w:spacing w:after="0" w:line="240" w:lineRule="auto"/>
              <w:ind w:left="142"/>
              <w:rPr>
                <w:rFonts w:ascii="Abadi" w:hAnsi="Abadi" w:cstheme="minorHAnsi"/>
                <w:sz w:val="24"/>
                <w:szCs w:val="24"/>
              </w:rPr>
            </w:pPr>
          </w:p>
          <w:p w14:paraId="75786581" w14:textId="60EBDA64" w:rsidR="006B06DC" w:rsidRPr="008E726A" w:rsidRDefault="00FF3567" w:rsidP="00613507">
            <w:pPr>
              <w:spacing w:after="0" w:line="240" w:lineRule="auto"/>
              <w:ind w:left="142"/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Questions </w:t>
            </w:r>
            <w:r w:rsidR="004E0051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asked</w:t>
            </w:r>
          </w:p>
          <w:p w14:paraId="6740F763" w14:textId="79E05D96" w:rsidR="00D73A49" w:rsidRPr="00B9515A" w:rsidRDefault="00E914B8" w:rsidP="00613507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Angela asked Greg to get in touch with her to arrange to repeat the presentation to the employability forum. </w:t>
            </w:r>
          </w:p>
          <w:p w14:paraId="7677E898" w14:textId="77777777" w:rsidR="00073E01" w:rsidRDefault="00073E01" w:rsidP="00613507">
            <w:pPr>
              <w:spacing w:after="0" w:line="240" w:lineRule="auto"/>
              <w:ind w:left="142"/>
              <w:rPr>
                <w:rFonts w:ascii="Abadi" w:hAnsi="Abadi"/>
                <w:bCs/>
                <w:sz w:val="24"/>
                <w:szCs w:val="24"/>
              </w:rPr>
            </w:pPr>
          </w:p>
          <w:p w14:paraId="3AF7477B" w14:textId="146D56BC" w:rsidR="00B9515A" w:rsidRDefault="00B9515A" w:rsidP="00613507">
            <w:pPr>
              <w:spacing w:after="0" w:line="240" w:lineRule="auto"/>
              <w:ind w:left="142"/>
              <w:rPr>
                <w:rFonts w:ascii="Abadi" w:hAnsi="Abadi"/>
                <w:bCs/>
                <w:sz w:val="24"/>
                <w:szCs w:val="24"/>
              </w:rPr>
            </w:pPr>
            <w:r>
              <w:rPr>
                <w:rFonts w:ascii="Abadi" w:hAnsi="Abadi"/>
                <w:bCs/>
                <w:sz w:val="24"/>
                <w:szCs w:val="24"/>
              </w:rPr>
              <w:t>Action Points</w:t>
            </w:r>
          </w:p>
          <w:p w14:paraId="04520CD3" w14:textId="77777777" w:rsidR="00B9515A" w:rsidRDefault="00FF2428" w:rsidP="00613507">
            <w:pPr>
              <w:pStyle w:val="ListParagraph"/>
              <w:numPr>
                <w:ilvl w:val="0"/>
                <w:numId w:val="12"/>
              </w:numPr>
              <w:rPr>
                <w:rFonts w:ascii="Abadi" w:hAnsi="Abadi"/>
                <w:bCs/>
                <w:sz w:val="24"/>
                <w:szCs w:val="24"/>
              </w:rPr>
            </w:pPr>
            <w:r>
              <w:rPr>
                <w:rFonts w:ascii="Abadi" w:hAnsi="Abadi"/>
                <w:bCs/>
                <w:sz w:val="24"/>
                <w:szCs w:val="24"/>
              </w:rPr>
              <w:t>Raymond to circulate slides</w:t>
            </w:r>
          </w:p>
          <w:p w14:paraId="5A278D9B" w14:textId="3B4C9738" w:rsidR="00FF2428" w:rsidRPr="00FF2428" w:rsidRDefault="00FF2428" w:rsidP="00B866C2">
            <w:pPr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6F12DA8" w14:textId="77777777" w:rsidR="006331FE" w:rsidRDefault="006331FE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3A78FBC1" w14:textId="77777777" w:rsidR="006331FE" w:rsidRDefault="006331FE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22664AFE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467AFA83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6E74B054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6F8B0F7C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12968C1B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1CF4BE41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7A3DA78B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1312CDFC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4A08F241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16B4ED95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65AC37EF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38D3860F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6BDF7AFF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4AE76234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40E9F5EB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1BB1A723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19AB39B8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0AA90A35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21CDD49C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00DA5DBC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50D772FB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0F5420E2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69240DBB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6860B176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6631EDF4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41FA2951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3BF26D30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498D0C92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7184641E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031AE90F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4DCFA3D7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2A9127CE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2315F84F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68E78F6F" w14:textId="77777777" w:rsidR="00610B49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  <w:p w14:paraId="699090CF" w14:textId="55F23473" w:rsidR="006331FE" w:rsidRDefault="00610B49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  <w:t>Raymond</w:t>
            </w:r>
          </w:p>
          <w:p w14:paraId="55FC7EC7" w14:textId="6F58BDD3" w:rsidR="00BE37F0" w:rsidRPr="008E726A" w:rsidRDefault="00BE37F0" w:rsidP="006331FE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E68AB" w:rsidRPr="008E726A" w14:paraId="4DCBCFCE" w14:textId="77777777" w:rsidTr="00FE3FC1">
        <w:trPr>
          <w:trHeight w:val="1873"/>
        </w:trPr>
        <w:tc>
          <w:tcPr>
            <w:tcW w:w="988" w:type="dxa"/>
            <w:shd w:val="clear" w:color="auto" w:fill="auto"/>
          </w:tcPr>
          <w:p w14:paraId="5E6AB20D" w14:textId="035BC5E6" w:rsidR="00CE68AB" w:rsidRPr="008E726A" w:rsidRDefault="00CE68AB" w:rsidP="00613507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7654" w:type="dxa"/>
            <w:shd w:val="clear" w:color="auto" w:fill="auto"/>
          </w:tcPr>
          <w:p w14:paraId="289BE4E8" w14:textId="05B88949" w:rsidR="00CE68AB" w:rsidRPr="008E726A" w:rsidRDefault="00CE68AB" w:rsidP="00613507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 xml:space="preserve">Previous minutes of meeting held on </w:t>
            </w:r>
            <w:r w:rsidR="00B116B2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13</w:t>
            </w:r>
            <w:r w:rsidR="00B116B2" w:rsidRPr="00B116B2">
              <w:rPr>
                <w:rFonts w:ascii="Abadi" w:hAnsi="Abadi"/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B116B2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 xml:space="preserve"> January</w:t>
            </w:r>
            <w:r w:rsidRPr="008E726A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 xml:space="preserve"> 202</w:t>
            </w:r>
            <w:r w:rsidR="00CB72EB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2</w:t>
            </w:r>
          </w:p>
          <w:p w14:paraId="40C18514" w14:textId="77777777" w:rsidR="00D362F9" w:rsidRDefault="00B866C2" w:rsidP="00CB72EB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One correction from Angela Moohan advising that the nominations </w:t>
            </w:r>
            <w:r w:rsidR="00D362F9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for the chair of the employability forum were to be from the forum members and were to go to her and not VSGWL. </w:t>
            </w:r>
          </w:p>
          <w:p w14:paraId="49B4D9D9" w14:textId="58F6A0BF" w:rsidR="00545CCE" w:rsidRPr="008E726A" w:rsidRDefault="00CE68AB" w:rsidP="00CB72EB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The action notes were accepted.</w:t>
            </w:r>
          </w:p>
          <w:p w14:paraId="215B2EA5" w14:textId="77777777" w:rsidR="00CE68AB" w:rsidRPr="008E726A" w:rsidRDefault="00CE68AB" w:rsidP="00613507">
            <w:pPr>
              <w:spacing w:after="0" w:line="240" w:lineRule="auto"/>
              <w:ind w:left="142"/>
              <w:rPr>
                <w:rFonts w:ascii="Abadi" w:hAnsi="Abad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421931CE" w14:textId="77777777" w:rsidR="00CE68AB" w:rsidRPr="008E726A" w:rsidRDefault="00CE68AB" w:rsidP="00613507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Matters arising/review of actions from last meeting</w:t>
            </w:r>
          </w:p>
          <w:p w14:paraId="5B9878B6" w14:textId="3EEFF28E" w:rsidR="00CE68AB" w:rsidRDefault="00CE68AB" w:rsidP="00613507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All other actions </w:t>
            </w:r>
            <w:r w:rsidR="006C49E1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are </w:t>
            </w:r>
            <w:r w:rsidRPr="008E726A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on agenda for today`s meeting.</w:t>
            </w:r>
          </w:p>
          <w:p w14:paraId="3E3D8878" w14:textId="77777777" w:rsidR="00CE68AB" w:rsidRPr="008E726A" w:rsidRDefault="00CE68AB" w:rsidP="00D362F9">
            <w:pPr>
              <w:pStyle w:val="ListParagraph"/>
              <w:ind w:left="930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9A94513" w14:textId="77777777" w:rsidR="00CE68AB" w:rsidRPr="008E726A" w:rsidRDefault="00CE68AB" w:rsidP="00613507">
            <w:pPr>
              <w:spacing w:after="0" w:line="240" w:lineRule="auto"/>
              <w:ind w:left="142"/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069C" w:rsidRPr="008E726A" w14:paraId="22579F19" w14:textId="77777777" w:rsidTr="00FE3FC1">
        <w:trPr>
          <w:trHeight w:val="437"/>
        </w:trPr>
        <w:tc>
          <w:tcPr>
            <w:tcW w:w="988" w:type="dxa"/>
            <w:shd w:val="clear" w:color="auto" w:fill="auto"/>
          </w:tcPr>
          <w:p w14:paraId="0DC4C4EE" w14:textId="665E94FA" w:rsidR="00D6069C" w:rsidRPr="008E726A" w:rsidRDefault="004A63FE" w:rsidP="00613507">
            <w:pPr>
              <w:spacing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68A1C337" w14:textId="77777777" w:rsidR="00D6069C" w:rsidRPr="008E726A" w:rsidRDefault="00D6069C" w:rsidP="00D6069C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WLSEN report</w:t>
            </w:r>
          </w:p>
          <w:p w14:paraId="645CF33A" w14:textId="77777777" w:rsidR="00D6069C" w:rsidRDefault="00D6069C" w:rsidP="00D6069C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</w:p>
          <w:p w14:paraId="5CEBEE88" w14:textId="0798CE5C" w:rsidR="00D6069C" w:rsidRPr="003D5F34" w:rsidRDefault="00B827C5" w:rsidP="00D6069C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 w:rsidRPr="003D5F34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Collaborate</w:t>
            </w:r>
          </w:p>
          <w:p w14:paraId="1BDE640D" w14:textId="2C03D198" w:rsidR="00D6069C" w:rsidRDefault="00354D6B" w:rsidP="00160D6A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West Lothian Wellbeing will be launching on Monday</w:t>
            </w:r>
            <w:r w:rsidR="00251303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4A7105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The launch </w:t>
            </w:r>
            <w:r w:rsidR="00A579D4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has </w:t>
            </w:r>
            <w:r w:rsidR="00EF42FB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already been shared through various organisations and will be being pushed out on social media on Monday. </w:t>
            </w:r>
            <w:r w:rsidR="00160D6A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Linda asked that all retweet to raise the profile as much as possible</w:t>
            </w:r>
            <w:r w:rsidR="00FB1108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 on social media</w:t>
            </w:r>
          </w:p>
          <w:p w14:paraId="2F023741" w14:textId="0AB9C103" w:rsidR="00D6069C" w:rsidRDefault="00FB1108" w:rsidP="00DB3332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The project has 9 partners who Linda thanked</w:t>
            </w:r>
            <w:r w:rsidR="00DB3332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. Further organisations have been in touch to partner in the future. </w:t>
            </w:r>
          </w:p>
          <w:p w14:paraId="6FE02EFC" w14:textId="77777777" w:rsidR="00DB3332" w:rsidRDefault="00DB3332" w:rsidP="00DB3332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</w:p>
          <w:p w14:paraId="2E8CA342" w14:textId="3BA98712" w:rsidR="00DB3332" w:rsidRDefault="00DB3332" w:rsidP="00DB3332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The first client </w:t>
            </w:r>
            <w:r w:rsidR="00A97DE5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has gone through </w:t>
            </w:r>
            <w:r w:rsidR="007635C0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the process </w:t>
            </w:r>
            <w:r w:rsidR="00A97DE5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and will be receiving advice from two project partners. WELSEN anticipates the number of referrals to spike on Monday after launch. </w:t>
            </w:r>
          </w:p>
          <w:p w14:paraId="030E9321" w14:textId="77777777" w:rsidR="00D6069C" w:rsidRDefault="00D6069C" w:rsidP="00D6069C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</w:p>
          <w:p w14:paraId="676AE6F8" w14:textId="3852E920" w:rsidR="00D6069C" w:rsidRDefault="00F20028" w:rsidP="00F20028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The project will be working with Social Partner Lab understand the outcomes of the pilot project</w:t>
            </w:r>
            <w:r w:rsidR="00107BC7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 and how to best communicate and share information through WELSEN and the project partners. </w:t>
            </w:r>
            <w:r w:rsidR="001B34FC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Th</w:t>
            </w:r>
            <w:r w:rsidR="00F003F9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e work will provide</w:t>
            </w:r>
            <w:r w:rsidR="001B34FC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 better data for funding applications</w:t>
            </w:r>
            <w:r w:rsidR="00F003F9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 for all. </w:t>
            </w:r>
          </w:p>
          <w:p w14:paraId="254103BA" w14:textId="77777777" w:rsidR="001B34FC" w:rsidRDefault="001B34FC" w:rsidP="00F20028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</w:p>
          <w:p w14:paraId="76D04393" w14:textId="47772D8D" w:rsidR="00662BA0" w:rsidRDefault="00662BA0" w:rsidP="00F20028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Community enterprise </w:t>
            </w:r>
            <w:r w:rsidR="001B34FC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have</w:t>
            </w:r>
            <w: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 provid</w:t>
            </w:r>
            <w:r w:rsidR="001D6EE0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ed</w:t>
            </w:r>
            <w: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 expertise on digital tools</w:t>
            </w:r>
            <w:r w:rsidR="001D6EE0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 and </w:t>
            </w:r>
          </w:p>
          <w:p w14:paraId="2E4810FD" w14:textId="2612AE29" w:rsidR="00D6069C" w:rsidRDefault="00662BA0" w:rsidP="00D6069C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West </w:t>
            </w:r>
            <w:r w:rsidR="001D6EE0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Lothian</w:t>
            </w:r>
            <w: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 College designed the logo and the name for the project. </w:t>
            </w:r>
            <w:r w:rsidR="001D6EE0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The project has been a g</w:t>
            </w:r>
            <w:r w:rsidR="00D6069C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ood example of cross sector collaboration. </w:t>
            </w:r>
          </w:p>
          <w:p w14:paraId="76646D5B" w14:textId="77777777" w:rsidR="00D36298" w:rsidRDefault="00D36298" w:rsidP="00D6069C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</w:p>
          <w:p w14:paraId="0CB30ADA" w14:textId="572D27CB" w:rsidR="00C233B3" w:rsidRPr="00C233B3" w:rsidRDefault="00D36298" w:rsidP="00C233B3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The link to the webpage is </w:t>
            </w:r>
            <w:r w:rsidR="00C233B3" w:rsidRPr="00C233B3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www.westlothianwell-being.org.uk      </w:t>
            </w:r>
          </w:p>
          <w:p w14:paraId="1DC08537" w14:textId="77777777" w:rsidR="00D6069C" w:rsidRDefault="00D6069C" w:rsidP="00D6069C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</w:p>
          <w:p w14:paraId="7DC35782" w14:textId="7859FCE0" w:rsidR="00D6069C" w:rsidRDefault="00D36298" w:rsidP="00D6069C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WELSEN will also be looking at further </w:t>
            </w:r>
            <w:r w:rsidR="00D6069C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funding opportunities. </w:t>
            </w:r>
            <w:r w:rsidR="003E5853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They w</w:t>
            </w:r>
            <w:r w:rsidR="00D6069C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ere unsuccessful in</w:t>
            </w:r>
            <w:r w:rsidR="003E5853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 their bid for the</w:t>
            </w:r>
            <w:r w:rsidR="00D6069C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 mental health </w:t>
            </w:r>
            <w:r w:rsidR="003804FD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and wellbeing </w:t>
            </w:r>
            <w:r w:rsidR="00D6069C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funding</w:t>
            </w:r>
            <w:r w:rsidR="003E5853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641C9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but hope to reapply if the funding is available for March 2023. </w:t>
            </w:r>
          </w:p>
          <w:p w14:paraId="4A010FD6" w14:textId="77777777" w:rsidR="00D6069C" w:rsidRDefault="00D6069C" w:rsidP="00D6069C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</w:p>
          <w:p w14:paraId="25C95717" w14:textId="49F26E39" w:rsidR="00D6069C" w:rsidRPr="00002DF3" w:rsidRDefault="00D6069C" w:rsidP="00D6069C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 w:rsidRPr="00002DF3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 xml:space="preserve">Membership and </w:t>
            </w:r>
            <w:r w:rsidR="00002DF3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O</w:t>
            </w:r>
            <w:r w:rsidRPr="00002DF3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perations</w:t>
            </w:r>
          </w:p>
          <w:p w14:paraId="7C522547" w14:textId="77777777" w:rsidR="00EC5463" w:rsidRDefault="00002DF3" w:rsidP="00D6069C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There has been a 10% increase in membership over 2021. </w:t>
            </w:r>
            <w:r w:rsidR="00B817F4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Linda is pleased there is recognition </w:t>
            </w:r>
            <w:r w:rsidR="00C233B3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that </w:t>
            </w:r>
            <w:r w:rsidR="00D6069C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WELSEN can help organisations grow.</w:t>
            </w:r>
          </w:p>
          <w:p w14:paraId="126D73CD" w14:textId="18E140E8" w:rsidR="00D6069C" w:rsidRDefault="00EC5463" w:rsidP="00FD4D68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There</w:t>
            </w:r>
            <w:r w:rsidR="00FD4D68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 are plans to look at how to provide peer support and are </w:t>
            </w:r>
            <w:r w:rsidR="003804FD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they are also </w:t>
            </w:r>
            <w:r w:rsidR="00FD4D68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finalising </w:t>
            </w:r>
            <w:r w:rsidR="003804FD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a</w:t>
            </w:r>
            <w:r w:rsidR="00FD4D68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 handbook for members of WELSEN. </w:t>
            </w:r>
            <w:r w:rsidR="00D6069C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DBCDA7C" w14:textId="77777777" w:rsidR="00FD4D68" w:rsidRDefault="00FD4D68" w:rsidP="00FD4D68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</w:p>
          <w:p w14:paraId="6D0B1E0F" w14:textId="579EFF1C" w:rsidR="00D6069C" w:rsidRDefault="00FD4D68" w:rsidP="005929CE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The council have confirmed they will </w:t>
            </w:r>
            <w:r w:rsidR="00C07DF4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contribute</w:t>
            </w:r>
            <w:r w:rsidR="004A51D1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 to funding for the </w:t>
            </w:r>
            <w:r w:rsidR="005929CE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next financial year. Service Level Agreements are under discussion with the council </w:t>
            </w:r>
            <w:r w:rsidR="00C07DF4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and</w:t>
            </w:r>
            <w:r w:rsidR="005929CE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 with VSGWL. </w:t>
            </w:r>
          </w:p>
          <w:p w14:paraId="44E90A26" w14:textId="77777777" w:rsidR="00C63B37" w:rsidRDefault="00C63B37" w:rsidP="005929CE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</w:p>
          <w:p w14:paraId="51A7C48A" w14:textId="4070915E" w:rsidR="00C63B37" w:rsidRDefault="00C07DF4" w:rsidP="005929CE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They are s</w:t>
            </w:r>
            <w:r w:rsidR="00C63B37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till awaiting a decision from the Scottish Government on the outcome of </w:t>
            </w:r>
            <w:r w:rsidR="00740293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a single intermediary in Scotland. The decision with have an impact on </w:t>
            </w:r>
            <w:r w:rsidR="008260BC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WELSEN work. </w:t>
            </w:r>
          </w:p>
          <w:p w14:paraId="4048FC73" w14:textId="77777777" w:rsidR="005929CE" w:rsidRDefault="005929CE" w:rsidP="005929CE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</w:p>
          <w:p w14:paraId="5E8D0821" w14:textId="77777777" w:rsidR="00D6069C" w:rsidRDefault="00D6069C" w:rsidP="00D6069C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</w:p>
          <w:p w14:paraId="637DBC5E" w14:textId="77777777" w:rsidR="00D6069C" w:rsidRDefault="00D6069C" w:rsidP="00D6069C">
            <w:pPr>
              <w:spacing w:after="0" w:line="240" w:lineRule="auto"/>
              <w:ind w:left="142"/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Questions </w:t>
            </w: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asked</w:t>
            </w:r>
          </w:p>
          <w:p w14:paraId="0478974C" w14:textId="0C315B11" w:rsidR="008260BC" w:rsidRPr="008260BC" w:rsidRDefault="00A24B28" w:rsidP="008260BC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Jay Haston </w:t>
            </w:r>
            <w:r w:rsidR="00715ADE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asked to get in touch with Linda regarding </w:t>
            </w:r>
            <w:proofErr w:type="spellStart"/>
            <w:r w:rsidR="00715ADE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Andys</w:t>
            </w:r>
            <w:proofErr w:type="spellEnd"/>
            <w:r w:rsidR="00715ADE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 man club and Wave Trust. </w:t>
            </w:r>
          </w:p>
          <w:p w14:paraId="2F9202FD" w14:textId="48338497" w:rsidR="00715ADE" w:rsidRDefault="00D6069C" w:rsidP="00D6069C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What is the referral process</w:t>
            </w:r>
            <w:r w:rsidR="00AA4716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 for West Lothian Wellbeing</w:t>
            </w: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  <w:r w:rsidR="00B75F48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br/>
              <w:t xml:space="preserve">It is </w:t>
            </w:r>
            <w:r w:rsidR="007F6599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self-referral</w:t>
            </w:r>
            <w:r w:rsidR="00B75F48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 for any adults to get support through the website landing page. </w:t>
            </w:r>
            <w:r w:rsidR="00AA4716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Referrals from GP’s are not </w:t>
            </w:r>
            <w:proofErr w:type="gramStart"/>
            <w:r w:rsidR="00AA4716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anticipated, but</w:t>
            </w:r>
            <w:proofErr w:type="gramEnd"/>
            <w:r w:rsidR="00AA4716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 ex</w:t>
            </w:r>
            <w:r w:rsidR="009105AC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pect GP’s </w:t>
            </w:r>
            <w:r w:rsidR="00AA4716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to make</w:t>
            </w:r>
            <w:r w:rsidR="009105AC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 patients aware of the service. </w:t>
            </w:r>
          </w:p>
          <w:p w14:paraId="2E18F796" w14:textId="35DA73D5" w:rsidR="00B776B2" w:rsidRDefault="00014AAD" w:rsidP="00D6069C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Is the new service signposting? </w:t>
            </w:r>
            <w:r w:rsidR="00B776B2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br/>
              <w:t>Yes</w:t>
            </w:r>
          </w:p>
          <w:p w14:paraId="2F0CFA59" w14:textId="6385E758" w:rsidR="0016426F" w:rsidRDefault="00B776B2" w:rsidP="00D6069C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Who is the service aimed at?</w:t>
            </w: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br/>
              <w:t xml:space="preserve">Adults in West Lothian </w:t>
            </w:r>
            <w:r w:rsidR="00AA4716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and</w:t>
            </w:r>
            <w:r w:rsidR="00FF25E7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data will be being collected to look at who the main users of the service are. </w:t>
            </w:r>
          </w:p>
          <w:p w14:paraId="3197698F" w14:textId="7560BB92" w:rsidR="00D6069C" w:rsidRDefault="0016426F" w:rsidP="0016426F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Can you clarify that the service is for ear</w:t>
            </w:r>
            <w:r w:rsidR="00D6069C" w:rsidRPr="0016426F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ly intervention in mild to moderate</w:t>
            </w: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 cases? </w:t>
            </w: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br/>
            </w:r>
            <w:proofErr w:type="gramStart"/>
            <w:r w:rsidR="00A957B6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Y</w:t>
            </w:r>
            <w:r w:rsidR="00D6069C" w:rsidRPr="0016426F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es</w:t>
            </w:r>
            <w:proofErr w:type="gramEnd"/>
            <w:r w:rsidR="00D6069C" w:rsidRPr="0016426F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957B6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that is correct, if</w:t>
            </w:r>
            <w:r w:rsidR="00D6069C" w:rsidRPr="0016426F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 someone is in crisis, the appropriate action will be taken. </w:t>
            </w:r>
          </w:p>
          <w:p w14:paraId="323D7C96" w14:textId="77777777" w:rsidR="00583FAB" w:rsidRPr="008E726A" w:rsidRDefault="00B827C5" w:rsidP="00583FAB">
            <w:pPr>
              <w:spacing w:after="0" w:line="240" w:lineRule="auto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Linda gave her email for anyone with any other questions to get in touch </w:t>
            </w:r>
            <w:r w:rsidR="00583FAB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Linda@wlsen.org</w:t>
            </w:r>
          </w:p>
          <w:p w14:paraId="50C396E2" w14:textId="543F2780" w:rsidR="00D6069C" w:rsidRPr="008E726A" w:rsidRDefault="00583FAB" w:rsidP="00583FAB">
            <w:pPr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A802D52" w14:textId="77777777" w:rsidR="00D6069C" w:rsidRDefault="00D6069C" w:rsidP="00613507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</w:tc>
      </w:tr>
      <w:tr w:rsidR="00CE68AB" w:rsidRPr="008E726A" w14:paraId="164D1B70" w14:textId="77777777" w:rsidTr="00FE3FC1">
        <w:trPr>
          <w:trHeight w:val="437"/>
        </w:trPr>
        <w:tc>
          <w:tcPr>
            <w:tcW w:w="988" w:type="dxa"/>
            <w:shd w:val="clear" w:color="auto" w:fill="auto"/>
          </w:tcPr>
          <w:p w14:paraId="5EC2525C" w14:textId="2D8B3E49" w:rsidR="00CE68AB" w:rsidRPr="008E726A" w:rsidRDefault="00583FAB" w:rsidP="004A5574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7654" w:type="dxa"/>
            <w:shd w:val="clear" w:color="auto" w:fill="auto"/>
          </w:tcPr>
          <w:p w14:paraId="5407F2EE" w14:textId="2A71C9D1" w:rsidR="00CE68AB" w:rsidRDefault="00CE68AB" w:rsidP="004A5574">
            <w:pPr>
              <w:spacing w:after="0" w:line="240" w:lineRule="auto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Council Working Group: planning/focus</w:t>
            </w:r>
          </w:p>
          <w:p w14:paraId="29B4D656" w14:textId="3BB12E5B" w:rsidR="00BB77F2" w:rsidRPr="002E4B17" w:rsidRDefault="00BB77F2" w:rsidP="004A5574">
            <w:pPr>
              <w:spacing w:after="0" w:line="240" w:lineRule="auto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2E4B17">
              <w:rPr>
                <w:rFonts w:ascii="Abadi" w:hAnsi="Abadi"/>
                <w:b/>
                <w:bCs/>
                <w:sz w:val="24"/>
                <w:szCs w:val="24"/>
              </w:rPr>
              <w:t>Update from Alan</w:t>
            </w:r>
          </w:p>
          <w:p w14:paraId="23865C3B" w14:textId="7DC80042" w:rsidR="00ED0778" w:rsidRDefault="00F15CBB" w:rsidP="004A5574">
            <w:pPr>
              <w:spacing w:after="0" w:line="240" w:lineRule="auto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The main discussion from the last meeting was around training needs and what they may look like moving forward. </w:t>
            </w:r>
            <w:r w:rsidR="000F168A">
              <w:rPr>
                <w:rFonts w:ascii="Abadi" w:hAnsi="Abadi"/>
                <w:sz w:val="24"/>
                <w:szCs w:val="24"/>
              </w:rPr>
              <w:t>There was a previous survey sent out from VSGWL asking for feedback</w:t>
            </w:r>
            <w:r w:rsidR="004071EC">
              <w:rPr>
                <w:rFonts w:ascii="Abadi" w:hAnsi="Abadi"/>
                <w:sz w:val="24"/>
                <w:szCs w:val="24"/>
              </w:rPr>
              <w:t xml:space="preserve"> about the training needs for the third sector. </w:t>
            </w:r>
          </w:p>
          <w:p w14:paraId="5FE0213B" w14:textId="3EF76E91" w:rsidR="00CF464C" w:rsidRDefault="00CF464C" w:rsidP="004A5574">
            <w:pPr>
              <w:spacing w:after="0" w:line="240" w:lineRule="auto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VSGWL will be creating a training </w:t>
            </w:r>
            <w:r w:rsidR="00285E68">
              <w:rPr>
                <w:rFonts w:ascii="Abadi" w:hAnsi="Abadi"/>
                <w:sz w:val="24"/>
                <w:szCs w:val="24"/>
              </w:rPr>
              <w:t>calendar</w:t>
            </w:r>
            <w:r>
              <w:rPr>
                <w:rFonts w:ascii="Abadi" w:hAnsi="Abadi"/>
                <w:sz w:val="24"/>
                <w:szCs w:val="24"/>
              </w:rPr>
              <w:t xml:space="preserve"> from the results adding in training needs highlighted by applications to the council </w:t>
            </w:r>
            <w:r w:rsidR="005C5E4A">
              <w:rPr>
                <w:rFonts w:ascii="Abadi" w:hAnsi="Abadi"/>
                <w:sz w:val="24"/>
                <w:szCs w:val="24"/>
              </w:rPr>
              <w:t>modernisation</w:t>
            </w:r>
            <w:r w:rsidR="001D513B">
              <w:rPr>
                <w:rFonts w:ascii="Abadi" w:hAnsi="Abadi"/>
                <w:sz w:val="24"/>
                <w:szCs w:val="24"/>
              </w:rPr>
              <w:t xml:space="preserve"> </w:t>
            </w:r>
            <w:r w:rsidR="005C5E4A">
              <w:rPr>
                <w:rFonts w:ascii="Abadi" w:hAnsi="Abadi"/>
                <w:sz w:val="24"/>
                <w:szCs w:val="24"/>
              </w:rPr>
              <w:t>an</w:t>
            </w:r>
            <w:r w:rsidR="001D513B">
              <w:rPr>
                <w:rFonts w:ascii="Abadi" w:hAnsi="Abadi"/>
                <w:sz w:val="24"/>
                <w:szCs w:val="24"/>
              </w:rPr>
              <w:t>d</w:t>
            </w:r>
            <w:r w:rsidR="005C5E4A">
              <w:rPr>
                <w:rFonts w:ascii="Abadi" w:hAnsi="Abadi"/>
                <w:sz w:val="24"/>
                <w:szCs w:val="24"/>
              </w:rPr>
              <w:t xml:space="preserve"> improvement </w:t>
            </w:r>
            <w:r>
              <w:rPr>
                <w:rFonts w:ascii="Abadi" w:hAnsi="Abadi"/>
                <w:sz w:val="24"/>
                <w:szCs w:val="24"/>
              </w:rPr>
              <w:t>fund applications</w:t>
            </w:r>
            <w:r w:rsidR="00CD4D4D">
              <w:rPr>
                <w:rFonts w:ascii="Abadi" w:hAnsi="Abadi"/>
                <w:sz w:val="24"/>
                <w:szCs w:val="24"/>
              </w:rPr>
              <w:t xml:space="preserve"> and look for the lead organisations to provide </w:t>
            </w:r>
            <w:r w:rsidR="00C97B93">
              <w:rPr>
                <w:rFonts w:ascii="Abadi" w:hAnsi="Abadi"/>
                <w:sz w:val="24"/>
                <w:szCs w:val="24"/>
              </w:rPr>
              <w:t>training.</w:t>
            </w:r>
          </w:p>
          <w:p w14:paraId="2A9841C2" w14:textId="77777777" w:rsidR="004A5574" w:rsidRDefault="004A5574" w:rsidP="004A5574">
            <w:pPr>
              <w:spacing w:after="0" w:line="240" w:lineRule="auto"/>
              <w:rPr>
                <w:rFonts w:ascii="Abadi" w:hAnsi="Abadi"/>
                <w:sz w:val="24"/>
                <w:szCs w:val="24"/>
              </w:rPr>
            </w:pPr>
          </w:p>
          <w:p w14:paraId="1C070A51" w14:textId="77777777" w:rsidR="00C97B93" w:rsidRDefault="002940BC" w:rsidP="004A5574">
            <w:pPr>
              <w:spacing w:after="0" w:line="240" w:lineRule="auto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2E4B17">
              <w:rPr>
                <w:rFonts w:ascii="Abadi" w:hAnsi="Abadi"/>
                <w:b/>
                <w:bCs/>
                <w:sz w:val="24"/>
                <w:szCs w:val="24"/>
              </w:rPr>
              <w:t>Funding</w:t>
            </w:r>
          </w:p>
          <w:p w14:paraId="74568003" w14:textId="55783F4D" w:rsidR="00CC0A63" w:rsidRDefault="00ED0778" w:rsidP="004A5574">
            <w:pPr>
              <w:spacing w:after="0" w:line="240" w:lineRule="auto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lastRenderedPageBreak/>
              <w:t xml:space="preserve">The previous grant award from the Scottish Government was for 2 years and </w:t>
            </w:r>
            <w:r w:rsidR="006879B9">
              <w:rPr>
                <w:rFonts w:ascii="Abadi" w:hAnsi="Abadi"/>
                <w:sz w:val="24"/>
                <w:szCs w:val="24"/>
              </w:rPr>
              <w:t>heading</w:t>
            </w:r>
            <w:r>
              <w:rPr>
                <w:rFonts w:ascii="Abadi" w:hAnsi="Abadi"/>
                <w:sz w:val="24"/>
                <w:szCs w:val="24"/>
              </w:rPr>
              <w:t xml:space="preserve"> into year 2, the group are looking at a timeline </w:t>
            </w:r>
            <w:r w:rsidR="00F573D4">
              <w:rPr>
                <w:rFonts w:ascii="Abadi" w:hAnsi="Abadi"/>
                <w:sz w:val="24"/>
                <w:szCs w:val="24"/>
              </w:rPr>
              <w:t xml:space="preserve">for the applications for 2023 – 2024. </w:t>
            </w:r>
          </w:p>
          <w:p w14:paraId="519C7CF3" w14:textId="57C55B2C" w:rsidR="00CC0A63" w:rsidRDefault="00CC0A63" w:rsidP="004A5574">
            <w:pPr>
              <w:spacing w:after="0" w:line="240" w:lineRule="auto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After the council elections in May, they will be looking at plans for the funding future for the third secto</w:t>
            </w:r>
            <w:r w:rsidR="00A002F6">
              <w:rPr>
                <w:rFonts w:ascii="Abadi" w:hAnsi="Abadi"/>
                <w:sz w:val="24"/>
                <w:szCs w:val="24"/>
              </w:rPr>
              <w:t xml:space="preserve">r highlighting the </w:t>
            </w:r>
            <w:r w:rsidR="00C6453F">
              <w:rPr>
                <w:rFonts w:ascii="Abadi" w:hAnsi="Abadi"/>
                <w:sz w:val="24"/>
                <w:szCs w:val="24"/>
              </w:rPr>
              <w:t xml:space="preserve">strategy must be to invest in the third sector. </w:t>
            </w:r>
          </w:p>
          <w:p w14:paraId="44139735" w14:textId="77777777" w:rsidR="006879B9" w:rsidRDefault="006879B9" w:rsidP="004A5574">
            <w:pPr>
              <w:spacing w:after="0" w:line="240" w:lineRule="auto"/>
              <w:rPr>
                <w:rFonts w:ascii="Abadi" w:hAnsi="Abadi"/>
                <w:b/>
                <w:bCs/>
                <w:sz w:val="24"/>
                <w:szCs w:val="24"/>
              </w:rPr>
            </w:pPr>
          </w:p>
          <w:p w14:paraId="54581AE1" w14:textId="028504BE" w:rsidR="002E4B17" w:rsidRPr="002E4B17" w:rsidRDefault="002E4B17" w:rsidP="004A5574">
            <w:pPr>
              <w:spacing w:after="0" w:line="240" w:lineRule="auto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2E4B17">
              <w:rPr>
                <w:rFonts w:ascii="Abadi" w:hAnsi="Abadi"/>
                <w:b/>
                <w:bCs/>
                <w:sz w:val="24"/>
                <w:szCs w:val="24"/>
              </w:rPr>
              <w:t xml:space="preserve">Agenda Items </w:t>
            </w:r>
          </w:p>
          <w:p w14:paraId="0189E670" w14:textId="24C3284A" w:rsidR="001760E4" w:rsidRDefault="00996111" w:rsidP="004A5574">
            <w:pPr>
              <w:spacing w:after="0" w:line="240" w:lineRule="auto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An agenda item was added about </w:t>
            </w:r>
            <w:r w:rsidR="001760E4">
              <w:rPr>
                <w:rFonts w:ascii="Abadi" w:hAnsi="Abadi"/>
                <w:sz w:val="24"/>
                <w:szCs w:val="24"/>
              </w:rPr>
              <w:t xml:space="preserve">sharing resources between </w:t>
            </w:r>
            <w:r>
              <w:rPr>
                <w:rFonts w:ascii="Abadi" w:hAnsi="Abadi"/>
                <w:sz w:val="24"/>
                <w:szCs w:val="24"/>
              </w:rPr>
              <w:t xml:space="preserve">the third </w:t>
            </w:r>
            <w:r w:rsidR="001760E4">
              <w:rPr>
                <w:rFonts w:ascii="Abadi" w:hAnsi="Abadi"/>
                <w:sz w:val="24"/>
                <w:szCs w:val="24"/>
              </w:rPr>
              <w:t xml:space="preserve">sector and </w:t>
            </w:r>
            <w:r>
              <w:rPr>
                <w:rFonts w:ascii="Abadi" w:hAnsi="Abadi"/>
                <w:sz w:val="24"/>
                <w:szCs w:val="24"/>
              </w:rPr>
              <w:t xml:space="preserve">the </w:t>
            </w:r>
            <w:r w:rsidR="001760E4">
              <w:rPr>
                <w:rFonts w:ascii="Abadi" w:hAnsi="Abadi"/>
                <w:sz w:val="24"/>
                <w:szCs w:val="24"/>
              </w:rPr>
              <w:t>council</w:t>
            </w:r>
            <w:r w:rsidR="00F56C3F">
              <w:rPr>
                <w:rFonts w:ascii="Abadi" w:hAnsi="Abadi"/>
                <w:sz w:val="24"/>
                <w:szCs w:val="24"/>
              </w:rPr>
              <w:t xml:space="preserve"> </w:t>
            </w:r>
            <w:proofErr w:type="gramStart"/>
            <w:r w:rsidR="00F56C3F">
              <w:rPr>
                <w:rFonts w:ascii="Abadi" w:hAnsi="Abadi"/>
                <w:sz w:val="24"/>
                <w:szCs w:val="24"/>
              </w:rPr>
              <w:t>as a result of</w:t>
            </w:r>
            <w:proofErr w:type="gramEnd"/>
            <w:r w:rsidR="00F56C3F">
              <w:rPr>
                <w:rFonts w:ascii="Abadi" w:hAnsi="Abadi"/>
                <w:sz w:val="24"/>
                <w:szCs w:val="24"/>
              </w:rPr>
              <w:t xml:space="preserve"> a question from </w:t>
            </w:r>
            <w:r>
              <w:rPr>
                <w:rFonts w:ascii="Abadi" w:hAnsi="Abadi"/>
                <w:sz w:val="24"/>
                <w:szCs w:val="24"/>
              </w:rPr>
              <w:t xml:space="preserve">a member of the </w:t>
            </w:r>
            <w:r w:rsidR="00F56C3F">
              <w:rPr>
                <w:rFonts w:ascii="Abadi" w:hAnsi="Abadi"/>
                <w:sz w:val="24"/>
                <w:szCs w:val="24"/>
              </w:rPr>
              <w:t xml:space="preserve">TSSG. </w:t>
            </w:r>
          </w:p>
          <w:p w14:paraId="3CC1EEE5" w14:textId="55F919F9" w:rsidR="00F56C3F" w:rsidRDefault="000A7FFB" w:rsidP="004A5574">
            <w:pPr>
              <w:spacing w:after="0" w:line="240" w:lineRule="auto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Raymond encouraged all to continue to provide items for the agenda for the group. </w:t>
            </w:r>
          </w:p>
          <w:p w14:paraId="44AE42E5" w14:textId="77777777" w:rsidR="00C34997" w:rsidRDefault="00C34997" w:rsidP="004A5574">
            <w:pPr>
              <w:spacing w:after="0" w:line="240" w:lineRule="auto"/>
              <w:rPr>
                <w:rFonts w:ascii="Abadi" w:hAnsi="Abadi"/>
                <w:sz w:val="24"/>
                <w:szCs w:val="24"/>
              </w:rPr>
            </w:pPr>
          </w:p>
          <w:p w14:paraId="6C2A96D9" w14:textId="256070B8" w:rsidR="00E52187" w:rsidRPr="00C34997" w:rsidRDefault="000324B9" w:rsidP="004A5574">
            <w:pPr>
              <w:spacing w:after="0" w:line="240" w:lineRule="auto"/>
              <w:rPr>
                <w:rFonts w:ascii="Abadi" w:hAnsi="Abadi"/>
                <w:b/>
                <w:bCs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sz w:val="24"/>
                <w:szCs w:val="24"/>
              </w:rPr>
              <w:t xml:space="preserve">Working </w:t>
            </w:r>
            <w:r w:rsidR="000A7FFB" w:rsidRPr="00C34997">
              <w:rPr>
                <w:rFonts w:ascii="Abadi" w:hAnsi="Abadi"/>
                <w:b/>
                <w:bCs/>
                <w:sz w:val="24"/>
                <w:szCs w:val="24"/>
              </w:rPr>
              <w:t>Group Vacancy</w:t>
            </w:r>
          </w:p>
          <w:p w14:paraId="40F9E860" w14:textId="5A1A55F5" w:rsidR="00F24464" w:rsidRDefault="00F24464" w:rsidP="004A5574">
            <w:pPr>
              <w:spacing w:after="0" w:line="240" w:lineRule="auto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There is now a vacancy in the group as Stuart has left his previous position. </w:t>
            </w:r>
            <w:r w:rsidR="00E75337">
              <w:rPr>
                <w:rFonts w:ascii="Abadi" w:hAnsi="Abadi"/>
                <w:sz w:val="24"/>
                <w:szCs w:val="24"/>
              </w:rPr>
              <w:t xml:space="preserve">Raymond will send out the person specification and anyone interested should apply through him. If there was more than one applicant, an election will be held. </w:t>
            </w:r>
          </w:p>
          <w:p w14:paraId="7207BC9F" w14:textId="21353991" w:rsidR="00E75337" w:rsidRDefault="00E75337" w:rsidP="004A5574">
            <w:pPr>
              <w:spacing w:after="0" w:line="240" w:lineRule="auto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Angela mentioned that </w:t>
            </w:r>
            <w:r w:rsidR="00EA4C8D">
              <w:rPr>
                <w:rFonts w:ascii="Abadi" w:hAnsi="Abadi"/>
                <w:sz w:val="24"/>
                <w:szCs w:val="24"/>
              </w:rPr>
              <w:t>she had applied the last time but due to an error</w:t>
            </w:r>
            <w:r w:rsidR="00FE3FC1">
              <w:rPr>
                <w:rFonts w:ascii="Abadi" w:hAnsi="Abadi"/>
                <w:sz w:val="24"/>
                <w:szCs w:val="24"/>
              </w:rPr>
              <w:t xml:space="preserve"> in the process</w:t>
            </w:r>
            <w:r w:rsidR="00EA4C8D">
              <w:rPr>
                <w:rFonts w:ascii="Abadi" w:hAnsi="Abadi"/>
                <w:sz w:val="24"/>
                <w:szCs w:val="24"/>
              </w:rPr>
              <w:t xml:space="preserve"> was not successful. Raymond and Angela are to meet separately to discuss. </w:t>
            </w:r>
          </w:p>
          <w:p w14:paraId="7A8A8106" w14:textId="77777777" w:rsidR="00FE3FC1" w:rsidRDefault="00FE3FC1" w:rsidP="004A5574">
            <w:pPr>
              <w:spacing w:after="0" w:line="240" w:lineRule="auto"/>
              <w:rPr>
                <w:rFonts w:ascii="Abadi" w:hAnsi="Abadi"/>
                <w:sz w:val="24"/>
                <w:szCs w:val="24"/>
              </w:rPr>
            </w:pPr>
          </w:p>
          <w:p w14:paraId="7A7C98BB" w14:textId="77777777" w:rsidR="002D3986" w:rsidRPr="008E726A" w:rsidRDefault="002D3986" w:rsidP="004A5574">
            <w:pPr>
              <w:spacing w:after="0" w:line="240" w:lineRule="auto"/>
              <w:ind w:left="142"/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Questions </w:t>
            </w: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asked</w:t>
            </w:r>
          </w:p>
          <w:p w14:paraId="43816259" w14:textId="335FD5B0" w:rsidR="00F931FE" w:rsidRPr="00FF6B9F" w:rsidRDefault="001760E4" w:rsidP="004A5574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Angela </w:t>
            </w:r>
            <w:r w:rsidR="002E4B17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asked how the survey from VSGWL was sent as she didn’t see it. </w:t>
            </w:r>
            <w:r w:rsidR="002E4B17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br/>
              <w:t>Alan advised that this would have been email</w:t>
            </w:r>
            <w:r w:rsidR="0044103A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ed </w:t>
            </w:r>
            <w:r w:rsidR="00F31B8D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to TSSG </w:t>
            </w:r>
            <w:r w:rsidR="0044103A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before Christmas</w:t>
            </w:r>
            <w:r w:rsidR="00F31B8D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 and added to the VSGWL website and social media.</w:t>
            </w:r>
            <w:r w:rsidR="0044103A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br/>
              <w:t xml:space="preserve">Angela asked that </w:t>
            </w:r>
            <w:r w:rsidR="00AD1BE0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for sight of the survey.</w:t>
            </w:r>
            <w:r w:rsidR="0044103A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DE49DA4" w14:textId="77777777" w:rsidR="002D3986" w:rsidRDefault="002D3986" w:rsidP="004A5574">
            <w:pPr>
              <w:spacing w:after="0" w:line="240" w:lineRule="auto"/>
              <w:ind w:left="142"/>
              <w:rPr>
                <w:rFonts w:ascii="Abadi" w:hAnsi="Abadi"/>
                <w:bCs/>
                <w:sz w:val="24"/>
                <w:szCs w:val="24"/>
              </w:rPr>
            </w:pPr>
          </w:p>
          <w:p w14:paraId="66805DEA" w14:textId="6A581749" w:rsidR="002D3986" w:rsidRDefault="002D3986" w:rsidP="004A5574">
            <w:pPr>
              <w:spacing w:after="0" w:line="240" w:lineRule="auto"/>
              <w:ind w:left="142"/>
              <w:rPr>
                <w:rFonts w:ascii="Abadi" w:hAnsi="Abadi"/>
                <w:bCs/>
                <w:sz w:val="24"/>
                <w:szCs w:val="24"/>
              </w:rPr>
            </w:pPr>
            <w:r>
              <w:rPr>
                <w:rFonts w:ascii="Abadi" w:hAnsi="Abadi"/>
                <w:bCs/>
                <w:sz w:val="24"/>
                <w:szCs w:val="24"/>
              </w:rPr>
              <w:t>Action Points</w:t>
            </w:r>
          </w:p>
          <w:p w14:paraId="0F4F910F" w14:textId="47127F8B" w:rsidR="002D3986" w:rsidRPr="002D3986" w:rsidRDefault="00FE3FC1" w:rsidP="004A5574">
            <w:pPr>
              <w:pStyle w:val="ListParagraph"/>
              <w:numPr>
                <w:ilvl w:val="0"/>
                <w:numId w:val="12"/>
              </w:num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Alan to resend the survey </w:t>
            </w:r>
            <w:r w:rsidR="00F31B8D">
              <w:rPr>
                <w:rFonts w:ascii="Abadi" w:hAnsi="Abadi"/>
                <w:sz w:val="24"/>
                <w:szCs w:val="24"/>
              </w:rPr>
              <w:t>to Angela</w:t>
            </w:r>
            <w:r>
              <w:rPr>
                <w:rFonts w:ascii="Abadi" w:hAnsi="Abadi"/>
                <w:sz w:val="24"/>
                <w:szCs w:val="24"/>
              </w:rPr>
              <w:t xml:space="preserve">. </w:t>
            </w:r>
          </w:p>
          <w:p w14:paraId="5FDE7008" w14:textId="017C0EC7" w:rsidR="002D3986" w:rsidRPr="002D3986" w:rsidRDefault="002D3986" w:rsidP="004A5574">
            <w:pPr>
              <w:spacing w:after="0" w:line="240" w:lineRule="auto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47D1F31" w14:textId="77777777" w:rsidR="00CE68AB" w:rsidRDefault="00CE68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3BFB8D8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B6433EB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D435238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11A8AA3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E85511B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7CB78ED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CF74FBC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922EE6D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E005775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2BE21A6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FEC1E78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A2B4904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9358128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5152845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CA3371F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AD6ADD9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6F6F485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DBFDDA6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2426160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90E8C5C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E9F9101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5AD6F5A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25E476D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5BB738B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A54B259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B32DE0B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D9D9CE5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A421951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66D5668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AB9C4E6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0F22D92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64E63E2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87AB64B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1E8938A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5DC6678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2C7BC54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F0A6999" w14:textId="77777777" w:rsidR="00FE3FC1" w:rsidRDefault="00FE3FC1" w:rsidP="000F42FA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BF6014E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74C92D1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816422B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778EEE2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D61BD3F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EB1F62D" w14:textId="77777777" w:rsidR="00FE3FC1" w:rsidRDefault="00FE3FC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37CD039" w14:textId="4C0B7B77" w:rsidR="00E26101" w:rsidRPr="008E726A" w:rsidRDefault="00FE3FC1" w:rsidP="00FE3FC1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Alan</w:t>
            </w:r>
          </w:p>
        </w:tc>
      </w:tr>
      <w:tr w:rsidR="00CE68AB" w:rsidRPr="008E726A" w14:paraId="42A8844A" w14:textId="77777777" w:rsidTr="00FE3FC1">
        <w:trPr>
          <w:trHeight w:val="437"/>
        </w:trPr>
        <w:tc>
          <w:tcPr>
            <w:tcW w:w="988" w:type="dxa"/>
            <w:shd w:val="clear" w:color="auto" w:fill="auto"/>
          </w:tcPr>
          <w:p w14:paraId="39B989E9" w14:textId="5D2F5461" w:rsidR="00CE68AB" w:rsidRPr="008E726A" w:rsidRDefault="005F516F" w:rsidP="004A5574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7654" w:type="dxa"/>
            <w:shd w:val="clear" w:color="auto" w:fill="auto"/>
          </w:tcPr>
          <w:p w14:paraId="20418A1B" w14:textId="77777777" w:rsidR="00E84931" w:rsidRDefault="00E8493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Council Elections Hustings</w:t>
            </w:r>
          </w:p>
          <w:p w14:paraId="0F659DE7" w14:textId="77777777" w:rsidR="00654554" w:rsidRDefault="00654554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CEA6D11" w14:textId="60280637" w:rsidR="002E396C" w:rsidRDefault="00876A9D" w:rsidP="00876A9D">
            <w:pPr>
              <w:spacing w:after="0" w:line="240" w:lineRule="auto"/>
              <w:ind w:left="142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 xml:space="preserve">Host - </w:t>
            </w:r>
            <w:r>
              <w:rPr>
                <w:rFonts w:ascii="Abadi" w:hAnsi="Abadi"/>
                <w:sz w:val="24"/>
                <w:szCs w:val="24"/>
              </w:rPr>
              <w:t>As n</w:t>
            </w:r>
            <w:r w:rsidR="001E4DD8">
              <w:rPr>
                <w:rFonts w:ascii="Abadi" w:hAnsi="Abadi"/>
                <w:sz w:val="24"/>
                <w:szCs w:val="24"/>
              </w:rPr>
              <w:t xml:space="preserve">o further </w:t>
            </w:r>
            <w:r w:rsidR="002E396C">
              <w:rPr>
                <w:rFonts w:ascii="Abadi" w:hAnsi="Abadi"/>
                <w:sz w:val="24"/>
                <w:szCs w:val="24"/>
              </w:rPr>
              <w:t>suggestions</w:t>
            </w:r>
            <w:r w:rsidR="001E4DD8">
              <w:rPr>
                <w:rFonts w:ascii="Abadi" w:hAnsi="Abadi"/>
                <w:sz w:val="24"/>
                <w:szCs w:val="24"/>
              </w:rPr>
              <w:t xml:space="preserve"> were made </w:t>
            </w:r>
            <w:r w:rsidR="002E396C">
              <w:rPr>
                <w:rFonts w:ascii="Abadi" w:hAnsi="Abadi"/>
                <w:sz w:val="24"/>
                <w:szCs w:val="24"/>
              </w:rPr>
              <w:t xml:space="preserve">on who could </w:t>
            </w:r>
            <w:r w:rsidR="001E4DD8">
              <w:rPr>
                <w:rFonts w:ascii="Abadi" w:hAnsi="Abadi"/>
                <w:sz w:val="24"/>
                <w:szCs w:val="24"/>
              </w:rPr>
              <w:t>host</w:t>
            </w:r>
            <w:r w:rsidR="002E396C">
              <w:rPr>
                <w:rFonts w:ascii="Abadi" w:hAnsi="Abadi"/>
                <w:sz w:val="24"/>
                <w:szCs w:val="24"/>
              </w:rPr>
              <w:t xml:space="preserve"> the hustings, the group will go ahead with </w:t>
            </w:r>
            <w:r w:rsidR="000E5E72">
              <w:rPr>
                <w:rFonts w:ascii="Abadi" w:hAnsi="Abadi"/>
                <w:sz w:val="24"/>
                <w:szCs w:val="24"/>
              </w:rPr>
              <w:t>Mh</w:t>
            </w:r>
            <w:r w:rsidR="002E396C">
              <w:rPr>
                <w:rFonts w:ascii="Abadi" w:hAnsi="Abadi"/>
                <w:sz w:val="24"/>
                <w:szCs w:val="24"/>
              </w:rPr>
              <w:t>a</w:t>
            </w:r>
            <w:r w:rsidR="000E5E72">
              <w:rPr>
                <w:rFonts w:ascii="Abadi" w:hAnsi="Abadi"/>
                <w:sz w:val="24"/>
                <w:szCs w:val="24"/>
              </w:rPr>
              <w:t xml:space="preserve">iri </w:t>
            </w:r>
            <w:r w:rsidR="002E396C">
              <w:rPr>
                <w:rFonts w:ascii="Abadi" w:hAnsi="Abadi"/>
                <w:sz w:val="24"/>
                <w:szCs w:val="24"/>
              </w:rPr>
              <w:t xml:space="preserve">Harrington. </w:t>
            </w:r>
          </w:p>
          <w:p w14:paraId="585712C5" w14:textId="77777777" w:rsidR="002A1CF3" w:rsidRDefault="002A1CF3" w:rsidP="00876A9D">
            <w:pPr>
              <w:spacing w:after="0" w:line="240" w:lineRule="auto"/>
              <w:ind w:left="142"/>
              <w:rPr>
                <w:rFonts w:ascii="Abadi" w:hAnsi="Abadi"/>
                <w:sz w:val="24"/>
                <w:szCs w:val="24"/>
              </w:rPr>
            </w:pPr>
          </w:p>
          <w:p w14:paraId="30AC081F" w14:textId="170F2AD7" w:rsidR="00C343D2" w:rsidRDefault="00876A9D" w:rsidP="00876A9D">
            <w:pPr>
              <w:spacing w:after="0" w:line="240" w:lineRule="auto"/>
              <w:ind w:left="142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Date -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  <w:r w:rsidR="00AD3C51">
              <w:rPr>
                <w:rFonts w:ascii="Abadi" w:hAnsi="Abadi"/>
                <w:sz w:val="24"/>
                <w:szCs w:val="24"/>
              </w:rPr>
              <w:t>T</w:t>
            </w:r>
            <w:r w:rsidR="00590527">
              <w:rPr>
                <w:rFonts w:ascii="Abadi" w:hAnsi="Abadi"/>
                <w:sz w:val="24"/>
                <w:szCs w:val="24"/>
              </w:rPr>
              <w:t>he council meeting agenda will be continuing</w:t>
            </w:r>
            <w:r w:rsidR="00AD3C51">
              <w:rPr>
                <w:rFonts w:ascii="Abadi" w:hAnsi="Abadi"/>
                <w:sz w:val="24"/>
                <w:szCs w:val="24"/>
              </w:rPr>
              <w:t xml:space="preserve"> so</w:t>
            </w:r>
            <w:r w:rsidR="00590527">
              <w:rPr>
                <w:rFonts w:ascii="Abadi" w:hAnsi="Abadi"/>
                <w:sz w:val="24"/>
                <w:szCs w:val="24"/>
              </w:rPr>
              <w:t xml:space="preserve"> there are limited dates and times available. This will also need to ti</w:t>
            </w:r>
            <w:r w:rsidR="00AD3C51">
              <w:rPr>
                <w:rFonts w:ascii="Abadi" w:hAnsi="Abadi"/>
                <w:sz w:val="24"/>
                <w:szCs w:val="24"/>
              </w:rPr>
              <w:t>e</w:t>
            </w:r>
            <w:r w:rsidR="00590527">
              <w:rPr>
                <w:rFonts w:ascii="Abadi" w:hAnsi="Abadi"/>
                <w:sz w:val="24"/>
                <w:szCs w:val="24"/>
              </w:rPr>
              <w:t xml:space="preserve"> in with </w:t>
            </w:r>
            <w:r w:rsidR="00970AF0">
              <w:rPr>
                <w:rFonts w:ascii="Abadi" w:hAnsi="Abadi"/>
                <w:sz w:val="24"/>
                <w:szCs w:val="24"/>
              </w:rPr>
              <w:t>the host and the venue</w:t>
            </w:r>
            <w:r w:rsidR="00C06E29">
              <w:rPr>
                <w:rFonts w:ascii="Abadi" w:hAnsi="Abadi"/>
                <w:sz w:val="24"/>
                <w:szCs w:val="24"/>
              </w:rPr>
              <w:t xml:space="preserve">. </w:t>
            </w:r>
            <w:r w:rsidR="00970AF0">
              <w:rPr>
                <w:rFonts w:ascii="Abadi" w:hAnsi="Abadi"/>
                <w:sz w:val="24"/>
                <w:szCs w:val="24"/>
              </w:rPr>
              <w:t xml:space="preserve">The dates suggested </w:t>
            </w:r>
            <w:r w:rsidR="004C5002">
              <w:rPr>
                <w:rFonts w:ascii="Abadi" w:hAnsi="Abadi"/>
                <w:sz w:val="24"/>
                <w:szCs w:val="24"/>
              </w:rPr>
              <w:t>were Monday</w:t>
            </w:r>
            <w:r w:rsidR="00F62115">
              <w:rPr>
                <w:rFonts w:ascii="Abadi" w:hAnsi="Abadi"/>
                <w:sz w:val="24"/>
                <w:szCs w:val="24"/>
              </w:rPr>
              <w:t xml:space="preserve"> 11</w:t>
            </w:r>
            <w:r w:rsidR="00F62115" w:rsidRPr="00F62115">
              <w:rPr>
                <w:rFonts w:ascii="Abadi" w:hAnsi="Abadi"/>
                <w:sz w:val="24"/>
                <w:szCs w:val="24"/>
                <w:vertAlign w:val="superscript"/>
              </w:rPr>
              <w:t>th</w:t>
            </w:r>
            <w:r w:rsidR="00F62115">
              <w:rPr>
                <w:rFonts w:ascii="Abadi" w:hAnsi="Abadi"/>
                <w:sz w:val="24"/>
                <w:szCs w:val="24"/>
                <w:vertAlign w:val="superscript"/>
              </w:rPr>
              <w:t xml:space="preserve"> pm</w:t>
            </w:r>
            <w:r w:rsidR="00F62115">
              <w:rPr>
                <w:rFonts w:ascii="Abadi" w:hAnsi="Abadi"/>
                <w:sz w:val="24"/>
                <w:szCs w:val="24"/>
              </w:rPr>
              <w:t>, Tues12 am/pm, Friday 8</w:t>
            </w:r>
            <w:r w:rsidR="00F62115" w:rsidRPr="00F62115">
              <w:rPr>
                <w:rFonts w:ascii="Abadi" w:hAnsi="Abadi"/>
                <w:sz w:val="24"/>
                <w:szCs w:val="24"/>
                <w:vertAlign w:val="superscript"/>
              </w:rPr>
              <w:t>th</w:t>
            </w:r>
            <w:r w:rsidR="00F62115">
              <w:rPr>
                <w:rFonts w:ascii="Abadi" w:hAnsi="Abadi"/>
                <w:sz w:val="24"/>
                <w:szCs w:val="24"/>
              </w:rPr>
              <w:t xml:space="preserve"> PM</w:t>
            </w:r>
            <w:r w:rsidR="00C06E29">
              <w:rPr>
                <w:rFonts w:ascii="Abadi" w:hAnsi="Abadi"/>
                <w:sz w:val="24"/>
                <w:szCs w:val="24"/>
              </w:rPr>
              <w:t xml:space="preserve"> </w:t>
            </w:r>
            <w:r w:rsidR="000E5E72">
              <w:rPr>
                <w:rFonts w:ascii="Abadi" w:hAnsi="Abadi"/>
                <w:sz w:val="24"/>
                <w:szCs w:val="24"/>
              </w:rPr>
              <w:t xml:space="preserve">April </w:t>
            </w:r>
            <w:r w:rsidR="00C06E29">
              <w:rPr>
                <w:rFonts w:ascii="Abadi" w:hAnsi="Abadi"/>
                <w:sz w:val="24"/>
                <w:szCs w:val="24"/>
              </w:rPr>
              <w:t>however i</w:t>
            </w:r>
            <w:r w:rsidR="00970AF0">
              <w:rPr>
                <w:rFonts w:ascii="Abadi" w:hAnsi="Abadi"/>
                <w:sz w:val="24"/>
                <w:szCs w:val="24"/>
              </w:rPr>
              <w:t xml:space="preserve">t was pointed out that the Friday afternoon isn’t suitable as anyone caring for children would not be available. </w:t>
            </w:r>
            <w:r w:rsidR="00654554">
              <w:rPr>
                <w:rFonts w:ascii="Abadi" w:hAnsi="Abadi"/>
                <w:sz w:val="24"/>
                <w:szCs w:val="24"/>
              </w:rPr>
              <w:t xml:space="preserve">Remaining possibilities are Monday PM and Tuesday AM or PM. </w:t>
            </w:r>
          </w:p>
          <w:p w14:paraId="7A7F2E1A" w14:textId="77777777" w:rsidR="002A1CF3" w:rsidRDefault="002A1CF3" w:rsidP="00876A9D">
            <w:pPr>
              <w:spacing w:after="0" w:line="240" w:lineRule="auto"/>
              <w:ind w:left="142"/>
              <w:rPr>
                <w:rFonts w:ascii="Abadi" w:hAnsi="Abadi"/>
                <w:sz w:val="24"/>
                <w:szCs w:val="24"/>
              </w:rPr>
            </w:pPr>
          </w:p>
          <w:p w14:paraId="4EA627C4" w14:textId="72E47046" w:rsidR="00D1776B" w:rsidRDefault="00876A9D" w:rsidP="00876A9D">
            <w:pPr>
              <w:spacing w:after="0" w:line="240" w:lineRule="auto"/>
              <w:ind w:left="142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Third Sector Manifesto -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  <w:r w:rsidR="00BB027B">
              <w:rPr>
                <w:rFonts w:ascii="Abadi" w:hAnsi="Abadi"/>
                <w:sz w:val="24"/>
                <w:szCs w:val="24"/>
              </w:rPr>
              <w:t xml:space="preserve">Alan has a </w:t>
            </w:r>
            <w:r w:rsidR="00AD3C51">
              <w:rPr>
                <w:rFonts w:ascii="Abadi" w:hAnsi="Abadi"/>
                <w:sz w:val="24"/>
                <w:szCs w:val="24"/>
              </w:rPr>
              <w:t>generic</w:t>
            </w:r>
            <w:r>
              <w:rPr>
                <w:rFonts w:ascii="Abadi" w:hAnsi="Abadi"/>
                <w:sz w:val="24"/>
                <w:szCs w:val="24"/>
              </w:rPr>
              <w:t>,</w:t>
            </w:r>
            <w:r w:rsidR="00AD3C51">
              <w:rPr>
                <w:rFonts w:ascii="Abadi" w:hAnsi="Abadi"/>
                <w:sz w:val="24"/>
                <w:szCs w:val="24"/>
              </w:rPr>
              <w:t xml:space="preserve"> </w:t>
            </w:r>
            <w:r w:rsidR="00894FBE">
              <w:rPr>
                <w:rFonts w:ascii="Abadi" w:hAnsi="Abadi"/>
                <w:sz w:val="24"/>
                <w:szCs w:val="24"/>
              </w:rPr>
              <w:t>manifesto for change</w:t>
            </w:r>
            <w:r>
              <w:rPr>
                <w:rFonts w:ascii="Abadi" w:hAnsi="Abadi"/>
                <w:sz w:val="24"/>
                <w:szCs w:val="24"/>
              </w:rPr>
              <w:t>,</w:t>
            </w:r>
            <w:r w:rsidR="00894FBE">
              <w:rPr>
                <w:rFonts w:ascii="Abadi" w:hAnsi="Abadi"/>
                <w:sz w:val="24"/>
                <w:szCs w:val="24"/>
              </w:rPr>
              <w:t xml:space="preserve"> </w:t>
            </w:r>
            <w:r w:rsidR="00807A90">
              <w:rPr>
                <w:rFonts w:ascii="Abadi" w:hAnsi="Abadi"/>
                <w:sz w:val="24"/>
                <w:szCs w:val="24"/>
              </w:rPr>
              <w:t xml:space="preserve">template which has been </w:t>
            </w:r>
            <w:r w:rsidR="000E15B0">
              <w:rPr>
                <w:rFonts w:ascii="Abadi" w:hAnsi="Abadi"/>
                <w:sz w:val="24"/>
                <w:szCs w:val="24"/>
              </w:rPr>
              <w:t>created by</w:t>
            </w:r>
            <w:r w:rsidR="002823BA">
              <w:rPr>
                <w:rFonts w:ascii="Abadi" w:hAnsi="Abadi"/>
                <w:sz w:val="24"/>
                <w:szCs w:val="24"/>
              </w:rPr>
              <w:t xml:space="preserve"> the</w:t>
            </w:r>
            <w:r w:rsidR="000E15B0">
              <w:rPr>
                <w:rFonts w:ascii="Abadi" w:hAnsi="Abadi"/>
                <w:sz w:val="24"/>
                <w:szCs w:val="24"/>
              </w:rPr>
              <w:t xml:space="preserve"> TSI</w:t>
            </w:r>
            <w:r w:rsidR="002823BA">
              <w:rPr>
                <w:rFonts w:ascii="Abadi" w:hAnsi="Abadi"/>
                <w:sz w:val="24"/>
                <w:szCs w:val="24"/>
              </w:rPr>
              <w:t xml:space="preserve"> network.</w:t>
            </w:r>
            <w:r w:rsidR="00B54F54">
              <w:rPr>
                <w:rFonts w:ascii="Abadi" w:hAnsi="Abadi"/>
                <w:sz w:val="24"/>
                <w:szCs w:val="24"/>
              </w:rPr>
              <w:t xml:space="preserve"> This can be customised for West Lothian. </w:t>
            </w:r>
            <w:r w:rsidR="000E15B0">
              <w:rPr>
                <w:rFonts w:ascii="Abadi" w:hAnsi="Abadi"/>
                <w:sz w:val="24"/>
                <w:szCs w:val="24"/>
              </w:rPr>
              <w:t xml:space="preserve"> </w:t>
            </w:r>
            <w:r w:rsidR="00282243">
              <w:rPr>
                <w:rFonts w:ascii="Abadi" w:hAnsi="Abadi"/>
                <w:sz w:val="24"/>
                <w:szCs w:val="24"/>
              </w:rPr>
              <w:t xml:space="preserve">The template identifies 5 areas which may be of interest </w:t>
            </w:r>
            <w:r w:rsidR="00F40798">
              <w:rPr>
                <w:rFonts w:ascii="Abadi" w:hAnsi="Abadi"/>
                <w:sz w:val="24"/>
                <w:szCs w:val="24"/>
              </w:rPr>
              <w:t>along with looking at the relationship with the third sector</w:t>
            </w:r>
            <w:r w:rsidR="007A166D">
              <w:rPr>
                <w:rFonts w:ascii="Abadi" w:hAnsi="Abadi"/>
                <w:sz w:val="24"/>
                <w:szCs w:val="24"/>
              </w:rPr>
              <w:t xml:space="preserve">, </w:t>
            </w:r>
            <w:r w:rsidR="00F40798">
              <w:rPr>
                <w:rFonts w:ascii="Abadi" w:hAnsi="Abadi"/>
                <w:sz w:val="24"/>
                <w:szCs w:val="24"/>
              </w:rPr>
              <w:t>commissioning for longer term investment</w:t>
            </w:r>
            <w:r w:rsidR="007A166D">
              <w:rPr>
                <w:rFonts w:ascii="Abadi" w:hAnsi="Abadi"/>
                <w:sz w:val="24"/>
                <w:szCs w:val="24"/>
              </w:rPr>
              <w:t xml:space="preserve"> and empowering communities. </w:t>
            </w:r>
          </w:p>
          <w:p w14:paraId="20087486" w14:textId="6FAC67B3" w:rsidR="00DE6479" w:rsidRDefault="00D05EA8" w:rsidP="004A5574">
            <w:pPr>
              <w:spacing w:after="0" w:line="240" w:lineRule="auto"/>
              <w:ind w:left="142"/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lastRenderedPageBreak/>
              <w:t xml:space="preserve">A working group will look at </w:t>
            </w:r>
            <w:r w:rsidR="00775A7A">
              <w:rPr>
                <w:rFonts w:ascii="Abadi" w:hAnsi="Abadi"/>
                <w:sz w:val="24"/>
                <w:szCs w:val="24"/>
              </w:rPr>
              <w:t xml:space="preserve">making changes to the template to reflect the priorities of the TSSG. Members of the group will be </w:t>
            </w:r>
            <w:proofErr w:type="spellStart"/>
            <w:r w:rsidR="00142D90">
              <w:rPr>
                <w:rFonts w:ascii="Abadi" w:hAnsi="Abadi"/>
                <w:sz w:val="24"/>
                <w:szCs w:val="24"/>
              </w:rPr>
              <w:t>Raymons</w:t>
            </w:r>
            <w:proofErr w:type="spellEnd"/>
            <w:r w:rsidR="00142D90">
              <w:rPr>
                <w:rFonts w:ascii="Abadi" w:hAnsi="Abadi"/>
                <w:sz w:val="24"/>
                <w:szCs w:val="24"/>
              </w:rPr>
              <w:t xml:space="preserve">, </w:t>
            </w:r>
            <w:proofErr w:type="gramStart"/>
            <w:r w:rsidR="00775A7A">
              <w:rPr>
                <w:rFonts w:ascii="Abadi" w:hAnsi="Abadi"/>
                <w:sz w:val="24"/>
                <w:szCs w:val="24"/>
              </w:rPr>
              <w:t xml:space="preserve">Angela, </w:t>
            </w:r>
            <w:r w:rsidR="00CC1FE3">
              <w:rPr>
                <w:rFonts w:ascii="Abadi" w:hAnsi="Abadi"/>
                <w:sz w:val="24"/>
                <w:szCs w:val="24"/>
              </w:rPr>
              <w:t xml:space="preserve"> June</w:t>
            </w:r>
            <w:proofErr w:type="gramEnd"/>
            <w:r w:rsidR="00CC1FE3">
              <w:rPr>
                <w:rFonts w:ascii="Abadi" w:hAnsi="Abadi"/>
                <w:sz w:val="24"/>
                <w:szCs w:val="24"/>
              </w:rPr>
              <w:t>,</w:t>
            </w:r>
            <w:r w:rsidR="00142D90">
              <w:rPr>
                <w:rFonts w:ascii="Abadi" w:hAnsi="Abadi"/>
                <w:sz w:val="24"/>
                <w:szCs w:val="24"/>
              </w:rPr>
              <w:t xml:space="preserve"> </w:t>
            </w:r>
            <w:proofErr w:type="spellStart"/>
            <w:r w:rsidR="00CC1FE3">
              <w:rPr>
                <w:rFonts w:ascii="Abadi" w:hAnsi="Abadi"/>
                <w:sz w:val="24"/>
                <w:szCs w:val="24"/>
              </w:rPr>
              <w:t>Helen,J</w:t>
            </w:r>
            <w:proofErr w:type="spellEnd"/>
            <w:r w:rsidR="00142D90">
              <w:rPr>
                <w:rFonts w:ascii="Abadi" w:hAnsi="Abadi"/>
                <w:sz w:val="24"/>
                <w:szCs w:val="24"/>
              </w:rPr>
              <w:t xml:space="preserve"> </w:t>
            </w:r>
            <w:proofErr w:type="spellStart"/>
            <w:r w:rsidR="00CC1FE3">
              <w:rPr>
                <w:rFonts w:ascii="Abadi" w:hAnsi="Abadi"/>
                <w:sz w:val="24"/>
                <w:szCs w:val="24"/>
              </w:rPr>
              <w:t>ay</w:t>
            </w:r>
            <w:proofErr w:type="spellEnd"/>
            <w:r w:rsidR="00CC1FE3">
              <w:rPr>
                <w:rFonts w:ascii="Abadi" w:hAnsi="Abadi"/>
                <w:sz w:val="24"/>
                <w:szCs w:val="24"/>
              </w:rPr>
              <w:t xml:space="preserve"> and Paula. </w:t>
            </w:r>
            <w:r w:rsidR="00DE6479">
              <w:rPr>
                <w:rFonts w:ascii="Abadi" w:hAnsi="Abadi"/>
                <w:sz w:val="24"/>
                <w:szCs w:val="24"/>
              </w:rPr>
              <w:t xml:space="preserve">The first meeting will be </w:t>
            </w:r>
            <w:r w:rsidR="006A51CC">
              <w:rPr>
                <w:rFonts w:ascii="Abadi" w:hAnsi="Abadi"/>
                <w:sz w:val="24"/>
                <w:szCs w:val="24"/>
              </w:rPr>
              <w:t xml:space="preserve">online </w:t>
            </w:r>
            <w:r w:rsidR="00DE6479">
              <w:rPr>
                <w:rFonts w:ascii="Abadi" w:hAnsi="Abadi"/>
                <w:sz w:val="24"/>
                <w:szCs w:val="24"/>
              </w:rPr>
              <w:t xml:space="preserve">at </w:t>
            </w:r>
            <w:r w:rsidR="00DE6479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2.30pm on Thursday </w:t>
            </w:r>
            <w:r w:rsidR="00DE30B8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3</w:t>
            </w:r>
            <w:r w:rsidR="00DE30B8" w:rsidRPr="00DE30B8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="00DE30B8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 March. Anyone not able to attend should send their comments to Raymond who will share. </w:t>
            </w:r>
          </w:p>
          <w:p w14:paraId="1E291579" w14:textId="77777777" w:rsidR="00854BAD" w:rsidRDefault="00854BAD" w:rsidP="004A5574">
            <w:pPr>
              <w:spacing w:after="0" w:line="240" w:lineRule="auto"/>
              <w:ind w:left="142"/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</w:p>
          <w:p w14:paraId="07E6701A" w14:textId="0B2C8990" w:rsidR="00BD4EFC" w:rsidRDefault="00854BAD" w:rsidP="004A5574">
            <w:pPr>
              <w:spacing w:after="0" w:line="240" w:lineRule="auto"/>
              <w:ind w:left="142"/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There was some discussion around points that should be raised including </w:t>
            </w:r>
            <w:r w:rsidR="00BD4EFC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key issues for West Lothian</w:t>
            </w:r>
            <w:r w:rsidR="002A1CF3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3179540F" w14:textId="0367C890" w:rsidR="00854BAD" w:rsidRDefault="00BD4EFC" w:rsidP="004A5574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Mental Health </w:t>
            </w:r>
          </w:p>
          <w:p w14:paraId="1132DFB6" w14:textId="3AA82C97" w:rsidR="00BD4EFC" w:rsidRDefault="00BD4EFC" w:rsidP="004A5574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Anti Poverty</w:t>
            </w:r>
            <w:proofErr w:type="spellEnd"/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42F0D89" w14:textId="46D22BB8" w:rsidR="00BD4EFC" w:rsidRDefault="00BD4EFC" w:rsidP="004A5574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Food </w:t>
            </w:r>
            <w:r w:rsidR="005C1116"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insecurity</w:t>
            </w:r>
          </w:p>
          <w:p w14:paraId="51E072E9" w14:textId="548384CC" w:rsidR="005C1116" w:rsidRDefault="005C1116" w:rsidP="004A5574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Building Confidence for people in disadvantaged communities</w:t>
            </w:r>
          </w:p>
          <w:p w14:paraId="5D41CB6B" w14:textId="6C90042E" w:rsidR="005C1116" w:rsidRDefault="00D71F74" w:rsidP="004A5574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Having a stronger partnership to make the deprived places in West Lothian are better places to live</w:t>
            </w:r>
          </w:p>
          <w:p w14:paraId="24A97398" w14:textId="6F2F52DC" w:rsidR="009C3891" w:rsidRPr="009C3891" w:rsidRDefault="00D71F74" w:rsidP="004A5574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>Early intervention and prevention agenda</w:t>
            </w:r>
          </w:p>
          <w:p w14:paraId="37915688" w14:textId="77777777" w:rsidR="00843B5C" w:rsidRDefault="00843B5C" w:rsidP="004A5574">
            <w:pPr>
              <w:spacing w:after="0" w:line="240" w:lineRule="auto"/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</w:p>
          <w:p w14:paraId="1318C965" w14:textId="0EC77578" w:rsidR="00843B5C" w:rsidRDefault="00843B5C" w:rsidP="004A5574">
            <w:pPr>
              <w:spacing w:after="0" w:line="240" w:lineRule="auto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  <w:t xml:space="preserve">Jay asked that everyone </w:t>
            </w:r>
            <w:r>
              <w:rPr>
                <w:rFonts w:ascii="Abadi" w:hAnsi="Abadi"/>
                <w:sz w:val="24"/>
                <w:szCs w:val="24"/>
              </w:rPr>
              <w:t>endorse the</w:t>
            </w:r>
            <w:r w:rsidR="00837272">
              <w:rPr>
                <w:rFonts w:ascii="Abadi" w:hAnsi="Abadi"/>
                <w:sz w:val="24"/>
                <w:szCs w:val="24"/>
              </w:rPr>
              <w:t xml:space="preserve"> Wave Trust</w:t>
            </w:r>
            <w:r>
              <w:rPr>
                <w:rFonts w:ascii="Abadi" w:hAnsi="Abadi"/>
                <w:sz w:val="24"/>
                <w:szCs w:val="24"/>
              </w:rPr>
              <w:t xml:space="preserve"> 70/30 campaign</w:t>
            </w:r>
            <w:r w:rsidR="00F12AA6">
              <w:rPr>
                <w:rFonts w:ascii="Abadi" w:hAnsi="Abadi"/>
                <w:sz w:val="24"/>
                <w:szCs w:val="24"/>
              </w:rPr>
              <w:t xml:space="preserve"> </w:t>
            </w:r>
            <w:r w:rsidR="006A3222">
              <w:rPr>
                <w:rFonts w:ascii="Abadi" w:hAnsi="Abadi"/>
                <w:sz w:val="24"/>
                <w:szCs w:val="24"/>
              </w:rPr>
              <w:t xml:space="preserve">on social media. </w:t>
            </w:r>
            <w:hyperlink r:id="rId12" w:history="1">
              <w:r w:rsidR="00837272" w:rsidRPr="005C6257">
                <w:rPr>
                  <w:rStyle w:val="Hyperlink"/>
                  <w:rFonts w:ascii="Abadi" w:hAnsi="Abadi"/>
                  <w:sz w:val="24"/>
                  <w:szCs w:val="24"/>
                </w:rPr>
                <w:t>www.wavetrust.org/7030</w:t>
              </w:r>
            </w:hyperlink>
            <w:r w:rsidR="00837272">
              <w:rPr>
                <w:rFonts w:ascii="Abadi" w:hAnsi="Abadi"/>
                <w:sz w:val="24"/>
                <w:szCs w:val="24"/>
              </w:rPr>
              <w:t xml:space="preserve">. </w:t>
            </w:r>
          </w:p>
          <w:p w14:paraId="1BA6CA13" w14:textId="77777777" w:rsidR="002A1CF3" w:rsidRDefault="002A1CF3" w:rsidP="004A5574">
            <w:pPr>
              <w:spacing w:after="0" w:line="240" w:lineRule="auto"/>
              <w:ind w:left="142"/>
              <w:rPr>
                <w:rFonts w:ascii="Abadi" w:hAnsi="Abadi" w:cstheme="minorHAnsi"/>
                <w:bCs/>
                <w:color w:val="000000" w:themeColor="text1"/>
                <w:sz w:val="24"/>
                <w:szCs w:val="24"/>
              </w:rPr>
            </w:pPr>
          </w:p>
          <w:p w14:paraId="717228A8" w14:textId="06C70210" w:rsidR="002D3986" w:rsidRDefault="002D3986" w:rsidP="004A5574">
            <w:pPr>
              <w:spacing w:after="0" w:line="240" w:lineRule="auto"/>
              <w:ind w:left="142"/>
              <w:rPr>
                <w:rFonts w:ascii="Abadi" w:hAnsi="Abadi"/>
                <w:bCs/>
                <w:sz w:val="24"/>
                <w:szCs w:val="24"/>
              </w:rPr>
            </w:pPr>
            <w:r>
              <w:rPr>
                <w:rFonts w:ascii="Abadi" w:hAnsi="Abadi"/>
                <w:bCs/>
                <w:sz w:val="24"/>
                <w:szCs w:val="24"/>
              </w:rPr>
              <w:t>Action Points</w:t>
            </w:r>
          </w:p>
          <w:p w14:paraId="24A04A42" w14:textId="77777777" w:rsidR="002A1CF3" w:rsidRDefault="002A1CF3" w:rsidP="002A1CF3">
            <w:pPr>
              <w:pStyle w:val="ListParagraph"/>
              <w:numPr>
                <w:ilvl w:val="0"/>
                <w:numId w:val="12"/>
              </w:num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Working group to create manifesto. </w:t>
            </w:r>
          </w:p>
          <w:p w14:paraId="1DEC7DCC" w14:textId="1CB909CC" w:rsidR="007E5CB9" w:rsidRPr="002A1CF3" w:rsidRDefault="007E5CB9" w:rsidP="002A1CF3">
            <w:pPr>
              <w:pStyle w:val="ListParagraph"/>
              <w:numPr>
                <w:ilvl w:val="0"/>
                <w:numId w:val="12"/>
              </w:num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Raymond to pass on any comments from anyone unable to attend the working group meeting. </w:t>
            </w:r>
          </w:p>
        </w:tc>
        <w:tc>
          <w:tcPr>
            <w:tcW w:w="1985" w:type="dxa"/>
            <w:shd w:val="clear" w:color="auto" w:fill="auto"/>
          </w:tcPr>
          <w:p w14:paraId="5AC96D59" w14:textId="77777777" w:rsidR="00CE68AB" w:rsidRDefault="00CE68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9EB90EA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7739818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CFE9F38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BAE9E55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3F46481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25FF9AF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1A3FAF5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A10257D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0BA4D4C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9A427C5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23F674F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CA9E529" w14:textId="14EDF07D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F8376A9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A705D87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8915E56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1BEA84D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24A1A43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80B2F91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CE0FC16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5644EA2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A13A412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883E74F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80FA665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D53727A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23148AE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4486DBA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F9A5878" w14:textId="2CB40825" w:rsidR="00E26101" w:rsidRDefault="00E26101" w:rsidP="004A5574">
            <w:pPr>
              <w:spacing w:after="0" w:line="240" w:lineRule="auto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8BA7000" w14:textId="77777777" w:rsidR="00E26101" w:rsidRDefault="00E26101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82AF73E" w14:textId="77777777" w:rsidR="002A1CF3" w:rsidRDefault="002A1CF3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358E9B4" w14:textId="77777777" w:rsidR="002A1CF3" w:rsidRDefault="002A1CF3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D460605" w14:textId="77777777" w:rsidR="002A1CF3" w:rsidRDefault="002A1CF3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C9CC50C" w14:textId="77777777" w:rsidR="002A1CF3" w:rsidRDefault="002A1CF3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C44A92D" w14:textId="77777777" w:rsidR="002A1CF3" w:rsidRDefault="002A1CF3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B12943E" w14:textId="77777777" w:rsidR="002A1CF3" w:rsidRDefault="002A1CF3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110012E" w14:textId="77777777" w:rsidR="002A1CF3" w:rsidRDefault="002A1CF3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5767A66" w14:textId="77777777" w:rsidR="002A1CF3" w:rsidRDefault="002A1CF3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267191D" w14:textId="77777777" w:rsidR="002A1CF3" w:rsidRDefault="002A1CF3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6F42B1E" w14:textId="77777777" w:rsidR="002A1CF3" w:rsidRDefault="002A1CF3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3784083" w14:textId="77777777" w:rsidR="007E5CB9" w:rsidRDefault="007E5CB9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68BD704" w14:textId="77777777" w:rsidR="007E5CB9" w:rsidRDefault="007E5CB9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803EB62" w14:textId="77777777" w:rsidR="002A1CF3" w:rsidRDefault="002A1CF3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Working Group</w:t>
            </w:r>
          </w:p>
          <w:p w14:paraId="14A2BFE6" w14:textId="6A33A6A4" w:rsidR="007E5CB9" w:rsidRPr="008E726A" w:rsidRDefault="007E5CB9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Raymond</w:t>
            </w:r>
          </w:p>
        </w:tc>
      </w:tr>
      <w:tr w:rsidR="0098315B" w:rsidRPr="008E726A" w14:paraId="42BA15B9" w14:textId="77777777" w:rsidTr="00FE3FC1">
        <w:trPr>
          <w:trHeight w:val="437"/>
        </w:trPr>
        <w:tc>
          <w:tcPr>
            <w:tcW w:w="988" w:type="dxa"/>
            <w:shd w:val="clear" w:color="auto" w:fill="auto"/>
          </w:tcPr>
          <w:p w14:paraId="4D791BE3" w14:textId="4FE6CDA3" w:rsidR="0098315B" w:rsidRPr="008E726A" w:rsidRDefault="005F516F" w:rsidP="004A5574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7654" w:type="dxa"/>
            <w:shd w:val="clear" w:color="auto" w:fill="auto"/>
          </w:tcPr>
          <w:p w14:paraId="4FC48B78" w14:textId="77777777" w:rsidR="0098315B" w:rsidRPr="008E726A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VSGWL report</w:t>
            </w:r>
          </w:p>
          <w:p w14:paraId="42275F86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 w:rsidRPr="006C49E1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Alan gave an update covering</w:t>
            </w:r>
          </w:p>
          <w:p w14:paraId="16AC7FBD" w14:textId="77777777" w:rsidR="00BB7DAC" w:rsidRDefault="00BB7DAC" w:rsidP="004A5574">
            <w:pPr>
              <w:spacing w:after="0" w:line="240" w:lineRule="auto"/>
              <w:ind w:left="142"/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</w:p>
          <w:p w14:paraId="12FB73F4" w14:textId="77777777" w:rsidR="00BB7DAC" w:rsidRPr="005F516F" w:rsidRDefault="00BB7DAC" w:rsidP="004A557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F516F">
              <w:rPr>
                <w:rFonts w:cstheme="minorHAnsi"/>
                <w:b/>
                <w:bCs/>
                <w:sz w:val="24"/>
                <w:szCs w:val="24"/>
                <w:u w:val="single"/>
              </w:rPr>
              <w:t>Funding</w:t>
            </w:r>
          </w:p>
          <w:p w14:paraId="060D9B48" w14:textId="77777777" w:rsidR="009E37DD" w:rsidRDefault="00BB7DAC" w:rsidP="004A557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72C7">
              <w:rPr>
                <w:rFonts w:cstheme="minorHAnsi"/>
                <w:b/>
                <w:bCs/>
                <w:sz w:val="24"/>
                <w:szCs w:val="24"/>
              </w:rPr>
              <w:t xml:space="preserve">Communities MH &amp; Wellbeing Fund </w:t>
            </w:r>
          </w:p>
          <w:p w14:paraId="539C0738" w14:textId="7868A30F" w:rsidR="00BB7DAC" w:rsidRPr="00017376" w:rsidRDefault="00BB7DAC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Round 1 </w:t>
            </w:r>
            <w:r w:rsidR="00C51AF7" w:rsidRPr="00017376">
              <w:rPr>
                <w:rFonts w:ascii="Abadi" w:hAnsi="Abadi" w:cstheme="minorHAnsi"/>
                <w:sz w:val="24"/>
                <w:szCs w:val="24"/>
              </w:rPr>
              <w:t xml:space="preserve">is complete with over 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>50 applications seeking £1.3m</w:t>
            </w:r>
            <w:r w:rsidR="00C51AF7" w:rsidRPr="00017376">
              <w:rPr>
                <w:rFonts w:ascii="Abadi" w:hAnsi="Abadi" w:cstheme="minorHAnsi"/>
                <w:sz w:val="24"/>
                <w:szCs w:val="24"/>
              </w:rPr>
              <w:t xml:space="preserve"> from a 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>pot of £470k</w:t>
            </w:r>
            <w:r w:rsidR="00521D69" w:rsidRPr="00017376">
              <w:rPr>
                <w:rFonts w:ascii="Abadi" w:hAnsi="Abadi" w:cstheme="minorHAnsi"/>
                <w:sz w:val="24"/>
                <w:szCs w:val="24"/>
              </w:rPr>
              <w:t>.</w:t>
            </w:r>
            <w:r w:rsidR="00202CFF" w:rsidRPr="00017376">
              <w:rPr>
                <w:rFonts w:ascii="Abadi" w:hAnsi="Abadi" w:cstheme="minorHAnsi"/>
                <w:sz w:val="24"/>
                <w:szCs w:val="24"/>
              </w:rPr>
              <w:t xml:space="preserve"> There is no news yet of next </w:t>
            </w:r>
            <w:r w:rsidR="002D5709" w:rsidRPr="00017376">
              <w:rPr>
                <w:rFonts w:ascii="Abadi" w:hAnsi="Abadi" w:cstheme="minorHAnsi"/>
                <w:sz w:val="24"/>
                <w:szCs w:val="24"/>
              </w:rPr>
              <w:t>year’s</w:t>
            </w:r>
            <w:r w:rsidR="00202CFF" w:rsidRPr="00017376">
              <w:rPr>
                <w:rFonts w:ascii="Abadi" w:hAnsi="Abadi" w:cstheme="minorHAnsi"/>
                <w:sz w:val="24"/>
                <w:szCs w:val="24"/>
              </w:rPr>
              <w:t xml:space="preserve"> funding but once there is VSGWL </w:t>
            </w:r>
            <w:r w:rsidR="002D6FAF" w:rsidRPr="00017376">
              <w:rPr>
                <w:rFonts w:ascii="Abadi" w:hAnsi="Abadi" w:cstheme="minorHAnsi"/>
                <w:sz w:val="24"/>
                <w:szCs w:val="24"/>
              </w:rPr>
              <w:t xml:space="preserve">will share the information and </w:t>
            </w:r>
            <w:r w:rsidR="00202CFF" w:rsidRPr="00017376">
              <w:rPr>
                <w:rFonts w:ascii="Abadi" w:hAnsi="Abadi" w:cstheme="minorHAnsi"/>
                <w:sz w:val="24"/>
                <w:szCs w:val="24"/>
              </w:rPr>
              <w:t xml:space="preserve">plan to have some funding workshops. </w:t>
            </w:r>
            <w:r w:rsidR="005E72C4" w:rsidRPr="00017376">
              <w:rPr>
                <w:rFonts w:ascii="Abadi" w:hAnsi="Abadi" w:cstheme="minorHAnsi"/>
                <w:sz w:val="24"/>
                <w:szCs w:val="24"/>
              </w:rPr>
              <w:t xml:space="preserve"> </w:t>
            </w:r>
          </w:p>
          <w:p w14:paraId="23CDD64C" w14:textId="3663AE23" w:rsidR="00BB7DAC" w:rsidRPr="00017376" w:rsidRDefault="00202CFF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The </w:t>
            </w:r>
            <w:r w:rsidR="002D6FAF" w:rsidRPr="00017376">
              <w:rPr>
                <w:rFonts w:ascii="Abadi" w:hAnsi="Abadi" w:cstheme="minorHAnsi"/>
                <w:sz w:val="24"/>
                <w:szCs w:val="24"/>
              </w:rPr>
              <w:t>focus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 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was </w:t>
            </w:r>
            <w:r w:rsidR="002D6FAF" w:rsidRPr="00017376">
              <w:rPr>
                <w:rFonts w:ascii="Abadi" w:hAnsi="Abadi" w:cstheme="minorHAnsi"/>
                <w:sz w:val="24"/>
                <w:szCs w:val="24"/>
              </w:rPr>
              <w:t xml:space="preserve">mainly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>on small grants although larger grants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 were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 offered to org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>anisations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 that typically, but not exclusively, evidenced partnership or collaboration.</w:t>
            </w:r>
            <w:r w:rsidR="005E72C4" w:rsidRPr="00017376">
              <w:rPr>
                <w:rFonts w:ascii="Abadi" w:hAnsi="Abadi" w:cstheme="minorHAnsi"/>
                <w:sz w:val="24"/>
                <w:szCs w:val="24"/>
              </w:rPr>
              <w:t xml:space="preserve"> </w:t>
            </w:r>
          </w:p>
          <w:p w14:paraId="2AA2EB1E" w14:textId="45CE3EC0" w:rsidR="00BB7DAC" w:rsidRPr="00017376" w:rsidRDefault="0083136E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£413k has n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ominally 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been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>allocated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 with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£57K 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being kept available </w:t>
            </w:r>
            <w:r w:rsidR="002D6FAF" w:rsidRPr="00017376">
              <w:rPr>
                <w:rFonts w:ascii="Abadi" w:hAnsi="Abadi" w:cstheme="minorHAnsi"/>
                <w:sz w:val="24"/>
                <w:szCs w:val="24"/>
              </w:rPr>
              <w:t>for round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 2 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which is currently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>live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. The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closing date 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is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>noon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 </w:t>
            </w:r>
            <w:r w:rsidR="002D6FAF" w:rsidRPr="00017376">
              <w:rPr>
                <w:rFonts w:ascii="Abadi" w:hAnsi="Abadi" w:cstheme="minorHAnsi"/>
                <w:sz w:val="24"/>
                <w:szCs w:val="24"/>
              </w:rPr>
              <w:t>on 4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 March. </w:t>
            </w:r>
            <w:r w:rsidR="002D6FAF" w:rsidRPr="00017376">
              <w:rPr>
                <w:rFonts w:ascii="Abadi" w:hAnsi="Abadi" w:cstheme="minorHAnsi"/>
                <w:sz w:val="24"/>
                <w:szCs w:val="24"/>
              </w:rPr>
              <w:t>This round is o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pen to new applicants for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>small grants applic</w:t>
            </w:r>
            <w:r w:rsidR="005D21DF" w:rsidRPr="00017376">
              <w:rPr>
                <w:rFonts w:ascii="Abadi" w:hAnsi="Abadi" w:cstheme="minorHAnsi"/>
                <w:sz w:val="24"/>
                <w:szCs w:val="24"/>
              </w:rPr>
              <w:t xml:space="preserve">ations up to £10K. </w:t>
            </w:r>
          </w:p>
          <w:p w14:paraId="437AD5B5" w14:textId="77777777" w:rsidR="00D51EEC" w:rsidRPr="00017376" w:rsidRDefault="00D51EEC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</w:p>
          <w:p w14:paraId="2985C47A" w14:textId="7937D28A" w:rsidR="005D21DF" w:rsidRPr="00017376" w:rsidRDefault="005D21DF" w:rsidP="004A5574">
            <w:pPr>
              <w:spacing w:after="0" w:line="240" w:lineRule="auto"/>
              <w:rPr>
                <w:rFonts w:ascii="Abadi" w:hAnsi="Abadi" w:cstheme="minorHAnsi"/>
                <w:b/>
                <w:bCs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</w:rPr>
              <w:t>Council Long Term Unemployed Fund</w:t>
            </w:r>
          </w:p>
          <w:p w14:paraId="56F85B92" w14:textId="78A9F0E7" w:rsidR="005D21DF" w:rsidRPr="00017376" w:rsidRDefault="00D51EEC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There are s</w:t>
            </w:r>
            <w:r w:rsidR="005D21DF" w:rsidRPr="00017376">
              <w:rPr>
                <w:rFonts w:ascii="Abadi" w:hAnsi="Abadi" w:cstheme="minorHAnsi"/>
                <w:sz w:val="24"/>
                <w:szCs w:val="24"/>
              </w:rPr>
              <w:t>till some places ringfenced f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or the third </w:t>
            </w:r>
            <w:r w:rsidR="005D21DF" w:rsidRPr="00017376">
              <w:rPr>
                <w:rFonts w:ascii="Abadi" w:hAnsi="Abadi" w:cstheme="minorHAnsi"/>
                <w:sz w:val="24"/>
                <w:szCs w:val="24"/>
              </w:rPr>
              <w:t xml:space="preserve">sector. Details 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are </w:t>
            </w:r>
            <w:r w:rsidR="005D21DF" w:rsidRPr="00017376">
              <w:rPr>
                <w:rFonts w:ascii="Abadi" w:hAnsi="Abadi" w:cstheme="minorHAnsi"/>
                <w:sz w:val="24"/>
                <w:szCs w:val="24"/>
              </w:rPr>
              <w:t xml:space="preserve">available from Claire Stewart. </w:t>
            </w:r>
          </w:p>
          <w:p w14:paraId="518EC013" w14:textId="77777777" w:rsidR="00D51EEC" w:rsidRPr="00017376" w:rsidRDefault="00D51EEC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</w:p>
          <w:p w14:paraId="3415656E" w14:textId="7393385F" w:rsidR="00D87B03" w:rsidRPr="00017376" w:rsidRDefault="00D87B03" w:rsidP="004A5574">
            <w:pPr>
              <w:spacing w:after="0" w:line="240" w:lineRule="auto"/>
              <w:rPr>
                <w:rFonts w:ascii="Abadi" w:hAnsi="Abadi" w:cstheme="minorHAnsi"/>
                <w:b/>
                <w:bCs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</w:rPr>
              <w:t xml:space="preserve">Modernisation and Improvement </w:t>
            </w:r>
            <w:r w:rsidR="00D51EEC" w:rsidRPr="00017376">
              <w:rPr>
                <w:rFonts w:ascii="Abadi" w:hAnsi="Abadi" w:cstheme="minorHAnsi"/>
                <w:b/>
                <w:bCs/>
                <w:sz w:val="24"/>
                <w:szCs w:val="24"/>
              </w:rPr>
              <w:t>G</w:t>
            </w: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</w:rPr>
              <w:t>rant</w:t>
            </w:r>
          </w:p>
          <w:p w14:paraId="42591BD7" w14:textId="6739C367" w:rsidR="00D87B03" w:rsidRPr="00017376" w:rsidRDefault="00D87B03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Funds up to £7.5k are available on a rolling basis for around </w:t>
            </w:r>
            <w:r w:rsidR="00142DCA" w:rsidRPr="00017376">
              <w:rPr>
                <w:rFonts w:ascii="Abadi" w:hAnsi="Abadi" w:cstheme="minorHAnsi"/>
                <w:sz w:val="24"/>
                <w:szCs w:val="24"/>
              </w:rPr>
              <w:t>another 18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 months. </w:t>
            </w:r>
          </w:p>
          <w:p w14:paraId="256BBFA2" w14:textId="77777777" w:rsidR="00142DCA" w:rsidRPr="00017376" w:rsidRDefault="00142DCA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</w:p>
          <w:p w14:paraId="53C42429" w14:textId="1BE37BD6" w:rsidR="00D87B03" w:rsidRPr="00017376" w:rsidRDefault="00D87B03" w:rsidP="004A5574">
            <w:pPr>
              <w:spacing w:after="0" w:line="240" w:lineRule="auto"/>
              <w:rPr>
                <w:rFonts w:ascii="Abadi" w:hAnsi="Abadi" w:cstheme="minorHAnsi"/>
                <w:b/>
                <w:bCs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</w:rPr>
              <w:t>Place Based Investment Fund</w:t>
            </w:r>
          </w:p>
          <w:p w14:paraId="440ACC06" w14:textId="49819318" w:rsidR="00D87B03" w:rsidRPr="00017376" w:rsidRDefault="00142DCA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There is a </w:t>
            </w:r>
            <w:r w:rsidR="00BC2112" w:rsidRPr="00017376">
              <w:rPr>
                <w:rFonts w:ascii="Abadi" w:hAnsi="Abadi" w:cstheme="minorHAnsi"/>
                <w:sz w:val="24"/>
                <w:szCs w:val="24"/>
              </w:rPr>
              <w:t xml:space="preserve">£1M total available, £500K for 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>town centre</w:t>
            </w:r>
            <w:r w:rsidR="00BC2112" w:rsidRPr="00017376">
              <w:rPr>
                <w:rFonts w:ascii="Abadi" w:hAnsi="Abadi" w:cstheme="minorHAnsi"/>
                <w:sz w:val="24"/>
                <w:szCs w:val="24"/>
              </w:rPr>
              <w:t xml:space="preserve"> and £500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>K</w:t>
            </w:r>
            <w:r w:rsidR="00BC2112" w:rsidRPr="00017376">
              <w:rPr>
                <w:rFonts w:ascii="Abadi" w:hAnsi="Abadi" w:cstheme="minorHAnsi"/>
                <w:sz w:val="24"/>
                <w:szCs w:val="24"/>
              </w:rPr>
              <w:t xml:space="preserve"> for community wealth building. The deadline for this is 22 April. </w:t>
            </w:r>
          </w:p>
          <w:p w14:paraId="7016FFED" w14:textId="77777777" w:rsidR="00142DCA" w:rsidRPr="00017376" w:rsidRDefault="00142DCA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</w:p>
          <w:p w14:paraId="425CE4AB" w14:textId="77777777" w:rsidR="00BC2112" w:rsidRPr="00017376" w:rsidRDefault="00BB7DAC" w:rsidP="004A55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badi" w:hAnsi="Abadi" w:cstheme="minorHAnsi"/>
                <w:b/>
                <w:bCs/>
                <w:color w:val="4D4D4D"/>
                <w:sz w:val="24"/>
                <w:szCs w:val="24"/>
              </w:rPr>
            </w:pPr>
            <w:r w:rsidRPr="00017376">
              <w:rPr>
                <w:rStyle w:val="normaltextrun"/>
                <w:rFonts w:ascii="Abadi" w:hAnsi="Abadi" w:cstheme="minorHAnsi"/>
                <w:b/>
                <w:bCs/>
                <w:color w:val="4D4D4D"/>
                <w:sz w:val="24"/>
                <w:szCs w:val="24"/>
              </w:rPr>
              <w:t>Social Isolation and Loneliness Fund 2022</w:t>
            </w:r>
          </w:p>
          <w:p w14:paraId="2980F84D" w14:textId="2F43F089" w:rsidR="004231CB" w:rsidRPr="00017376" w:rsidRDefault="00142DCA" w:rsidP="004A55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badi" w:hAnsi="Abadi" w:cstheme="minorHAnsi"/>
                <w:color w:val="4D4D4D"/>
                <w:sz w:val="24"/>
                <w:szCs w:val="24"/>
              </w:rPr>
            </w:pPr>
            <w:r w:rsidRPr="00017376">
              <w:rPr>
                <w:rStyle w:val="normaltextrun"/>
                <w:rFonts w:ascii="Abadi" w:hAnsi="Abadi" w:cstheme="minorHAnsi"/>
                <w:color w:val="4D4D4D"/>
                <w:sz w:val="24"/>
                <w:szCs w:val="24"/>
              </w:rPr>
              <w:lastRenderedPageBreak/>
              <w:t>Alan has j</w:t>
            </w:r>
            <w:r w:rsidR="00BC2112" w:rsidRPr="00017376">
              <w:rPr>
                <w:rStyle w:val="normaltextrun"/>
                <w:rFonts w:ascii="Abadi" w:hAnsi="Abadi" w:cstheme="minorHAnsi"/>
                <w:color w:val="4D4D4D"/>
                <w:sz w:val="24"/>
                <w:szCs w:val="24"/>
              </w:rPr>
              <w:t xml:space="preserve">ust been notified of this </w:t>
            </w:r>
            <w:r w:rsidRPr="00017376">
              <w:rPr>
                <w:rStyle w:val="normaltextrun"/>
                <w:rFonts w:ascii="Abadi" w:hAnsi="Abadi" w:cstheme="minorHAnsi"/>
                <w:color w:val="4D4D4D"/>
                <w:sz w:val="24"/>
                <w:szCs w:val="24"/>
              </w:rPr>
              <w:t xml:space="preserve">and </w:t>
            </w:r>
            <w:r w:rsidR="004231CB" w:rsidRPr="00017376">
              <w:rPr>
                <w:rStyle w:val="normaltextrun"/>
                <w:rFonts w:ascii="Abadi" w:hAnsi="Abadi" w:cstheme="minorHAnsi"/>
                <w:color w:val="4D4D4D"/>
                <w:sz w:val="24"/>
                <w:szCs w:val="24"/>
              </w:rPr>
              <w:t xml:space="preserve">details will be circulated on the website. </w:t>
            </w:r>
          </w:p>
          <w:p w14:paraId="5B961FB1" w14:textId="34538C7F" w:rsidR="00BB7DAC" w:rsidRPr="00017376" w:rsidRDefault="00BB7DAC" w:rsidP="004A5574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Style w:val="normaltextrun"/>
                <w:rFonts w:ascii="Abadi" w:hAnsi="Abadi" w:cstheme="minorHAnsi"/>
                <w:color w:val="4D4D4D"/>
                <w:sz w:val="24"/>
                <w:szCs w:val="24"/>
              </w:rPr>
              <w:t>The total fund value available is in the region of £30,000 and organisations across Scotland (with an annual income not exceeding £150,000) can apply for a micro-grant of up to £1,000 to enable them to tackle social isolation, loneliness or reduced wellbeing.</w:t>
            </w:r>
          </w:p>
          <w:p w14:paraId="31051ADF" w14:textId="04BE5F8F" w:rsidR="00BB7DAC" w:rsidRPr="00017376" w:rsidRDefault="00BB7DAC" w:rsidP="004A5574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Style w:val="normaltextrun"/>
                <w:rFonts w:ascii="Abadi" w:hAnsi="Abadi" w:cstheme="minorHAnsi"/>
                <w:color w:val="4D4D4D"/>
                <w:sz w:val="24"/>
                <w:szCs w:val="24"/>
              </w:rPr>
              <w:t>The funding will be available to small, local organisations to enable them to support people (aged 16yrs+) who may be at risk of social isolation, loneliness or reduced wellbeing.</w:t>
            </w:r>
          </w:p>
          <w:p w14:paraId="7C4848E7" w14:textId="5BB4B770" w:rsidR="00BB7DAC" w:rsidRPr="00017376" w:rsidRDefault="00BB7DAC" w:rsidP="004A5574">
            <w:pPr>
              <w:pStyle w:val="ListParagraph"/>
              <w:numPr>
                <w:ilvl w:val="0"/>
                <w:numId w:val="13"/>
              </w:numPr>
              <w:contextualSpacing/>
              <w:rPr>
                <w:rStyle w:val="normaltextrun"/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Style w:val="normaltextrun"/>
                <w:rFonts w:ascii="Abadi" w:hAnsi="Abadi" w:cstheme="minorHAnsi"/>
                <w:color w:val="4D4D4D"/>
                <w:sz w:val="24"/>
                <w:szCs w:val="24"/>
              </w:rPr>
              <w:t>Eligible activities must take place between 1</w:t>
            </w:r>
            <w:r w:rsidRPr="00017376">
              <w:rPr>
                <w:rStyle w:val="normaltextrun"/>
                <w:rFonts w:ascii="Abadi" w:hAnsi="Abadi" w:cstheme="minorHAnsi"/>
                <w:color w:val="4D4D4D"/>
                <w:sz w:val="24"/>
                <w:szCs w:val="24"/>
                <w:vertAlign w:val="superscript"/>
              </w:rPr>
              <w:t>st</w:t>
            </w:r>
            <w:r w:rsidRPr="00017376">
              <w:rPr>
                <w:rStyle w:val="normaltextrun"/>
                <w:rFonts w:ascii="Abadi" w:hAnsi="Abadi" w:cstheme="minorHAnsi"/>
                <w:color w:val="4D4D4D"/>
                <w:sz w:val="24"/>
                <w:szCs w:val="24"/>
              </w:rPr>
              <w:t xml:space="preserve"> May and 30</w:t>
            </w:r>
            <w:r w:rsidRPr="00017376">
              <w:rPr>
                <w:rStyle w:val="normaltextrun"/>
                <w:rFonts w:ascii="Abadi" w:hAnsi="Abadi" w:cstheme="minorHAnsi"/>
                <w:color w:val="4D4D4D"/>
                <w:sz w:val="24"/>
                <w:szCs w:val="24"/>
                <w:vertAlign w:val="superscript"/>
              </w:rPr>
              <w:t>th</w:t>
            </w:r>
            <w:r w:rsidRPr="00017376">
              <w:rPr>
                <w:rStyle w:val="normaltextrun"/>
                <w:rFonts w:ascii="Abadi" w:hAnsi="Abadi" w:cstheme="minorHAnsi"/>
                <w:color w:val="4D4D4D"/>
                <w:sz w:val="24"/>
                <w:szCs w:val="24"/>
              </w:rPr>
              <w:t xml:space="preserve"> September 2022.</w:t>
            </w:r>
          </w:p>
          <w:p w14:paraId="53568E87" w14:textId="77777777" w:rsidR="004231CB" w:rsidRPr="00017376" w:rsidRDefault="004231CB" w:rsidP="004A5574">
            <w:pPr>
              <w:pStyle w:val="ListParagraph"/>
              <w:contextualSpacing/>
              <w:rPr>
                <w:rStyle w:val="normaltextrun"/>
                <w:rFonts w:ascii="Abadi" w:hAnsi="Abadi" w:cstheme="minorHAnsi"/>
                <w:sz w:val="24"/>
                <w:szCs w:val="24"/>
              </w:rPr>
            </w:pPr>
          </w:p>
          <w:p w14:paraId="7C21CEF5" w14:textId="77777777" w:rsidR="00BB7DAC" w:rsidRPr="00017376" w:rsidRDefault="00BB7DAC" w:rsidP="004A5574">
            <w:pPr>
              <w:spacing w:after="0" w:line="240" w:lineRule="auto"/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</w:pP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Community Wealth Building</w:t>
            </w:r>
          </w:p>
          <w:p w14:paraId="380D95C0" w14:textId="554F3956" w:rsidR="00BB7DAC" w:rsidRPr="00017376" w:rsidRDefault="00251AD2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Three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 sessions</w:t>
            </w:r>
            <w:r w:rsidR="006C2600" w:rsidRPr="00017376">
              <w:rPr>
                <w:rFonts w:ascii="Abadi" w:hAnsi="Abadi" w:cstheme="minorHAnsi"/>
                <w:sz w:val="24"/>
                <w:szCs w:val="24"/>
              </w:rPr>
              <w:t xml:space="preserve"> have been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 held in last week with CLES </w:t>
            </w:r>
            <w:r w:rsidR="00BD0B44" w:rsidRPr="00017376">
              <w:rPr>
                <w:rFonts w:ascii="Abadi" w:hAnsi="Abadi" w:cstheme="minorHAnsi"/>
                <w:sz w:val="24"/>
                <w:szCs w:val="24"/>
              </w:rPr>
              <w:t>who are rolling out the concept of community wealth building</w:t>
            </w:r>
            <w:r w:rsidR="0048556F" w:rsidRPr="00017376">
              <w:rPr>
                <w:rFonts w:ascii="Abadi" w:hAnsi="Abadi" w:cstheme="minorHAnsi"/>
                <w:sz w:val="24"/>
                <w:szCs w:val="24"/>
              </w:rPr>
              <w:t xml:space="preserve">. </w:t>
            </w:r>
          </w:p>
          <w:p w14:paraId="02CFD533" w14:textId="4EF8DC6A" w:rsidR="00251AD2" w:rsidRPr="00017376" w:rsidRDefault="003F5F53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It is about</w:t>
            </w:r>
          </w:p>
          <w:p w14:paraId="742AE468" w14:textId="77777777" w:rsidR="00E41BF0" w:rsidRPr="00017376" w:rsidRDefault="0048556F" w:rsidP="004A5574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Strengthening </w:t>
            </w:r>
            <w:proofErr w:type="gramStart"/>
            <w:r w:rsidR="00BB7DAC" w:rsidRPr="00017376">
              <w:rPr>
                <w:rFonts w:ascii="Abadi" w:hAnsi="Abadi" w:cstheme="minorHAnsi"/>
                <w:sz w:val="24"/>
                <w:szCs w:val="24"/>
              </w:rPr>
              <w:t>20 minute</w:t>
            </w:r>
            <w:proofErr w:type="gramEnd"/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 neighbourhoods, </w:t>
            </w:r>
          </w:p>
          <w:p w14:paraId="7C36AD41" w14:textId="0E229EF4" w:rsidR="00BB7DAC" w:rsidRPr="00017376" w:rsidRDefault="00E41BF0" w:rsidP="004A5574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A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>ddressing climate crisis</w:t>
            </w:r>
          </w:p>
          <w:p w14:paraId="58A193E4" w14:textId="77777777" w:rsidR="00BB7DAC" w:rsidRPr="00017376" w:rsidRDefault="00BB7DAC" w:rsidP="004A5574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Better quality jobs</w:t>
            </w:r>
          </w:p>
          <w:p w14:paraId="49B386A4" w14:textId="77777777" w:rsidR="00BB7DAC" w:rsidRPr="00017376" w:rsidRDefault="00BB7DAC" w:rsidP="004A5574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Connecting people</w:t>
            </w:r>
          </w:p>
          <w:p w14:paraId="0741223D" w14:textId="77777777" w:rsidR="00BB7DAC" w:rsidRPr="00017376" w:rsidRDefault="00BB7DAC" w:rsidP="004A5574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Building capacity /confidence in most deprived communities</w:t>
            </w:r>
          </w:p>
          <w:p w14:paraId="68CB3DC6" w14:textId="77777777" w:rsidR="00BB7DAC" w:rsidRPr="00017376" w:rsidRDefault="00BB7DAC" w:rsidP="004A5574">
            <w:pPr>
              <w:pStyle w:val="ListParagraph"/>
              <w:rPr>
                <w:rFonts w:ascii="Abadi" w:hAnsi="Abadi" w:cstheme="minorHAnsi"/>
                <w:sz w:val="24"/>
                <w:szCs w:val="24"/>
              </w:rPr>
            </w:pPr>
          </w:p>
          <w:p w14:paraId="580DB6EF" w14:textId="0AFAF7A1" w:rsidR="00BB7DAC" w:rsidRPr="00017376" w:rsidRDefault="006E2B76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The group</w:t>
            </w:r>
            <w:r w:rsidR="00E41BF0" w:rsidRPr="00017376">
              <w:rPr>
                <w:rFonts w:ascii="Abadi" w:hAnsi="Abadi" w:cstheme="minorHAnsi"/>
                <w:sz w:val="24"/>
                <w:szCs w:val="24"/>
              </w:rPr>
              <w:t xml:space="preserve"> are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aware of need to properly engage and resource third sector 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and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>recognise as equal partner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. </w:t>
            </w:r>
          </w:p>
          <w:p w14:paraId="2125B611" w14:textId="1DDF8D82" w:rsidR="006E2B76" w:rsidRPr="00017376" w:rsidRDefault="006E2B76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CLES will create an action plan which should be available around May/June. </w:t>
            </w:r>
          </w:p>
          <w:p w14:paraId="1779F90F" w14:textId="77777777" w:rsidR="003F5F53" w:rsidRPr="00017376" w:rsidRDefault="003F5F53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</w:p>
          <w:p w14:paraId="6ED8B38C" w14:textId="2F65B716" w:rsidR="00BB7DAC" w:rsidRPr="00017376" w:rsidRDefault="00BB7DAC" w:rsidP="004A5574">
            <w:pPr>
              <w:spacing w:after="0" w:line="240" w:lineRule="auto"/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</w:pP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N</w:t>
            </w:r>
            <w:r w:rsidR="006E2B76"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 xml:space="preserve">o </w:t>
            </w: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O</w:t>
            </w:r>
            <w:r w:rsidR="006E2B76"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 xml:space="preserve">ne </w:t>
            </w: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L</w:t>
            </w:r>
            <w:r w:rsidR="006E2B76"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 xml:space="preserve">eft </w:t>
            </w: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B</w:t>
            </w:r>
            <w:r w:rsidR="006E2B76"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ehind</w:t>
            </w: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 xml:space="preserve"> / Y</w:t>
            </w:r>
            <w:r w:rsidR="006E2B76"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 xml:space="preserve">oung </w:t>
            </w: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P</w:t>
            </w:r>
            <w:r w:rsidR="006E2B76"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 xml:space="preserve">erson </w:t>
            </w: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G</w:t>
            </w:r>
            <w:r w:rsidR="006E2B76"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uarantee</w:t>
            </w:r>
            <w:r w:rsidR="00860A4D"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0A6CF3C1" w14:textId="782AAA86" w:rsidR="00BB7DAC" w:rsidRPr="00017376" w:rsidRDefault="006E2B76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Alan has had v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>erbal confirmation that Council ha</w:t>
            </w:r>
            <w:r w:rsidR="003F5F53" w:rsidRPr="00017376">
              <w:rPr>
                <w:rFonts w:ascii="Abadi" w:hAnsi="Abadi" w:cstheme="minorHAnsi"/>
                <w:sz w:val="24"/>
                <w:szCs w:val="24"/>
              </w:rPr>
              <w:t>ve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 agreed to allocate £200k to third sector from 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Young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>P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erson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>G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>uarantee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 monies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, before </w:t>
            </w:r>
            <w:proofErr w:type="gramStart"/>
            <w:r w:rsidR="000347F2" w:rsidRPr="00017376">
              <w:rPr>
                <w:rFonts w:ascii="Abadi" w:hAnsi="Abadi" w:cstheme="minorHAnsi"/>
                <w:sz w:val="24"/>
                <w:szCs w:val="24"/>
              </w:rPr>
              <w:t xml:space="preserve">Scottish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 </w:t>
            </w:r>
            <w:r w:rsidR="000347F2" w:rsidRPr="00017376">
              <w:rPr>
                <w:rFonts w:ascii="Abadi" w:hAnsi="Abadi" w:cstheme="minorHAnsi"/>
                <w:sz w:val="24"/>
                <w:szCs w:val="24"/>
              </w:rPr>
              <w:t>Government</w:t>
            </w:r>
            <w:proofErr w:type="gramEnd"/>
            <w:r w:rsidR="000347F2" w:rsidRPr="00017376">
              <w:rPr>
                <w:rFonts w:ascii="Abadi" w:hAnsi="Abadi" w:cstheme="minorHAnsi"/>
                <w:sz w:val="24"/>
                <w:szCs w:val="24"/>
              </w:rPr>
              <w:t xml:space="preserve"> have confirmed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>grant offer</w:t>
            </w:r>
            <w:r w:rsidR="00367CF4" w:rsidRPr="00017376">
              <w:rPr>
                <w:rFonts w:ascii="Abadi" w:hAnsi="Abadi" w:cstheme="minorHAnsi"/>
                <w:sz w:val="24"/>
                <w:szCs w:val="24"/>
              </w:rPr>
              <w:t xml:space="preserve"> to the council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.  </w:t>
            </w:r>
            <w:r w:rsidR="00367CF4" w:rsidRPr="00017376">
              <w:rPr>
                <w:rFonts w:ascii="Abadi" w:hAnsi="Abadi" w:cstheme="minorHAnsi"/>
                <w:sz w:val="24"/>
                <w:szCs w:val="24"/>
              </w:rPr>
              <w:t xml:space="preserve">Alan will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circulate details when </w:t>
            </w:r>
            <w:r w:rsidR="00367CF4" w:rsidRPr="00017376">
              <w:rPr>
                <w:rFonts w:ascii="Abadi" w:hAnsi="Abadi" w:cstheme="minorHAnsi"/>
                <w:sz w:val="24"/>
                <w:szCs w:val="24"/>
              </w:rPr>
              <w:t xml:space="preserve">he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>know</w:t>
            </w:r>
            <w:r w:rsidR="00367CF4" w:rsidRPr="00017376">
              <w:rPr>
                <w:rFonts w:ascii="Abadi" w:hAnsi="Abadi" w:cstheme="minorHAnsi"/>
                <w:sz w:val="24"/>
                <w:szCs w:val="24"/>
              </w:rPr>
              <w:t>s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 more</w:t>
            </w:r>
            <w:r w:rsidR="00A5624B" w:rsidRPr="00017376">
              <w:rPr>
                <w:rFonts w:ascii="Abadi" w:hAnsi="Abadi" w:cstheme="minorHAnsi"/>
                <w:sz w:val="24"/>
                <w:szCs w:val="24"/>
              </w:rPr>
              <w:t xml:space="preserve"> and </w:t>
            </w:r>
            <w:r w:rsidR="00367CF4" w:rsidRPr="00017376">
              <w:rPr>
                <w:rFonts w:ascii="Abadi" w:hAnsi="Abadi" w:cstheme="minorHAnsi"/>
                <w:sz w:val="24"/>
                <w:szCs w:val="24"/>
              </w:rPr>
              <w:t xml:space="preserve">will </w:t>
            </w:r>
            <w:r w:rsidR="00A5624B" w:rsidRPr="00017376">
              <w:rPr>
                <w:rFonts w:ascii="Abadi" w:hAnsi="Abadi" w:cstheme="minorHAnsi"/>
                <w:sz w:val="24"/>
                <w:szCs w:val="24"/>
              </w:rPr>
              <w:t xml:space="preserve">share with </w:t>
            </w:r>
            <w:r w:rsidR="00367CF4" w:rsidRPr="00017376">
              <w:rPr>
                <w:rFonts w:ascii="Abadi" w:hAnsi="Abadi" w:cstheme="minorHAnsi"/>
                <w:sz w:val="24"/>
                <w:szCs w:val="24"/>
              </w:rPr>
              <w:t xml:space="preserve">the </w:t>
            </w:r>
            <w:r w:rsidR="00A5624B" w:rsidRPr="00017376">
              <w:rPr>
                <w:rFonts w:ascii="Abadi" w:hAnsi="Abadi" w:cstheme="minorHAnsi"/>
                <w:sz w:val="24"/>
                <w:szCs w:val="24"/>
              </w:rPr>
              <w:t>employability forum</w:t>
            </w:r>
            <w:r w:rsidR="00367CF4" w:rsidRPr="00017376">
              <w:rPr>
                <w:rFonts w:ascii="Abadi" w:hAnsi="Abadi" w:cstheme="minorHAnsi"/>
                <w:sz w:val="24"/>
                <w:szCs w:val="24"/>
              </w:rPr>
              <w:t xml:space="preserve">. </w:t>
            </w:r>
          </w:p>
          <w:p w14:paraId="0F8B1E13" w14:textId="77777777" w:rsidR="003F5F53" w:rsidRPr="00017376" w:rsidRDefault="003F5F53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</w:p>
          <w:p w14:paraId="10CFEA30" w14:textId="77777777" w:rsidR="00BB7DAC" w:rsidRPr="00017376" w:rsidRDefault="00BB7DAC" w:rsidP="004A5574">
            <w:pPr>
              <w:spacing w:after="0" w:line="240" w:lineRule="auto"/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</w:pP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West Lothian College offer</w:t>
            </w:r>
          </w:p>
          <w:p w14:paraId="1357FA53" w14:textId="2A4E9638" w:rsidR="00BB7DAC" w:rsidRPr="00017376" w:rsidRDefault="00367CF4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A reminder that the college can offer a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>Skills Boost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 programme. Contact </w:t>
            </w:r>
            <w:r w:rsidR="009D25FE" w:rsidRPr="00017376">
              <w:rPr>
                <w:rFonts w:ascii="Abadi" w:hAnsi="Abadi" w:cstheme="minorHAnsi"/>
                <w:sz w:val="24"/>
                <w:szCs w:val="24"/>
              </w:rPr>
              <w:t>Elaine Campbell if interested.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 </w:t>
            </w:r>
          </w:p>
          <w:p w14:paraId="312AEF2F" w14:textId="14C76827" w:rsidR="00BB7DAC" w:rsidRPr="00017376" w:rsidRDefault="009D25FE" w:rsidP="004A5574">
            <w:pPr>
              <w:spacing w:after="0" w:line="240" w:lineRule="auto"/>
              <w:rPr>
                <w:rFonts w:ascii="Abadi" w:eastAsia="Times New Roman" w:hAnsi="Abadi" w:cstheme="minorHAnsi"/>
                <w:color w:val="000000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The college are</w:t>
            </w:r>
            <w:r w:rsidR="003F5F53" w:rsidRPr="00017376">
              <w:rPr>
                <w:rFonts w:ascii="Abadi" w:hAnsi="Abadi" w:cstheme="minorHAnsi"/>
                <w:sz w:val="24"/>
                <w:szCs w:val="24"/>
              </w:rPr>
              <w:t xml:space="preserve"> also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 looking to place </w:t>
            </w:r>
            <w:r w:rsidR="00975651" w:rsidRPr="00017376">
              <w:rPr>
                <w:rFonts w:ascii="Abadi" w:hAnsi="Abadi" w:cstheme="minorHAnsi"/>
                <w:sz w:val="24"/>
                <w:szCs w:val="24"/>
              </w:rPr>
              <w:t>a</w:t>
            </w:r>
            <w:r w:rsidR="00975651" w:rsidRPr="00017376">
              <w:rPr>
                <w:rFonts w:ascii="Abadi" w:eastAsia="Times New Roman" w:hAnsi="Abadi" w:cstheme="minorHAnsi"/>
                <w:color w:val="000000"/>
                <w:sz w:val="24"/>
                <w:szCs w:val="24"/>
              </w:rPr>
              <w:t xml:space="preserve"> couple of HND business students in an organisation for work placement. They are looking for a total of 3 days which </w:t>
            </w:r>
            <w:r w:rsidR="00BB7DAC" w:rsidRPr="00017376">
              <w:rPr>
                <w:rFonts w:ascii="Abadi" w:eastAsia="Times New Roman" w:hAnsi="Abadi" w:cstheme="minorHAnsi"/>
                <w:color w:val="000000"/>
                <w:sz w:val="24"/>
                <w:szCs w:val="24"/>
              </w:rPr>
              <w:t xml:space="preserve">could be online but preferably in an office environment. </w:t>
            </w:r>
            <w:r w:rsidR="00975651" w:rsidRPr="00017376">
              <w:rPr>
                <w:rFonts w:ascii="Abadi" w:eastAsia="Times New Roman" w:hAnsi="Abadi" w:cstheme="minorHAnsi"/>
                <w:color w:val="000000"/>
                <w:sz w:val="24"/>
                <w:szCs w:val="24"/>
              </w:rPr>
              <w:t xml:space="preserve">The timing would be the </w:t>
            </w:r>
            <w:r w:rsidR="00BB7DAC" w:rsidRPr="00017376">
              <w:rPr>
                <w:rFonts w:ascii="Abadi" w:eastAsia="Times New Roman" w:hAnsi="Abadi" w:cstheme="minorHAnsi"/>
                <w:color w:val="000000"/>
                <w:sz w:val="24"/>
                <w:szCs w:val="24"/>
              </w:rPr>
              <w:t>3 weeks after the Easter Holidays</w:t>
            </w:r>
            <w:r w:rsidR="00975651" w:rsidRPr="00017376">
              <w:rPr>
                <w:rFonts w:ascii="Abadi" w:eastAsia="Times New Roman" w:hAnsi="Abadi" w:cstheme="minorHAnsi"/>
                <w:color w:val="000000"/>
                <w:sz w:val="24"/>
                <w:szCs w:val="24"/>
              </w:rPr>
              <w:t>. S</w:t>
            </w:r>
            <w:r w:rsidR="00BB7DAC" w:rsidRPr="00017376">
              <w:rPr>
                <w:rFonts w:ascii="Abadi" w:eastAsia="Times New Roman" w:hAnsi="Abadi" w:cstheme="minorHAnsi"/>
                <w:color w:val="000000"/>
                <w:sz w:val="24"/>
                <w:szCs w:val="24"/>
              </w:rPr>
              <w:t>tudents must undertake a small project</w:t>
            </w:r>
            <w:r w:rsidR="005D0F42" w:rsidRPr="00017376">
              <w:rPr>
                <w:rFonts w:ascii="Abadi" w:eastAsia="Times New Roman" w:hAnsi="Abadi" w:cstheme="minorHAnsi"/>
                <w:color w:val="000000"/>
                <w:sz w:val="24"/>
                <w:szCs w:val="24"/>
              </w:rPr>
              <w:t>-</w:t>
            </w:r>
            <w:r w:rsidR="00BB7DAC" w:rsidRPr="00017376">
              <w:rPr>
                <w:rFonts w:ascii="Abadi" w:eastAsia="Times New Roman" w:hAnsi="Abadi" w:cstheme="minorHAnsi"/>
                <w:color w:val="000000"/>
                <w:sz w:val="24"/>
                <w:szCs w:val="24"/>
              </w:rPr>
              <w:t xml:space="preserve"> their interests are finance/marketing and business in general. If anyone interested, please let </w:t>
            </w:r>
            <w:r w:rsidR="00975651" w:rsidRPr="00017376">
              <w:rPr>
                <w:rFonts w:ascii="Abadi" w:eastAsia="Times New Roman" w:hAnsi="Abadi" w:cstheme="minorHAnsi"/>
                <w:color w:val="000000"/>
                <w:sz w:val="24"/>
                <w:szCs w:val="24"/>
              </w:rPr>
              <w:t>Alan</w:t>
            </w:r>
            <w:r w:rsidR="00BB7DAC" w:rsidRPr="00017376">
              <w:rPr>
                <w:rFonts w:ascii="Abadi" w:eastAsia="Times New Roman" w:hAnsi="Abadi" w:cstheme="minorHAnsi"/>
                <w:color w:val="000000"/>
                <w:sz w:val="24"/>
                <w:szCs w:val="24"/>
              </w:rPr>
              <w:t xml:space="preserve"> know and </w:t>
            </w:r>
            <w:r w:rsidR="00975651" w:rsidRPr="00017376">
              <w:rPr>
                <w:rFonts w:ascii="Abadi" w:eastAsia="Times New Roman" w:hAnsi="Abadi" w:cstheme="minorHAnsi"/>
                <w:color w:val="000000"/>
                <w:sz w:val="24"/>
                <w:szCs w:val="24"/>
              </w:rPr>
              <w:t xml:space="preserve">he will </w:t>
            </w:r>
            <w:r w:rsidR="00BB7DAC" w:rsidRPr="00017376">
              <w:rPr>
                <w:rFonts w:ascii="Abadi" w:eastAsia="Times New Roman" w:hAnsi="Abadi" w:cstheme="minorHAnsi"/>
                <w:color w:val="000000"/>
                <w:sz w:val="24"/>
                <w:szCs w:val="24"/>
              </w:rPr>
              <w:t>share details.</w:t>
            </w:r>
          </w:p>
          <w:p w14:paraId="5080E243" w14:textId="77777777" w:rsidR="005D0F42" w:rsidRPr="00017376" w:rsidRDefault="005D0F42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</w:p>
          <w:p w14:paraId="5726BE48" w14:textId="6A3751AE" w:rsidR="00BB7DAC" w:rsidRPr="00017376" w:rsidRDefault="00BB7DAC" w:rsidP="004A5574">
            <w:pPr>
              <w:spacing w:after="0" w:line="240" w:lineRule="auto"/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</w:pP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C</w:t>
            </w:r>
            <w:r w:rsidR="00E82407"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 xml:space="preserve">ommunity </w:t>
            </w: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P</w:t>
            </w:r>
            <w:r w:rsidR="00E82407"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 xml:space="preserve">lanning </w:t>
            </w: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P</w:t>
            </w:r>
            <w:r w:rsidR="00E82407"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artnership</w:t>
            </w: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E82407"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Meeting</w:t>
            </w:r>
          </w:p>
          <w:p w14:paraId="045EB2B1" w14:textId="21528F85" w:rsidR="00BB7DAC" w:rsidRPr="00017376" w:rsidRDefault="00E82407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Alan has circulated information on the meeting attended. There was a very detailed 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discussion on wide range of topics. </w:t>
            </w:r>
          </w:p>
          <w:p w14:paraId="3FF9DE4F" w14:textId="77777777" w:rsidR="00BB7DAC" w:rsidRPr="00017376" w:rsidRDefault="00BB7DAC" w:rsidP="004A5574">
            <w:pPr>
              <w:pStyle w:val="ListParagraph"/>
              <w:numPr>
                <w:ilvl w:val="0"/>
                <w:numId w:val="15"/>
              </w:numPr>
              <w:rPr>
                <w:rFonts w:ascii="Abadi" w:eastAsia="Times New Roman" w:hAnsi="Abadi" w:cstheme="minorHAnsi"/>
                <w:sz w:val="24"/>
                <w:szCs w:val="24"/>
              </w:rPr>
            </w:pPr>
            <w:r w:rsidRPr="00017376">
              <w:rPr>
                <w:rFonts w:ascii="Abadi" w:eastAsia="Times New Roman" w:hAnsi="Abadi" w:cstheme="minorHAnsi"/>
                <w:sz w:val="24"/>
                <w:szCs w:val="24"/>
              </w:rPr>
              <w:t>Economic recovery</w:t>
            </w:r>
          </w:p>
          <w:p w14:paraId="6FD24467" w14:textId="77777777" w:rsidR="00BB7DAC" w:rsidRPr="00017376" w:rsidRDefault="00BB7DAC" w:rsidP="004A5574">
            <w:pPr>
              <w:pStyle w:val="ListParagraph"/>
              <w:numPr>
                <w:ilvl w:val="1"/>
                <w:numId w:val="15"/>
              </w:numPr>
              <w:rPr>
                <w:rFonts w:ascii="Abadi" w:eastAsia="Times New Roman" w:hAnsi="Abadi" w:cstheme="minorHAnsi"/>
                <w:sz w:val="24"/>
                <w:szCs w:val="24"/>
              </w:rPr>
            </w:pPr>
            <w:r w:rsidRPr="00017376">
              <w:rPr>
                <w:rFonts w:ascii="Abadi" w:eastAsia="Times New Roman" w:hAnsi="Abadi" w:cstheme="minorHAnsi"/>
                <w:sz w:val="24"/>
                <w:szCs w:val="24"/>
              </w:rPr>
              <w:t>Stats on labour markets /employability</w:t>
            </w:r>
          </w:p>
          <w:p w14:paraId="70971D19" w14:textId="77777777" w:rsidR="00BB7DAC" w:rsidRPr="00017376" w:rsidRDefault="00BB7DAC" w:rsidP="004A5574">
            <w:pPr>
              <w:pStyle w:val="ListParagraph"/>
              <w:numPr>
                <w:ilvl w:val="1"/>
                <w:numId w:val="15"/>
              </w:numPr>
              <w:rPr>
                <w:rFonts w:ascii="Abadi" w:eastAsia="Times New Roman" w:hAnsi="Abadi" w:cstheme="minorHAnsi"/>
                <w:sz w:val="24"/>
                <w:szCs w:val="24"/>
              </w:rPr>
            </w:pPr>
            <w:r w:rsidRPr="00017376">
              <w:rPr>
                <w:rFonts w:ascii="Abadi" w:eastAsia="Times New Roman" w:hAnsi="Abadi" w:cstheme="minorHAnsi"/>
                <w:sz w:val="24"/>
                <w:szCs w:val="24"/>
              </w:rPr>
              <w:t>Info on skills and training</w:t>
            </w:r>
          </w:p>
          <w:p w14:paraId="704447AF" w14:textId="77777777" w:rsidR="00BB7DAC" w:rsidRPr="00017376" w:rsidRDefault="00BB7DAC" w:rsidP="004A5574">
            <w:pPr>
              <w:pStyle w:val="ListParagraph"/>
              <w:numPr>
                <w:ilvl w:val="1"/>
                <w:numId w:val="15"/>
              </w:numPr>
              <w:rPr>
                <w:rFonts w:ascii="Abadi" w:eastAsia="Times New Roman" w:hAnsi="Abadi" w:cstheme="minorHAnsi"/>
                <w:sz w:val="24"/>
                <w:szCs w:val="24"/>
              </w:rPr>
            </w:pPr>
            <w:r w:rsidRPr="00017376">
              <w:rPr>
                <w:rFonts w:ascii="Abadi" w:eastAsia="Times New Roman" w:hAnsi="Abadi" w:cstheme="minorHAnsi"/>
                <w:sz w:val="24"/>
                <w:szCs w:val="24"/>
              </w:rPr>
              <w:t>Salary levels</w:t>
            </w:r>
          </w:p>
          <w:p w14:paraId="067EEB4E" w14:textId="77777777" w:rsidR="00BB7DAC" w:rsidRPr="00017376" w:rsidRDefault="00BB7DAC" w:rsidP="004A5574">
            <w:pPr>
              <w:pStyle w:val="ListParagraph"/>
              <w:numPr>
                <w:ilvl w:val="1"/>
                <w:numId w:val="15"/>
              </w:numPr>
              <w:rPr>
                <w:rFonts w:ascii="Abadi" w:eastAsia="Times New Roman" w:hAnsi="Abadi" w:cstheme="minorHAnsi"/>
                <w:sz w:val="24"/>
                <w:szCs w:val="24"/>
              </w:rPr>
            </w:pPr>
            <w:r w:rsidRPr="00017376">
              <w:rPr>
                <w:rFonts w:ascii="Abadi" w:eastAsia="Times New Roman" w:hAnsi="Abadi" w:cstheme="minorHAnsi"/>
                <w:sz w:val="24"/>
                <w:szCs w:val="24"/>
              </w:rPr>
              <w:lastRenderedPageBreak/>
              <w:t>Living standards and impacts of cost of living</w:t>
            </w:r>
          </w:p>
          <w:p w14:paraId="4E15C403" w14:textId="3AEA2510" w:rsidR="00BB7DAC" w:rsidRPr="00017376" w:rsidRDefault="00BB7DAC" w:rsidP="004A5574">
            <w:pPr>
              <w:pStyle w:val="ListParagraph"/>
              <w:numPr>
                <w:ilvl w:val="1"/>
                <w:numId w:val="15"/>
              </w:numPr>
              <w:rPr>
                <w:rFonts w:ascii="Abadi" w:eastAsia="Times New Roman" w:hAnsi="Abadi" w:cstheme="minorHAnsi"/>
                <w:sz w:val="24"/>
                <w:szCs w:val="24"/>
              </w:rPr>
            </w:pPr>
            <w:r w:rsidRPr="00017376">
              <w:rPr>
                <w:rFonts w:ascii="Abadi" w:eastAsia="Times New Roman" w:hAnsi="Abadi" w:cstheme="minorHAnsi"/>
                <w:sz w:val="24"/>
                <w:szCs w:val="24"/>
              </w:rPr>
              <w:t>Vacancies and shortages</w:t>
            </w:r>
            <w:r w:rsidR="000A288D" w:rsidRPr="00017376">
              <w:rPr>
                <w:rFonts w:ascii="Abadi" w:eastAsia="Times New Roman" w:hAnsi="Abadi" w:cstheme="minorHAnsi"/>
                <w:sz w:val="24"/>
                <w:szCs w:val="24"/>
              </w:rPr>
              <w:t xml:space="preserve"> in W</w:t>
            </w:r>
            <w:r w:rsidR="00BB4B86" w:rsidRPr="00017376">
              <w:rPr>
                <w:rFonts w:ascii="Abadi" w:eastAsia="Times New Roman" w:hAnsi="Abadi" w:cstheme="minorHAnsi"/>
                <w:sz w:val="24"/>
                <w:szCs w:val="24"/>
              </w:rPr>
              <w:t>est Lothian</w:t>
            </w:r>
          </w:p>
          <w:p w14:paraId="340D752B" w14:textId="2E3B9325" w:rsidR="00BB7DAC" w:rsidRPr="00017376" w:rsidRDefault="00BB7DAC" w:rsidP="004A5574">
            <w:pPr>
              <w:pStyle w:val="ListParagraph"/>
              <w:numPr>
                <w:ilvl w:val="0"/>
                <w:numId w:val="15"/>
              </w:numPr>
              <w:rPr>
                <w:rFonts w:ascii="Abadi" w:eastAsia="Times New Roman" w:hAnsi="Abadi" w:cstheme="minorHAnsi"/>
                <w:sz w:val="24"/>
                <w:szCs w:val="24"/>
              </w:rPr>
            </w:pPr>
            <w:r w:rsidRPr="00017376">
              <w:rPr>
                <w:rFonts w:ascii="Abadi" w:eastAsia="Times New Roman" w:hAnsi="Abadi" w:cstheme="minorHAnsi"/>
                <w:sz w:val="24"/>
                <w:szCs w:val="24"/>
              </w:rPr>
              <w:t>Thematic forum updates</w:t>
            </w:r>
          </w:p>
          <w:p w14:paraId="0354B071" w14:textId="77777777" w:rsidR="00BB7DAC" w:rsidRPr="00017376" w:rsidRDefault="00BB7DAC" w:rsidP="004A5574">
            <w:pPr>
              <w:pStyle w:val="ListParagraph"/>
              <w:numPr>
                <w:ilvl w:val="1"/>
                <w:numId w:val="15"/>
              </w:numPr>
              <w:rPr>
                <w:rFonts w:ascii="Abadi" w:eastAsia="Times New Roman" w:hAnsi="Abadi" w:cstheme="minorHAnsi"/>
                <w:sz w:val="24"/>
                <w:szCs w:val="24"/>
              </w:rPr>
            </w:pPr>
            <w:r w:rsidRPr="00017376">
              <w:rPr>
                <w:rFonts w:ascii="Abadi" w:eastAsia="Times New Roman" w:hAnsi="Abadi" w:cstheme="minorHAnsi"/>
                <w:sz w:val="24"/>
                <w:szCs w:val="24"/>
              </w:rPr>
              <w:t>Community Safety Partnership</w:t>
            </w:r>
          </w:p>
          <w:p w14:paraId="63018CE8" w14:textId="77777777" w:rsidR="00BB7DAC" w:rsidRPr="00017376" w:rsidRDefault="00BB7DAC" w:rsidP="004A5574">
            <w:pPr>
              <w:pStyle w:val="ListParagraph"/>
              <w:numPr>
                <w:ilvl w:val="1"/>
                <w:numId w:val="15"/>
              </w:numPr>
              <w:rPr>
                <w:rFonts w:ascii="Abadi" w:eastAsia="Times New Roman" w:hAnsi="Abadi" w:cstheme="minorHAnsi"/>
                <w:sz w:val="24"/>
                <w:szCs w:val="24"/>
              </w:rPr>
            </w:pPr>
            <w:r w:rsidRPr="00017376">
              <w:rPr>
                <w:rFonts w:ascii="Abadi" w:eastAsia="Times New Roman" w:hAnsi="Abadi" w:cstheme="minorHAnsi"/>
                <w:sz w:val="24"/>
                <w:szCs w:val="24"/>
              </w:rPr>
              <w:t>Health and wellbeing Partnership</w:t>
            </w:r>
          </w:p>
          <w:p w14:paraId="4D87806B" w14:textId="77777777" w:rsidR="00BB7DAC" w:rsidRPr="00017376" w:rsidRDefault="00BB7DAC" w:rsidP="004A5574">
            <w:pPr>
              <w:pStyle w:val="ListParagraph"/>
              <w:numPr>
                <w:ilvl w:val="1"/>
                <w:numId w:val="15"/>
              </w:numPr>
              <w:rPr>
                <w:rFonts w:ascii="Abadi" w:eastAsia="Times New Roman" w:hAnsi="Abadi" w:cstheme="minorHAnsi"/>
                <w:sz w:val="24"/>
                <w:szCs w:val="24"/>
              </w:rPr>
            </w:pPr>
            <w:r w:rsidRPr="00017376">
              <w:rPr>
                <w:rFonts w:ascii="Abadi" w:eastAsia="Times New Roman" w:hAnsi="Abadi" w:cstheme="minorHAnsi"/>
                <w:sz w:val="24"/>
                <w:szCs w:val="24"/>
              </w:rPr>
              <w:t>Economic Partnership and Job Task Force</w:t>
            </w:r>
          </w:p>
          <w:p w14:paraId="62565512" w14:textId="77777777" w:rsidR="00BB7DAC" w:rsidRPr="00017376" w:rsidRDefault="00BB7DAC" w:rsidP="004A5574">
            <w:pPr>
              <w:pStyle w:val="ListParagraph"/>
              <w:numPr>
                <w:ilvl w:val="1"/>
                <w:numId w:val="15"/>
              </w:numPr>
              <w:rPr>
                <w:rFonts w:ascii="Abadi" w:eastAsia="Times New Roman" w:hAnsi="Abadi" w:cstheme="minorHAnsi"/>
                <w:sz w:val="24"/>
                <w:szCs w:val="24"/>
              </w:rPr>
            </w:pPr>
            <w:r w:rsidRPr="00017376">
              <w:rPr>
                <w:rFonts w:ascii="Abadi" w:eastAsia="Times New Roman" w:hAnsi="Abadi" w:cstheme="minorHAnsi"/>
                <w:sz w:val="24"/>
                <w:szCs w:val="24"/>
              </w:rPr>
              <w:t>Climate Change Strategy</w:t>
            </w:r>
          </w:p>
          <w:p w14:paraId="250A8954" w14:textId="77777777" w:rsidR="00BB7DAC" w:rsidRPr="00017376" w:rsidRDefault="00BB7DAC" w:rsidP="004A5574">
            <w:pPr>
              <w:pStyle w:val="ListParagraph"/>
              <w:numPr>
                <w:ilvl w:val="1"/>
                <w:numId w:val="15"/>
              </w:numPr>
              <w:rPr>
                <w:rFonts w:ascii="Abadi" w:eastAsia="Times New Roman" w:hAnsi="Abadi" w:cstheme="minorHAnsi"/>
                <w:sz w:val="24"/>
                <w:szCs w:val="24"/>
              </w:rPr>
            </w:pPr>
            <w:proofErr w:type="spellStart"/>
            <w:r w:rsidRPr="00017376">
              <w:rPr>
                <w:rFonts w:ascii="Abadi" w:eastAsia="Times New Roman" w:hAnsi="Abadi" w:cstheme="minorHAnsi"/>
                <w:sz w:val="24"/>
                <w:szCs w:val="24"/>
              </w:rPr>
              <w:t>Anti Poverty</w:t>
            </w:r>
            <w:proofErr w:type="spellEnd"/>
            <w:r w:rsidRPr="00017376">
              <w:rPr>
                <w:rFonts w:ascii="Abadi" w:eastAsia="Times New Roman" w:hAnsi="Abadi" w:cstheme="minorHAnsi"/>
                <w:sz w:val="24"/>
                <w:szCs w:val="24"/>
              </w:rPr>
              <w:t xml:space="preserve"> developments</w:t>
            </w:r>
          </w:p>
          <w:p w14:paraId="204323AD" w14:textId="77777777" w:rsidR="00BB7DAC" w:rsidRPr="00017376" w:rsidRDefault="00BB7DAC" w:rsidP="004A5574">
            <w:pPr>
              <w:pStyle w:val="ListParagraph"/>
              <w:numPr>
                <w:ilvl w:val="1"/>
                <w:numId w:val="15"/>
              </w:numPr>
              <w:rPr>
                <w:rFonts w:ascii="Abadi" w:eastAsia="Times New Roman" w:hAnsi="Abadi" w:cstheme="minorHAnsi"/>
                <w:sz w:val="24"/>
                <w:szCs w:val="24"/>
              </w:rPr>
            </w:pPr>
            <w:r w:rsidRPr="00017376">
              <w:rPr>
                <w:rFonts w:ascii="Abadi" w:eastAsia="Times New Roman" w:hAnsi="Abadi" w:cstheme="minorHAnsi"/>
                <w:sz w:val="24"/>
                <w:szCs w:val="24"/>
              </w:rPr>
              <w:t>Locality plans</w:t>
            </w:r>
          </w:p>
          <w:p w14:paraId="4ABC5440" w14:textId="55E6765C" w:rsidR="00BB7DAC" w:rsidRPr="00017376" w:rsidRDefault="00BB7DAC" w:rsidP="004A5574">
            <w:pPr>
              <w:pStyle w:val="ListParagraph"/>
              <w:numPr>
                <w:ilvl w:val="0"/>
                <w:numId w:val="15"/>
              </w:numPr>
              <w:rPr>
                <w:rFonts w:ascii="Abadi" w:eastAsia="Times New Roman" w:hAnsi="Abadi" w:cstheme="minorHAnsi"/>
                <w:sz w:val="24"/>
                <w:szCs w:val="24"/>
              </w:rPr>
            </w:pPr>
            <w:r w:rsidRPr="00017376">
              <w:rPr>
                <w:rFonts w:ascii="Abadi" w:eastAsia="Times New Roman" w:hAnsi="Abadi" w:cstheme="minorHAnsi"/>
                <w:sz w:val="24"/>
                <w:szCs w:val="24"/>
              </w:rPr>
              <w:t>LOIP and links to Community Wealth Building agenda</w:t>
            </w:r>
            <w:r w:rsidR="00F7733E" w:rsidRPr="00017376">
              <w:rPr>
                <w:rFonts w:ascii="Abadi" w:eastAsia="Times New Roman" w:hAnsi="Abadi" w:cstheme="minorHAnsi"/>
                <w:sz w:val="24"/>
                <w:szCs w:val="24"/>
              </w:rPr>
              <w:t xml:space="preserve"> </w:t>
            </w:r>
          </w:p>
          <w:p w14:paraId="35F90221" w14:textId="77777777" w:rsidR="00BB7DAC" w:rsidRPr="00017376" w:rsidRDefault="00BB7DAC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</w:p>
          <w:p w14:paraId="2CD36E87" w14:textId="77777777" w:rsidR="00BB7DAC" w:rsidRPr="00017376" w:rsidRDefault="00BB7DAC" w:rsidP="004A5574">
            <w:pPr>
              <w:spacing w:after="0" w:line="240" w:lineRule="auto"/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</w:pP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Census</w:t>
            </w:r>
          </w:p>
          <w:p w14:paraId="4643EFE8" w14:textId="6358D52C" w:rsidR="00BB7DAC" w:rsidRPr="00017376" w:rsidRDefault="006E1452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This is h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>appening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 on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 xml:space="preserve"> Sunday 20 March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>. There will be a d</w:t>
            </w:r>
            <w:r w:rsidR="00BB7DAC" w:rsidRPr="00017376">
              <w:rPr>
                <w:rFonts w:ascii="Abadi" w:hAnsi="Abadi" w:cstheme="minorHAnsi"/>
                <w:sz w:val="24"/>
                <w:szCs w:val="24"/>
              </w:rPr>
              <w:t>igital approach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 this year. Alan has circulated information.  </w:t>
            </w:r>
          </w:p>
          <w:p w14:paraId="37578055" w14:textId="77777777" w:rsidR="00BB7DAC" w:rsidRPr="00017376" w:rsidRDefault="00BB7DAC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</w:p>
          <w:p w14:paraId="32E309AE" w14:textId="508C46AB" w:rsidR="00BB7DAC" w:rsidRPr="00017376" w:rsidRDefault="00BB7DAC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  <w:u w:val="single"/>
              </w:rPr>
            </w:pP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Staffing / office reopening</w:t>
            </w:r>
            <w:r w:rsidRPr="00017376">
              <w:rPr>
                <w:rFonts w:ascii="Abadi" w:hAnsi="Abadi" w:cstheme="minorHAnsi"/>
                <w:sz w:val="24"/>
                <w:szCs w:val="24"/>
                <w:u w:val="single"/>
              </w:rPr>
              <w:t xml:space="preserve"> </w:t>
            </w:r>
          </w:p>
          <w:p w14:paraId="5866D344" w14:textId="6026ED41" w:rsidR="006E1452" w:rsidRPr="00017376" w:rsidRDefault="005D0F42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VSGWL are h</w:t>
            </w:r>
            <w:r w:rsidR="006E1452" w:rsidRPr="00017376">
              <w:rPr>
                <w:rFonts w:ascii="Abadi" w:hAnsi="Abadi" w:cstheme="minorHAnsi"/>
                <w:sz w:val="24"/>
                <w:szCs w:val="24"/>
              </w:rPr>
              <w:t xml:space="preserve">oping to reopen to the public in the coming weeks. </w:t>
            </w:r>
          </w:p>
          <w:p w14:paraId="5AE46835" w14:textId="77777777" w:rsidR="005D0F42" w:rsidRPr="00017376" w:rsidRDefault="005D0F42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</w:p>
          <w:p w14:paraId="3631D732" w14:textId="12BDBEE2" w:rsidR="006E1452" w:rsidRPr="00017376" w:rsidRDefault="006E1452" w:rsidP="004A5574">
            <w:pPr>
              <w:spacing w:after="0" w:line="240" w:lineRule="auto"/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</w:pP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W</w:t>
            </w:r>
            <w:r w:rsidR="00FB77EC"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est Lothian</w:t>
            </w: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 xml:space="preserve"> counter terrorism</w:t>
            </w:r>
          </w:p>
          <w:p w14:paraId="6D8BFE9B" w14:textId="629A0B91" w:rsidR="006E1452" w:rsidRPr="00017376" w:rsidRDefault="00534504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Alan has been contacted and advised that t</w:t>
            </w:r>
            <w:r w:rsidR="006E1452" w:rsidRPr="00017376">
              <w:rPr>
                <w:rFonts w:ascii="Abadi" w:hAnsi="Abadi" w:cstheme="minorHAnsi"/>
                <w:sz w:val="24"/>
                <w:szCs w:val="24"/>
              </w:rPr>
              <w:t xml:space="preserve">here are concerns about extremist right wing groups looking to hold events in premises in West Lothian. Alan will circulate further information once </w:t>
            </w:r>
            <w:r w:rsidR="00FB77EC" w:rsidRPr="00017376">
              <w:rPr>
                <w:rFonts w:ascii="Abadi" w:hAnsi="Abadi" w:cstheme="minorHAnsi"/>
                <w:sz w:val="24"/>
                <w:szCs w:val="24"/>
              </w:rPr>
              <w:t xml:space="preserve">he has it. </w:t>
            </w:r>
          </w:p>
          <w:p w14:paraId="45C4516B" w14:textId="77777777" w:rsidR="00534504" w:rsidRPr="00017376" w:rsidRDefault="00534504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</w:p>
          <w:p w14:paraId="55F2505E" w14:textId="467661D7" w:rsidR="00235FEF" w:rsidRPr="00017376" w:rsidRDefault="00FB77EC" w:rsidP="004A5574">
            <w:pPr>
              <w:spacing w:after="0" w:line="240" w:lineRule="auto"/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</w:pPr>
            <w:r w:rsidRPr="00017376">
              <w:rPr>
                <w:rFonts w:ascii="Abadi" w:hAnsi="Abadi" w:cstheme="minorHAnsi"/>
                <w:b/>
                <w:bCs/>
                <w:sz w:val="24"/>
                <w:szCs w:val="24"/>
                <w:u w:val="single"/>
              </w:rPr>
              <w:t>COSVO survey Results/Peer support</w:t>
            </w:r>
          </w:p>
          <w:p w14:paraId="423DF03E" w14:textId="3AD414E1" w:rsidR="00FB77EC" w:rsidRPr="00017376" w:rsidRDefault="00FB77EC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Raymond raised the </w:t>
            </w:r>
            <w:r w:rsidR="00534504" w:rsidRPr="00017376">
              <w:rPr>
                <w:rFonts w:ascii="Abadi" w:hAnsi="Abadi" w:cstheme="minorHAnsi"/>
                <w:sz w:val="24"/>
                <w:szCs w:val="24"/>
              </w:rPr>
              <w:t>COSVO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 survey re</w:t>
            </w:r>
            <w:r w:rsidR="00520922" w:rsidRPr="00017376">
              <w:rPr>
                <w:rFonts w:ascii="Abadi" w:hAnsi="Abadi" w:cstheme="minorHAnsi"/>
                <w:sz w:val="24"/>
                <w:szCs w:val="24"/>
              </w:rPr>
              <w:t xml:space="preserve">sults about third sector burnout. Raymond previously held </w:t>
            </w:r>
            <w:r w:rsidR="000877D7" w:rsidRPr="00017376">
              <w:rPr>
                <w:rFonts w:ascii="Abadi" w:hAnsi="Abadi" w:cstheme="minorHAnsi"/>
                <w:sz w:val="24"/>
                <w:szCs w:val="24"/>
              </w:rPr>
              <w:t>a third sector leaders support group</w:t>
            </w:r>
            <w:r w:rsidR="00534504" w:rsidRPr="00017376">
              <w:rPr>
                <w:rFonts w:ascii="Abadi" w:hAnsi="Abadi" w:cstheme="minorHAnsi"/>
                <w:sz w:val="24"/>
                <w:szCs w:val="24"/>
              </w:rPr>
              <w:t xml:space="preserve"> which </w:t>
            </w:r>
            <w:r w:rsidR="000877D7" w:rsidRPr="00017376">
              <w:rPr>
                <w:rFonts w:ascii="Abadi" w:hAnsi="Abadi" w:cstheme="minorHAnsi"/>
                <w:sz w:val="24"/>
                <w:szCs w:val="24"/>
              </w:rPr>
              <w:t>was a sa</w:t>
            </w:r>
            <w:r w:rsidR="00534504" w:rsidRPr="00017376">
              <w:rPr>
                <w:rFonts w:ascii="Abadi" w:hAnsi="Abadi" w:cstheme="minorHAnsi"/>
                <w:sz w:val="24"/>
                <w:szCs w:val="24"/>
              </w:rPr>
              <w:t>f</w:t>
            </w:r>
            <w:r w:rsidR="000877D7" w:rsidRPr="00017376">
              <w:rPr>
                <w:rFonts w:ascii="Abadi" w:hAnsi="Abadi" w:cstheme="minorHAnsi"/>
                <w:sz w:val="24"/>
                <w:szCs w:val="24"/>
              </w:rPr>
              <w:t xml:space="preserve">e place for heads of organisations to get together for peer support. </w:t>
            </w:r>
          </w:p>
          <w:p w14:paraId="092EA9FF" w14:textId="16016870" w:rsidR="000877D7" w:rsidRPr="00017376" w:rsidRDefault="00992EC0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Raymond asked if </w:t>
            </w:r>
            <w:r w:rsidR="009E78BB" w:rsidRPr="00017376">
              <w:rPr>
                <w:rFonts w:ascii="Abadi" w:hAnsi="Abadi" w:cstheme="minorHAnsi"/>
                <w:sz w:val="24"/>
                <w:szCs w:val="24"/>
              </w:rPr>
              <w:t>anyone</w:t>
            </w: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 was interested in starting this again. </w:t>
            </w:r>
          </w:p>
          <w:p w14:paraId="741EA881" w14:textId="0863F3D5" w:rsidR="00992EC0" w:rsidRPr="00017376" w:rsidRDefault="00992EC0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Feedback</w:t>
            </w:r>
          </w:p>
          <w:p w14:paraId="4AB471D4" w14:textId="183F9969" w:rsidR="00992EC0" w:rsidRPr="00017376" w:rsidRDefault="00992EC0" w:rsidP="004A5574">
            <w:pPr>
              <w:pStyle w:val="ListParagraph"/>
              <w:numPr>
                <w:ilvl w:val="0"/>
                <w:numId w:val="19"/>
              </w:numPr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One member is leaving their post due to this issue.</w:t>
            </w:r>
          </w:p>
          <w:p w14:paraId="528C3149" w14:textId="37C03615" w:rsidR="00992EC0" w:rsidRPr="00017376" w:rsidRDefault="00992EC0" w:rsidP="004A5574">
            <w:pPr>
              <w:pStyle w:val="ListParagraph"/>
              <w:numPr>
                <w:ilvl w:val="0"/>
                <w:numId w:val="19"/>
              </w:numPr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Helen, Tracy and June would support the group. </w:t>
            </w:r>
          </w:p>
          <w:p w14:paraId="37A72C9D" w14:textId="12D8AC14" w:rsidR="00000DE7" w:rsidRPr="00017376" w:rsidRDefault="00370947" w:rsidP="004A5574">
            <w:pPr>
              <w:pStyle w:val="ListParagraph"/>
              <w:numPr>
                <w:ilvl w:val="0"/>
                <w:numId w:val="19"/>
              </w:numPr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>Angela</w:t>
            </w:r>
            <w:r w:rsidR="004A3EFB" w:rsidRPr="00017376">
              <w:rPr>
                <w:rFonts w:ascii="Abadi" w:hAnsi="Abadi" w:cstheme="minorHAnsi"/>
                <w:sz w:val="24"/>
                <w:szCs w:val="24"/>
              </w:rPr>
              <w:t xml:space="preserve"> offered </w:t>
            </w:r>
            <w:proofErr w:type="spellStart"/>
            <w:r w:rsidR="004A3EFB" w:rsidRPr="00017376">
              <w:rPr>
                <w:rFonts w:ascii="Abadi" w:hAnsi="Abadi" w:cstheme="minorHAnsi"/>
                <w:sz w:val="24"/>
                <w:szCs w:val="24"/>
              </w:rPr>
              <w:t>S</w:t>
            </w:r>
            <w:r w:rsidR="00973303" w:rsidRPr="00017376">
              <w:rPr>
                <w:rFonts w:ascii="Abadi" w:hAnsi="Abadi" w:cstheme="minorHAnsi"/>
                <w:sz w:val="24"/>
                <w:szCs w:val="24"/>
              </w:rPr>
              <w:t>trathbrock</w:t>
            </w:r>
            <w:proofErr w:type="spellEnd"/>
            <w:r w:rsidR="00973303" w:rsidRPr="00017376">
              <w:rPr>
                <w:rFonts w:ascii="Abadi" w:hAnsi="Abadi" w:cstheme="minorHAnsi"/>
                <w:sz w:val="24"/>
                <w:szCs w:val="24"/>
              </w:rPr>
              <w:t xml:space="preserve"> café for a regular slot to meet</w:t>
            </w:r>
            <w:r w:rsidR="004A3EFB" w:rsidRPr="00017376">
              <w:rPr>
                <w:rFonts w:ascii="Abadi" w:hAnsi="Abadi" w:cstheme="minorHAnsi"/>
                <w:sz w:val="24"/>
                <w:szCs w:val="24"/>
              </w:rPr>
              <w:t xml:space="preserve"> in </w:t>
            </w:r>
            <w:r w:rsidR="00534504" w:rsidRPr="00017376">
              <w:rPr>
                <w:rFonts w:ascii="Abadi" w:hAnsi="Abadi" w:cstheme="minorHAnsi"/>
                <w:sz w:val="24"/>
                <w:szCs w:val="24"/>
              </w:rPr>
              <w:t>person.</w:t>
            </w:r>
            <w:r w:rsidR="004A3EFB" w:rsidRPr="00017376">
              <w:rPr>
                <w:rFonts w:ascii="Abadi" w:hAnsi="Abadi" w:cstheme="minorHAnsi"/>
                <w:sz w:val="24"/>
                <w:szCs w:val="24"/>
              </w:rPr>
              <w:t xml:space="preserve"> </w:t>
            </w:r>
          </w:p>
          <w:p w14:paraId="252975DE" w14:textId="77777777" w:rsidR="004A3EFB" w:rsidRPr="00017376" w:rsidRDefault="004A3EFB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</w:p>
          <w:p w14:paraId="421BC280" w14:textId="66CDB13A" w:rsidR="009E78BB" w:rsidRPr="00017376" w:rsidRDefault="009E78BB" w:rsidP="004A5574">
            <w:pPr>
              <w:spacing w:after="0" w:line="240" w:lineRule="auto"/>
              <w:rPr>
                <w:rFonts w:ascii="Abadi" w:hAnsi="Abadi" w:cstheme="minorHAnsi"/>
                <w:sz w:val="24"/>
                <w:szCs w:val="24"/>
              </w:rPr>
            </w:pPr>
            <w:r w:rsidRPr="00017376">
              <w:rPr>
                <w:rFonts w:ascii="Abadi" w:hAnsi="Abadi" w:cstheme="minorHAnsi"/>
                <w:sz w:val="24"/>
                <w:szCs w:val="24"/>
              </w:rPr>
              <w:t xml:space="preserve">As there was interest in this restarting, Raymond will send out a communication to the wider group about this. </w:t>
            </w:r>
          </w:p>
          <w:p w14:paraId="7B8864DA" w14:textId="77777777" w:rsidR="0098315B" w:rsidRPr="00017376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285FB40" w14:textId="219BB19F" w:rsidR="002D3986" w:rsidRPr="00017376" w:rsidRDefault="002D3986" w:rsidP="004A5574">
            <w:pPr>
              <w:spacing w:after="0" w:line="240" w:lineRule="auto"/>
              <w:ind w:left="142"/>
              <w:rPr>
                <w:rFonts w:ascii="Abadi" w:hAnsi="Abadi"/>
                <w:bCs/>
                <w:sz w:val="24"/>
                <w:szCs w:val="24"/>
              </w:rPr>
            </w:pPr>
            <w:r w:rsidRPr="00017376">
              <w:rPr>
                <w:rFonts w:ascii="Abadi" w:hAnsi="Abadi"/>
                <w:bCs/>
                <w:sz w:val="24"/>
                <w:szCs w:val="24"/>
              </w:rPr>
              <w:t>Action Points</w:t>
            </w:r>
          </w:p>
          <w:p w14:paraId="66074ED4" w14:textId="6EA2AE31" w:rsidR="00E01136" w:rsidRPr="00B71117" w:rsidRDefault="00534504" w:rsidP="00B71117">
            <w:pPr>
              <w:pStyle w:val="ListParagraph"/>
              <w:numPr>
                <w:ilvl w:val="0"/>
                <w:numId w:val="12"/>
              </w:numP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  <w:r w:rsidRPr="00017376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 xml:space="preserve">Raymond to </w:t>
            </w:r>
            <w:r w:rsidR="00996FAB" w:rsidRPr="00017376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send out information about peer support group</w:t>
            </w:r>
            <w:r w:rsidR="00996FAB" w:rsidRPr="00996FAB">
              <w:rPr>
                <w:rFonts w:ascii="Abadi" w:hAnsi="Abadi"/>
                <w:bCs/>
                <w:color w:val="000000" w:themeColor="text1"/>
                <w:sz w:val="24"/>
                <w:szCs w:val="24"/>
              </w:rPr>
              <w:t>.</w:t>
            </w:r>
          </w:p>
          <w:p w14:paraId="3A2FA609" w14:textId="15DFFD05" w:rsidR="00E01136" w:rsidRPr="00E01136" w:rsidRDefault="00E01136" w:rsidP="00E01136">
            <w:pPr>
              <w:rPr>
                <w:rFonts w:ascii="Abadi" w:hAnsi="Aba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27F204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1C6BDF1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FAA8A73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A8A9106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6B3CC0F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EE9795D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2675657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264E942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C606AB7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0D42F5C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8A07EBA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5841D90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4F25A7E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26C9796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D0E50A0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427FEC0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32D3F00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F67A6A5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5FC8BAB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0421409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F4F6E6F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5E898D5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559A90D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DDE3404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ECCF19C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FE795DE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E6C922A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69C0995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382CE51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FF8588F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E00365E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D11BE8E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81B758E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BE7B5D1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FA6F02F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0CBAC6D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CA30D54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F5337CC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9AE0DC5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4234E2F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22952E2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01780A4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09DA1A4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EC65097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34AAEF5" w14:textId="77777777" w:rsidR="00996FAB" w:rsidRDefault="00996FA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891CE8D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337449D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DCD6094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3944E1E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D0CD9B3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202CA02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074BFA9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C894AEC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DB6A8A4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F12BBFD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308902A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DE5024F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81D0F4F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4B7ED4C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4C54E62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6E918BA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5078231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DBCD772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57B59BF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92E3BC6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4C8C027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F0A03BE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C224CF1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9BC617C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CDC76CE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905F0C4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7EDC310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110E8F7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97D07AA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1DCEF14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4934D41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609F1A7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7E4282C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C8BE967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8986C19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E45008B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8576D72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FAB0D04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1670ACE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9F1ECE6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F63EEA8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B6A448C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FFDAA2F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2B7109B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CB10075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AE5246F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C5D999B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8EE249A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4DB9F6C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ED24C74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A2F751B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7D929BC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0D4CFB8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CE1D897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04A01CD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78E6582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50B2516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B7A7606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FA8B94D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1DCD6DD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1BE42F1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9FDB257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D17487D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AB1B1A6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346AE16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D17571A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8D32BA8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5D8B469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049666A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8F7B151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39479B4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D613D57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6DBE2A5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D871859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06E6D74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937D949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624980F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E3B8EA3" w14:textId="77777777" w:rsidR="00E01136" w:rsidRDefault="00E01136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101878D" w14:textId="0734559B" w:rsidR="00E01136" w:rsidRDefault="00B71117" w:rsidP="00B71117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Raymond</w:t>
            </w:r>
          </w:p>
        </w:tc>
      </w:tr>
      <w:tr w:rsidR="0098315B" w:rsidRPr="008E726A" w14:paraId="6A8DCCA6" w14:textId="77777777" w:rsidTr="00FE3FC1">
        <w:trPr>
          <w:trHeight w:val="437"/>
        </w:trPr>
        <w:tc>
          <w:tcPr>
            <w:tcW w:w="988" w:type="dxa"/>
            <w:shd w:val="clear" w:color="auto" w:fill="auto"/>
          </w:tcPr>
          <w:p w14:paraId="4C1E3A99" w14:textId="0C6CFCDA" w:rsidR="0098315B" w:rsidRPr="008E726A" w:rsidRDefault="00316580" w:rsidP="004A5574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7654" w:type="dxa"/>
            <w:shd w:val="clear" w:color="auto" w:fill="auto"/>
          </w:tcPr>
          <w:p w14:paraId="201BDE40" w14:textId="77777777" w:rsidR="0098315B" w:rsidRPr="008E726A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>Forum / sector updates, developments and consultations</w:t>
            </w:r>
          </w:p>
          <w:p w14:paraId="6829F286" w14:textId="635C6F30" w:rsidR="0098315B" w:rsidRPr="008E726A" w:rsidRDefault="0098315B" w:rsidP="004A5574">
            <w:pPr>
              <w:pStyle w:val="Default"/>
              <w:ind w:left="142"/>
              <w:rPr>
                <w:rFonts w:ascii="Abadi" w:hAnsi="Abadi"/>
              </w:rPr>
            </w:pPr>
          </w:p>
          <w:p w14:paraId="2C49DE24" w14:textId="6C227F2B" w:rsidR="0098315B" w:rsidRDefault="0098315B" w:rsidP="004A5574">
            <w:pPr>
              <w:pStyle w:val="Default"/>
              <w:numPr>
                <w:ilvl w:val="0"/>
                <w:numId w:val="1"/>
              </w:numPr>
              <w:ind w:left="142" w:firstLine="0"/>
              <w:rPr>
                <w:rFonts w:ascii="Abadi" w:hAnsi="Abadi" w:cstheme="minorHAnsi"/>
              </w:rPr>
            </w:pPr>
            <w:r w:rsidRPr="008E726A">
              <w:rPr>
                <w:rFonts w:ascii="Abadi" w:hAnsi="Abadi" w:cstheme="minorHAnsi"/>
              </w:rPr>
              <w:t>Children and Families Forum</w:t>
            </w:r>
          </w:p>
          <w:p w14:paraId="0029FE9F" w14:textId="432FB2D0" w:rsidR="00B71117" w:rsidRPr="008E726A" w:rsidRDefault="00B71117" w:rsidP="00B71117">
            <w:pPr>
              <w:pStyle w:val="Default"/>
              <w:ind w:left="142"/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>No update</w:t>
            </w:r>
          </w:p>
          <w:p w14:paraId="072288D2" w14:textId="5A613ABA" w:rsidR="0098315B" w:rsidRPr="008E726A" w:rsidRDefault="0098315B" w:rsidP="004A5574">
            <w:pPr>
              <w:pStyle w:val="Default"/>
              <w:numPr>
                <w:ilvl w:val="0"/>
                <w:numId w:val="1"/>
              </w:numPr>
              <w:ind w:left="142" w:firstLine="0"/>
              <w:rPr>
                <w:rFonts w:ascii="Abadi" w:hAnsi="Abadi" w:cstheme="minorHAnsi"/>
                <w:b/>
                <w:bCs/>
              </w:rPr>
            </w:pPr>
            <w:r w:rsidRPr="008E726A">
              <w:rPr>
                <w:rFonts w:ascii="Abadi" w:hAnsi="Abadi" w:cstheme="minorHAnsi"/>
                <w:b/>
                <w:bCs/>
              </w:rPr>
              <w:t>Race Forum</w:t>
            </w:r>
            <w:r w:rsidR="00B71117">
              <w:rPr>
                <w:rFonts w:ascii="Abadi" w:hAnsi="Abadi" w:cstheme="minorHAnsi"/>
                <w:b/>
                <w:bCs/>
              </w:rPr>
              <w:br/>
            </w:r>
            <w:r w:rsidR="00B71117" w:rsidRPr="00B71117">
              <w:rPr>
                <w:rFonts w:ascii="Abadi" w:hAnsi="Abadi" w:cstheme="minorHAnsi"/>
              </w:rPr>
              <w:t>No update</w:t>
            </w:r>
          </w:p>
          <w:p w14:paraId="1BA07AE9" w14:textId="712393B1" w:rsidR="0098315B" w:rsidRDefault="0098315B" w:rsidP="004A5574">
            <w:pPr>
              <w:pStyle w:val="Default"/>
              <w:numPr>
                <w:ilvl w:val="0"/>
                <w:numId w:val="1"/>
              </w:numPr>
              <w:ind w:left="142" w:firstLine="0"/>
              <w:rPr>
                <w:rFonts w:ascii="Abadi" w:hAnsi="Abadi" w:cstheme="minorHAnsi"/>
                <w:b/>
                <w:bCs/>
              </w:rPr>
            </w:pPr>
            <w:r w:rsidRPr="008E726A">
              <w:rPr>
                <w:rFonts w:ascii="Abadi" w:hAnsi="Abadi" w:cstheme="minorHAnsi"/>
                <w:b/>
                <w:bCs/>
              </w:rPr>
              <w:t>Employability Forum</w:t>
            </w:r>
          </w:p>
          <w:p w14:paraId="42AD7DDE" w14:textId="77D8AFE9" w:rsidR="00070100" w:rsidRDefault="00914025" w:rsidP="004A5574">
            <w:pPr>
              <w:pStyle w:val="Default"/>
              <w:ind w:left="142"/>
              <w:rPr>
                <w:rFonts w:ascii="Abadi" w:hAnsi="Abadi" w:cstheme="minorHAnsi"/>
              </w:rPr>
            </w:pPr>
            <w:r w:rsidRPr="005A70D1">
              <w:rPr>
                <w:rFonts w:ascii="Abadi" w:hAnsi="Abadi" w:cstheme="minorHAnsi"/>
              </w:rPr>
              <w:t>From</w:t>
            </w:r>
            <w:r w:rsidR="00163242" w:rsidRPr="005A70D1">
              <w:rPr>
                <w:rFonts w:ascii="Abadi" w:hAnsi="Abadi" w:cstheme="minorHAnsi"/>
              </w:rPr>
              <w:t xml:space="preserve"> </w:t>
            </w:r>
            <w:r w:rsidR="00070100" w:rsidRPr="005A70D1">
              <w:rPr>
                <w:rFonts w:ascii="Abadi" w:hAnsi="Abadi" w:cstheme="minorHAnsi"/>
              </w:rPr>
              <w:t xml:space="preserve">1 </w:t>
            </w:r>
            <w:r w:rsidRPr="005A70D1">
              <w:rPr>
                <w:rFonts w:ascii="Abadi" w:hAnsi="Abadi" w:cstheme="minorHAnsi"/>
              </w:rPr>
              <w:t>A</w:t>
            </w:r>
            <w:r w:rsidR="00070100" w:rsidRPr="005A70D1">
              <w:rPr>
                <w:rFonts w:ascii="Abadi" w:hAnsi="Abadi" w:cstheme="minorHAnsi"/>
              </w:rPr>
              <w:t xml:space="preserve">pril </w:t>
            </w:r>
            <w:r w:rsidRPr="005A70D1">
              <w:rPr>
                <w:rFonts w:ascii="Abadi" w:hAnsi="Abadi" w:cstheme="minorHAnsi"/>
              </w:rPr>
              <w:t xml:space="preserve">the </w:t>
            </w:r>
            <w:r w:rsidR="00070100" w:rsidRPr="005A70D1">
              <w:rPr>
                <w:rFonts w:ascii="Abadi" w:hAnsi="Abadi" w:cstheme="minorHAnsi"/>
              </w:rPr>
              <w:t xml:space="preserve">employability fund </w:t>
            </w:r>
            <w:r w:rsidR="00F9498D" w:rsidRPr="005A70D1">
              <w:rPr>
                <w:rFonts w:ascii="Abadi" w:hAnsi="Abadi" w:cstheme="minorHAnsi"/>
              </w:rPr>
              <w:t xml:space="preserve">and community job Scotland </w:t>
            </w:r>
            <w:r w:rsidR="00070100" w:rsidRPr="005A70D1">
              <w:rPr>
                <w:rFonts w:ascii="Abadi" w:hAnsi="Abadi" w:cstheme="minorHAnsi"/>
              </w:rPr>
              <w:t xml:space="preserve">will </w:t>
            </w:r>
            <w:r w:rsidR="00F9498D" w:rsidRPr="005A70D1">
              <w:rPr>
                <w:rFonts w:ascii="Abadi" w:hAnsi="Abadi" w:cstheme="minorHAnsi"/>
              </w:rPr>
              <w:t>cease</w:t>
            </w:r>
            <w:r w:rsidR="00070100" w:rsidRPr="005A70D1">
              <w:rPr>
                <w:rFonts w:ascii="Abadi" w:hAnsi="Abadi" w:cstheme="minorHAnsi"/>
              </w:rPr>
              <w:t xml:space="preserve"> to exist</w:t>
            </w:r>
            <w:r w:rsidR="00F9498D" w:rsidRPr="005A70D1">
              <w:rPr>
                <w:rFonts w:ascii="Abadi" w:hAnsi="Abadi" w:cstheme="minorHAnsi"/>
              </w:rPr>
              <w:t xml:space="preserve">. The money will be moved to </w:t>
            </w:r>
            <w:r w:rsidR="00070100" w:rsidRPr="005A70D1">
              <w:rPr>
                <w:rFonts w:ascii="Abadi" w:hAnsi="Abadi" w:cstheme="minorHAnsi"/>
              </w:rPr>
              <w:t xml:space="preserve">no one left behind </w:t>
            </w:r>
            <w:r w:rsidR="00A1660B" w:rsidRPr="005A70D1">
              <w:rPr>
                <w:rFonts w:ascii="Abadi" w:hAnsi="Abadi" w:cstheme="minorHAnsi"/>
              </w:rPr>
              <w:t xml:space="preserve">fund </w:t>
            </w:r>
            <w:r w:rsidR="00070100" w:rsidRPr="005A70D1">
              <w:rPr>
                <w:rFonts w:ascii="Abadi" w:hAnsi="Abadi" w:cstheme="minorHAnsi"/>
              </w:rPr>
              <w:t xml:space="preserve">and </w:t>
            </w:r>
            <w:r w:rsidR="00F9498D" w:rsidRPr="005A70D1">
              <w:rPr>
                <w:rFonts w:ascii="Abadi" w:hAnsi="Abadi" w:cstheme="minorHAnsi"/>
              </w:rPr>
              <w:t>awarded</w:t>
            </w:r>
            <w:r w:rsidR="00070100" w:rsidRPr="005A70D1">
              <w:rPr>
                <w:rFonts w:ascii="Abadi" w:hAnsi="Abadi" w:cstheme="minorHAnsi"/>
              </w:rPr>
              <w:t xml:space="preserve"> to local authorities. </w:t>
            </w:r>
            <w:r w:rsidR="00A1660B" w:rsidRPr="005A70D1">
              <w:rPr>
                <w:rFonts w:ascii="Abadi" w:hAnsi="Abadi" w:cstheme="minorHAnsi"/>
              </w:rPr>
              <w:t>The f</w:t>
            </w:r>
            <w:r w:rsidR="00070100" w:rsidRPr="005A70D1">
              <w:rPr>
                <w:rFonts w:ascii="Abadi" w:hAnsi="Abadi" w:cstheme="minorHAnsi"/>
              </w:rPr>
              <w:t xml:space="preserve">orum </w:t>
            </w:r>
            <w:r w:rsidR="00A1660B" w:rsidRPr="005A70D1">
              <w:rPr>
                <w:rFonts w:ascii="Abadi" w:hAnsi="Abadi" w:cstheme="minorHAnsi"/>
              </w:rPr>
              <w:t xml:space="preserve">has been </w:t>
            </w:r>
            <w:r w:rsidR="00070100" w:rsidRPr="005A70D1">
              <w:rPr>
                <w:rFonts w:ascii="Abadi" w:hAnsi="Abadi" w:cstheme="minorHAnsi"/>
              </w:rPr>
              <w:t xml:space="preserve">working on what </w:t>
            </w:r>
            <w:r w:rsidR="00A1660B" w:rsidRPr="005A70D1">
              <w:rPr>
                <w:rFonts w:ascii="Abadi" w:hAnsi="Abadi" w:cstheme="minorHAnsi"/>
              </w:rPr>
              <w:t>impact</w:t>
            </w:r>
            <w:r w:rsidR="00070100" w:rsidRPr="005A70D1">
              <w:rPr>
                <w:rFonts w:ascii="Abadi" w:hAnsi="Abadi" w:cstheme="minorHAnsi"/>
              </w:rPr>
              <w:t xml:space="preserve"> </w:t>
            </w:r>
            <w:r w:rsidR="00A1660B" w:rsidRPr="005A70D1">
              <w:rPr>
                <w:rFonts w:ascii="Abadi" w:hAnsi="Abadi" w:cstheme="minorHAnsi"/>
              </w:rPr>
              <w:t>this</w:t>
            </w:r>
            <w:r w:rsidR="00070100" w:rsidRPr="005A70D1">
              <w:rPr>
                <w:rFonts w:ascii="Abadi" w:hAnsi="Abadi" w:cstheme="minorHAnsi"/>
              </w:rPr>
              <w:t xml:space="preserve"> will have on the 3</w:t>
            </w:r>
            <w:r w:rsidR="00163242" w:rsidRPr="005A70D1">
              <w:rPr>
                <w:rFonts w:ascii="Abadi" w:hAnsi="Abadi" w:cstheme="minorHAnsi"/>
              </w:rPr>
              <w:t>rd</w:t>
            </w:r>
            <w:r w:rsidR="00070100" w:rsidRPr="005A70D1">
              <w:rPr>
                <w:rFonts w:ascii="Abadi" w:hAnsi="Abadi" w:cstheme="minorHAnsi"/>
              </w:rPr>
              <w:t xml:space="preserve"> sector. </w:t>
            </w:r>
            <w:r w:rsidR="00A1660B" w:rsidRPr="005A70D1">
              <w:rPr>
                <w:rFonts w:ascii="Abadi" w:hAnsi="Abadi" w:cstheme="minorHAnsi"/>
              </w:rPr>
              <w:t xml:space="preserve">This will mainly have </w:t>
            </w:r>
            <w:r w:rsidR="004D68CB" w:rsidRPr="005A70D1">
              <w:rPr>
                <w:rFonts w:ascii="Abadi" w:hAnsi="Abadi" w:cstheme="minorHAnsi"/>
              </w:rPr>
              <w:t xml:space="preserve">an impact on the larger National organisations </w:t>
            </w:r>
            <w:r w:rsidR="00A6482B" w:rsidRPr="005A70D1">
              <w:rPr>
                <w:rFonts w:ascii="Abadi" w:hAnsi="Abadi" w:cstheme="minorHAnsi"/>
              </w:rPr>
              <w:t xml:space="preserve">who deliver the employability </w:t>
            </w:r>
            <w:r w:rsidR="00A6482B" w:rsidRPr="005A70D1">
              <w:rPr>
                <w:rFonts w:ascii="Abadi" w:hAnsi="Abadi" w:cstheme="minorHAnsi"/>
              </w:rPr>
              <w:lastRenderedPageBreak/>
              <w:t xml:space="preserve">fund. The council have recognised the gap in the transition period and released the £200k mentioned by Alan. </w:t>
            </w:r>
            <w:r w:rsidR="00F35FCE" w:rsidRPr="005A70D1">
              <w:rPr>
                <w:rFonts w:ascii="Abadi" w:hAnsi="Abadi" w:cstheme="minorHAnsi"/>
              </w:rPr>
              <w:t xml:space="preserve">West Lothian Council are likely to have a grant scheme in October. There is no indication of how much will be in the pot. </w:t>
            </w:r>
          </w:p>
          <w:p w14:paraId="436233AC" w14:textId="77777777" w:rsidR="00236128" w:rsidRPr="005A70D1" w:rsidRDefault="00236128" w:rsidP="004A5574">
            <w:pPr>
              <w:pStyle w:val="Default"/>
              <w:ind w:left="142"/>
              <w:rPr>
                <w:rFonts w:ascii="Abadi" w:hAnsi="Abadi" w:cstheme="minorHAnsi"/>
              </w:rPr>
            </w:pPr>
          </w:p>
          <w:p w14:paraId="2EE7B193" w14:textId="77777777" w:rsidR="00BA6DFC" w:rsidRDefault="00C05433" w:rsidP="004A5574">
            <w:pPr>
              <w:pStyle w:val="Default"/>
              <w:ind w:left="142"/>
              <w:rPr>
                <w:rFonts w:ascii="Abadi" w:hAnsi="Abadi" w:cstheme="minorHAnsi"/>
              </w:rPr>
            </w:pPr>
            <w:r w:rsidRPr="005A70D1">
              <w:rPr>
                <w:rFonts w:ascii="Abadi" w:hAnsi="Abadi" w:cstheme="minorHAnsi"/>
              </w:rPr>
              <w:t>The f</w:t>
            </w:r>
            <w:r w:rsidR="00EE0594" w:rsidRPr="005A70D1">
              <w:rPr>
                <w:rFonts w:ascii="Abadi" w:hAnsi="Abadi" w:cstheme="minorHAnsi"/>
              </w:rPr>
              <w:t xml:space="preserve">orum will be meeting </w:t>
            </w:r>
            <w:r w:rsidR="00BA6DFC" w:rsidRPr="005A70D1">
              <w:rPr>
                <w:rFonts w:ascii="Abadi" w:hAnsi="Abadi" w:cstheme="minorHAnsi"/>
              </w:rPr>
              <w:t xml:space="preserve">again and have more </w:t>
            </w:r>
            <w:r w:rsidR="00BE22D7" w:rsidRPr="005A70D1">
              <w:rPr>
                <w:rFonts w:ascii="Abadi" w:hAnsi="Abadi" w:cstheme="minorHAnsi"/>
              </w:rPr>
              <w:t>org</w:t>
            </w:r>
            <w:r w:rsidRPr="005A70D1">
              <w:rPr>
                <w:rFonts w:ascii="Abadi" w:hAnsi="Abadi" w:cstheme="minorHAnsi"/>
              </w:rPr>
              <w:t>anisation</w:t>
            </w:r>
            <w:r w:rsidR="00BE22D7" w:rsidRPr="005A70D1">
              <w:rPr>
                <w:rFonts w:ascii="Abadi" w:hAnsi="Abadi" w:cstheme="minorHAnsi"/>
              </w:rPr>
              <w:t>s wanting to join</w:t>
            </w:r>
            <w:r w:rsidR="00BA6DFC" w:rsidRPr="005A70D1">
              <w:rPr>
                <w:rFonts w:ascii="Abadi" w:hAnsi="Abadi" w:cstheme="minorHAnsi"/>
              </w:rPr>
              <w:t xml:space="preserve"> the forum</w:t>
            </w:r>
            <w:r w:rsidR="00BE22D7" w:rsidRPr="005A70D1">
              <w:rPr>
                <w:rFonts w:ascii="Abadi" w:hAnsi="Abadi" w:cstheme="minorHAnsi"/>
              </w:rPr>
              <w:t xml:space="preserve">. </w:t>
            </w:r>
          </w:p>
          <w:p w14:paraId="26EAA09D" w14:textId="77777777" w:rsidR="00236128" w:rsidRPr="005A70D1" w:rsidRDefault="00236128" w:rsidP="004A5574">
            <w:pPr>
              <w:pStyle w:val="Default"/>
              <w:ind w:left="142"/>
              <w:rPr>
                <w:rFonts w:ascii="Abadi" w:hAnsi="Abadi" w:cstheme="minorHAnsi"/>
              </w:rPr>
            </w:pPr>
          </w:p>
          <w:p w14:paraId="7D8680C3" w14:textId="0CE0552C" w:rsidR="00C445D2" w:rsidRPr="005A70D1" w:rsidRDefault="00BA6DFC" w:rsidP="004A5574">
            <w:pPr>
              <w:pStyle w:val="Default"/>
              <w:ind w:left="142"/>
              <w:rPr>
                <w:rFonts w:ascii="Abadi" w:hAnsi="Abadi" w:cstheme="minorHAnsi"/>
              </w:rPr>
            </w:pPr>
            <w:r w:rsidRPr="005A70D1">
              <w:rPr>
                <w:rFonts w:ascii="Abadi" w:hAnsi="Abadi" w:cstheme="minorHAnsi"/>
              </w:rPr>
              <w:t>A c</w:t>
            </w:r>
            <w:r w:rsidR="00BE22D7" w:rsidRPr="005A70D1">
              <w:rPr>
                <w:rFonts w:ascii="Abadi" w:hAnsi="Abadi" w:cstheme="minorHAnsi"/>
              </w:rPr>
              <w:t xml:space="preserve">onsortium bid </w:t>
            </w:r>
            <w:r w:rsidR="00EF3741" w:rsidRPr="005A70D1">
              <w:rPr>
                <w:rFonts w:ascii="Abadi" w:hAnsi="Abadi" w:cstheme="minorHAnsi"/>
              </w:rPr>
              <w:t xml:space="preserve">has been made </w:t>
            </w:r>
            <w:r w:rsidR="009E0F2E" w:rsidRPr="005A70D1">
              <w:rPr>
                <w:rFonts w:ascii="Abadi" w:hAnsi="Abadi" w:cstheme="minorHAnsi"/>
              </w:rPr>
              <w:t xml:space="preserve">for funds </w:t>
            </w:r>
            <w:r w:rsidR="00EF3741" w:rsidRPr="005A70D1">
              <w:rPr>
                <w:rFonts w:ascii="Abadi" w:hAnsi="Abadi" w:cstheme="minorHAnsi"/>
              </w:rPr>
              <w:t xml:space="preserve">to do a consultation with the third sector </w:t>
            </w:r>
            <w:r w:rsidR="00D15BB6" w:rsidRPr="005A70D1">
              <w:rPr>
                <w:rFonts w:ascii="Abadi" w:hAnsi="Abadi" w:cstheme="minorHAnsi"/>
              </w:rPr>
              <w:t xml:space="preserve">on </w:t>
            </w:r>
            <w:r w:rsidR="009E0F2E" w:rsidRPr="005A70D1">
              <w:rPr>
                <w:rFonts w:ascii="Abadi" w:hAnsi="Abadi" w:cstheme="minorHAnsi"/>
              </w:rPr>
              <w:t>employability</w:t>
            </w:r>
            <w:r w:rsidR="00D15BB6" w:rsidRPr="005A70D1">
              <w:rPr>
                <w:rFonts w:ascii="Abadi" w:hAnsi="Abadi" w:cstheme="minorHAnsi"/>
              </w:rPr>
              <w:t xml:space="preserve"> </w:t>
            </w:r>
            <w:r w:rsidR="009E0F2E" w:rsidRPr="005A70D1">
              <w:rPr>
                <w:rFonts w:ascii="Abadi" w:hAnsi="Abadi" w:cstheme="minorHAnsi"/>
              </w:rPr>
              <w:t xml:space="preserve">and find the gaps </w:t>
            </w:r>
            <w:r w:rsidR="00236128">
              <w:rPr>
                <w:rFonts w:ascii="Abadi" w:hAnsi="Abadi" w:cstheme="minorHAnsi"/>
              </w:rPr>
              <w:t>in</w:t>
            </w:r>
            <w:r w:rsidR="009E0F2E" w:rsidRPr="005A70D1">
              <w:rPr>
                <w:rFonts w:ascii="Abadi" w:hAnsi="Abadi" w:cstheme="minorHAnsi"/>
              </w:rPr>
              <w:t xml:space="preserve"> the third sector</w:t>
            </w:r>
            <w:r w:rsidR="00C445D2" w:rsidRPr="005A70D1">
              <w:rPr>
                <w:rFonts w:ascii="Abadi" w:hAnsi="Abadi" w:cstheme="minorHAnsi"/>
              </w:rPr>
              <w:t xml:space="preserve"> delivery. Key theme</w:t>
            </w:r>
            <w:r w:rsidR="00236128">
              <w:rPr>
                <w:rFonts w:ascii="Abadi" w:hAnsi="Abadi" w:cstheme="minorHAnsi"/>
              </w:rPr>
              <w:t>s</w:t>
            </w:r>
            <w:r w:rsidR="00C445D2" w:rsidRPr="005A70D1">
              <w:rPr>
                <w:rFonts w:ascii="Abadi" w:hAnsi="Abadi" w:cstheme="minorHAnsi"/>
              </w:rPr>
              <w:t xml:space="preserve"> </w:t>
            </w:r>
            <w:r w:rsidR="00236128" w:rsidRPr="005A70D1">
              <w:rPr>
                <w:rFonts w:ascii="Abadi" w:hAnsi="Abadi" w:cstheme="minorHAnsi"/>
              </w:rPr>
              <w:t>a</w:t>
            </w:r>
            <w:r w:rsidR="00236128">
              <w:rPr>
                <w:rFonts w:ascii="Abadi" w:hAnsi="Abadi" w:cstheme="minorHAnsi"/>
              </w:rPr>
              <w:t>re</w:t>
            </w:r>
            <w:r w:rsidR="00C445D2" w:rsidRPr="005A70D1">
              <w:rPr>
                <w:rFonts w:ascii="Abadi" w:hAnsi="Abadi" w:cstheme="minorHAnsi"/>
              </w:rPr>
              <w:t xml:space="preserve"> that the third sector deal mainly with young people and less adults. </w:t>
            </w:r>
            <w:r w:rsidR="00D42FED" w:rsidRPr="005A70D1">
              <w:rPr>
                <w:rFonts w:ascii="Abadi" w:hAnsi="Abadi" w:cstheme="minorHAnsi"/>
              </w:rPr>
              <w:t xml:space="preserve">There is also a gap in additional supports training. A report will be circulated once finalised. </w:t>
            </w:r>
          </w:p>
          <w:p w14:paraId="2E631D24" w14:textId="762F12E0" w:rsidR="00D42FED" w:rsidRDefault="00D42FED" w:rsidP="004A5574">
            <w:pPr>
              <w:pStyle w:val="Default"/>
              <w:ind w:left="142"/>
              <w:rPr>
                <w:rFonts w:ascii="Abadi" w:hAnsi="Abadi" w:cstheme="minorHAnsi"/>
              </w:rPr>
            </w:pPr>
            <w:r w:rsidRPr="005A70D1">
              <w:rPr>
                <w:rFonts w:ascii="Abadi" w:hAnsi="Abadi" w:cstheme="minorHAnsi"/>
              </w:rPr>
              <w:t>If anyone wants to partici</w:t>
            </w:r>
            <w:r w:rsidR="00EF2D27" w:rsidRPr="005A70D1">
              <w:rPr>
                <w:rFonts w:ascii="Abadi" w:hAnsi="Abadi" w:cstheme="minorHAnsi"/>
              </w:rPr>
              <w:t xml:space="preserve">pate in the consultation, please get in touch with Angela or Douglas at community enterprise Ltd. </w:t>
            </w:r>
          </w:p>
          <w:p w14:paraId="72A54DDE" w14:textId="77777777" w:rsidR="00236128" w:rsidRPr="005A70D1" w:rsidRDefault="00236128" w:rsidP="004A5574">
            <w:pPr>
              <w:pStyle w:val="Default"/>
              <w:ind w:left="142"/>
              <w:rPr>
                <w:rFonts w:ascii="Abadi" w:hAnsi="Abadi" w:cstheme="minorHAnsi"/>
              </w:rPr>
            </w:pPr>
          </w:p>
          <w:p w14:paraId="74000EA3" w14:textId="77777777" w:rsidR="00700567" w:rsidRPr="005A70D1" w:rsidRDefault="005B0D90" w:rsidP="004A5574">
            <w:pPr>
              <w:pStyle w:val="Default"/>
              <w:ind w:left="142"/>
              <w:rPr>
                <w:rFonts w:ascii="Abadi" w:hAnsi="Abadi" w:cstheme="minorHAnsi"/>
              </w:rPr>
            </w:pPr>
            <w:r w:rsidRPr="005A70D1">
              <w:rPr>
                <w:rFonts w:ascii="Abadi" w:hAnsi="Abadi" w:cstheme="minorHAnsi"/>
              </w:rPr>
              <w:t xml:space="preserve">Angela asked Alan about a meeting she had attended </w:t>
            </w:r>
            <w:r w:rsidR="009032DE" w:rsidRPr="005A70D1">
              <w:rPr>
                <w:rFonts w:ascii="Abadi" w:hAnsi="Abadi" w:cstheme="minorHAnsi"/>
              </w:rPr>
              <w:t xml:space="preserve">a developing young workforce steering group </w:t>
            </w:r>
            <w:r w:rsidR="00E87F0B" w:rsidRPr="005A70D1">
              <w:rPr>
                <w:rFonts w:ascii="Abadi" w:hAnsi="Abadi" w:cstheme="minorHAnsi"/>
              </w:rPr>
              <w:t xml:space="preserve">and asked about other </w:t>
            </w:r>
            <w:proofErr w:type="gramStart"/>
            <w:r w:rsidR="00E87F0B" w:rsidRPr="005A70D1">
              <w:rPr>
                <w:rFonts w:ascii="Abadi" w:hAnsi="Abadi" w:cstheme="minorHAnsi"/>
              </w:rPr>
              <w:t>sub grou</w:t>
            </w:r>
            <w:r w:rsidR="00B32EDE" w:rsidRPr="005A70D1">
              <w:rPr>
                <w:rFonts w:ascii="Abadi" w:hAnsi="Abadi" w:cstheme="minorHAnsi"/>
              </w:rPr>
              <w:t>ps</w:t>
            </w:r>
            <w:proofErr w:type="gramEnd"/>
            <w:r w:rsidR="00B32EDE" w:rsidRPr="005A70D1">
              <w:rPr>
                <w:rFonts w:ascii="Abadi" w:hAnsi="Abadi" w:cstheme="minorHAnsi"/>
              </w:rPr>
              <w:t xml:space="preserve"> of the economic recovery group</w:t>
            </w:r>
            <w:r w:rsidR="00014953" w:rsidRPr="005A70D1">
              <w:rPr>
                <w:rFonts w:ascii="Abadi" w:hAnsi="Abadi" w:cstheme="minorHAnsi"/>
              </w:rPr>
              <w:t xml:space="preserve"> which were mentioned at the meeting</w:t>
            </w:r>
            <w:r w:rsidR="00700567" w:rsidRPr="005A70D1">
              <w:rPr>
                <w:rFonts w:ascii="Abadi" w:hAnsi="Abadi" w:cstheme="minorHAnsi"/>
              </w:rPr>
              <w:t xml:space="preserve"> and why the third sector had not been invited to these</w:t>
            </w:r>
            <w:r w:rsidR="00014953" w:rsidRPr="005A70D1">
              <w:rPr>
                <w:rFonts w:ascii="Abadi" w:hAnsi="Abadi" w:cstheme="minorHAnsi"/>
              </w:rPr>
              <w:t xml:space="preserve">. </w:t>
            </w:r>
          </w:p>
          <w:p w14:paraId="1882B1EB" w14:textId="5DD50B06" w:rsidR="00C445D2" w:rsidRPr="005A70D1" w:rsidRDefault="00014953" w:rsidP="004A5574">
            <w:pPr>
              <w:pStyle w:val="Default"/>
              <w:ind w:left="142"/>
              <w:rPr>
                <w:rFonts w:ascii="Abadi" w:hAnsi="Abadi" w:cstheme="minorHAnsi"/>
              </w:rPr>
            </w:pPr>
            <w:r w:rsidRPr="005A70D1">
              <w:rPr>
                <w:rFonts w:ascii="Abadi" w:hAnsi="Abadi" w:cstheme="minorHAnsi"/>
              </w:rPr>
              <w:t xml:space="preserve">Alan </w:t>
            </w:r>
            <w:r w:rsidR="00700567" w:rsidRPr="005A70D1">
              <w:rPr>
                <w:rFonts w:ascii="Abadi" w:hAnsi="Abadi" w:cstheme="minorHAnsi"/>
              </w:rPr>
              <w:t xml:space="preserve">is attending a </w:t>
            </w:r>
            <w:proofErr w:type="gramStart"/>
            <w:r w:rsidR="00700567" w:rsidRPr="005A70D1">
              <w:rPr>
                <w:rFonts w:ascii="Abadi" w:hAnsi="Abadi" w:cstheme="minorHAnsi"/>
              </w:rPr>
              <w:t>sub group</w:t>
            </w:r>
            <w:proofErr w:type="gramEnd"/>
            <w:r w:rsidR="00700567" w:rsidRPr="005A70D1">
              <w:rPr>
                <w:rFonts w:ascii="Abadi" w:hAnsi="Abadi" w:cstheme="minorHAnsi"/>
              </w:rPr>
              <w:t xml:space="preserve"> but is not aware of any further groups. </w:t>
            </w:r>
          </w:p>
          <w:p w14:paraId="3D766BD9" w14:textId="0525685C" w:rsidR="0098315B" w:rsidRDefault="00CC1F57" w:rsidP="004A5574">
            <w:pPr>
              <w:pStyle w:val="Default"/>
              <w:ind w:left="142"/>
              <w:rPr>
                <w:rFonts w:ascii="Abadi" w:hAnsi="Abadi" w:cstheme="minorHAnsi"/>
              </w:rPr>
            </w:pPr>
            <w:r w:rsidRPr="005A70D1">
              <w:rPr>
                <w:rFonts w:ascii="Abadi" w:hAnsi="Abadi" w:cstheme="minorHAnsi"/>
              </w:rPr>
              <w:t xml:space="preserve">Angela </w:t>
            </w:r>
            <w:r w:rsidR="00700567" w:rsidRPr="005A70D1">
              <w:rPr>
                <w:rFonts w:ascii="Abadi" w:hAnsi="Abadi" w:cstheme="minorHAnsi"/>
              </w:rPr>
              <w:t xml:space="preserve">asked Alan to share the gaps that have been identified in the </w:t>
            </w:r>
            <w:proofErr w:type="gramStart"/>
            <w:r w:rsidR="00700567" w:rsidRPr="005A70D1">
              <w:rPr>
                <w:rFonts w:ascii="Abadi" w:hAnsi="Abadi" w:cstheme="minorHAnsi"/>
              </w:rPr>
              <w:t>sub group</w:t>
            </w:r>
            <w:proofErr w:type="gramEnd"/>
            <w:r w:rsidR="00700567" w:rsidRPr="005A70D1">
              <w:rPr>
                <w:rFonts w:ascii="Abadi" w:hAnsi="Abadi" w:cstheme="minorHAnsi"/>
              </w:rPr>
              <w:t xml:space="preserve"> </w:t>
            </w:r>
            <w:r w:rsidR="00C44133" w:rsidRPr="005A70D1">
              <w:rPr>
                <w:rFonts w:ascii="Abadi" w:hAnsi="Abadi" w:cstheme="minorHAnsi"/>
              </w:rPr>
              <w:t xml:space="preserve">to be used for funding applications. Alan will </w:t>
            </w:r>
            <w:r w:rsidR="003E498A">
              <w:rPr>
                <w:rFonts w:ascii="Abadi" w:hAnsi="Abadi" w:cstheme="minorHAnsi"/>
              </w:rPr>
              <w:t xml:space="preserve">explore further and </w:t>
            </w:r>
            <w:r w:rsidR="00C44133" w:rsidRPr="005A70D1">
              <w:rPr>
                <w:rFonts w:ascii="Abadi" w:hAnsi="Abadi" w:cstheme="minorHAnsi"/>
              </w:rPr>
              <w:t xml:space="preserve">send this to Angela to share with the employability forum. </w:t>
            </w:r>
            <w:r w:rsidR="0098315B" w:rsidRPr="005A70D1">
              <w:rPr>
                <w:rFonts w:ascii="Abadi" w:hAnsi="Abadi" w:cstheme="minorHAnsi"/>
              </w:rPr>
              <w:t>CDTs Forum</w:t>
            </w:r>
          </w:p>
          <w:p w14:paraId="14ADE7A7" w14:textId="77777777" w:rsidR="00000E4C" w:rsidRPr="005A70D1" w:rsidRDefault="00000E4C" w:rsidP="004A5574">
            <w:pPr>
              <w:pStyle w:val="Default"/>
              <w:ind w:left="142"/>
              <w:rPr>
                <w:rFonts w:ascii="Abadi" w:hAnsi="Abadi" w:cstheme="minorHAnsi"/>
              </w:rPr>
            </w:pPr>
          </w:p>
          <w:p w14:paraId="3AF63C80" w14:textId="7CE5F3DF" w:rsidR="0098315B" w:rsidRPr="008E726A" w:rsidRDefault="0098315B" w:rsidP="004A5574">
            <w:pPr>
              <w:pStyle w:val="Default"/>
              <w:numPr>
                <w:ilvl w:val="0"/>
                <w:numId w:val="1"/>
              </w:numPr>
              <w:ind w:left="142" w:firstLine="0"/>
              <w:rPr>
                <w:rFonts w:ascii="Abadi" w:hAnsi="Abadi" w:cstheme="minorHAnsi"/>
                <w:b/>
                <w:bCs/>
              </w:rPr>
            </w:pPr>
            <w:r w:rsidRPr="008E726A">
              <w:rPr>
                <w:rFonts w:ascii="Abadi" w:hAnsi="Abadi" w:cstheme="minorHAnsi"/>
                <w:b/>
                <w:bCs/>
              </w:rPr>
              <w:t>Anti-Poverty Task Force/Child Poverty Reference Group</w:t>
            </w:r>
          </w:p>
          <w:p w14:paraId="663B9DB3" w14:textId="1CC9AB9F" w:rsidR="0098315B" w:rsidRPr="008E726A" w:rsidRDefault="0098315B" w:rsidP="004A5574">
            <w:pPr>
              <w:pStyle w:val="Default"/>
              <w:numPr>
                <w:ilvl w:val="0"/>
                <w:numId w:val="1"/>
              </w:numPr>
              <w:ind w:left="142" w:firstLine="0"/>
              <w:rPr>
                <w:rFonts w:ascii="Abadi" w:hAnsi="Abadi" w:cstheme="minorHAnsi"/>
                <w:b/>
                <w:bCs/>
              </w:rPr>
            </w:pPr>
            <w:r w:rsidRPr="008E726A">
              <w:rPr>
                <w:rFonts w:ascii="Abadi" w:hAnsi="Abadi" w:cstheme="minorHAnsi"/>
                <w:b/>
                <w:bCs/>
              </w:rPr>
              <w:t>Mental Health Forum</w:t>
            </w:r>
          </w:p>
          <w:p w14:paraId="5527513A" w14:textId="77777777" w:rsidR="0098315B" w:rsidRDefault="0098315B" w:rsidP="004A5574">
            <w:pPr>
              <w:pStyle w:val="Default"/>
              <w:ind w:left="142"/>
              <w:rPr>
                <w:rFonts w:ascii="Abadi" w:hAnsi="Abadi"/>
                <w:b/>
                <w:color w:val="000000" w:themeColor="text1"/>
              </w:rPr>
            </w:pPr>
          </w:p>
          <w:p w14:paraId="75727F97" w14:textId="77777777" w:rsidR="002D3986" w:rsidRDefault="002D3986" w:rsidP="004A5574">
            <w:pPr>
              <w:pStyle w:val="Default"/>
              <w:ind w:left="142"/>
              <w:rPr>
                <w:rFonts w:ascii="Abadi" w:hAnsi="Abadi"/>
                <w:b/>
                <w:color w:val="000000" w:themeColor="text1"/>
              </w:rPr>
            </w:pPr>
          </w:p>
          <w:p w14:paraId="020B4398" w14:textId="7FC9C51B" w:rsidR="002D3986" w:rsidRDefault="002D3986" w:rsidP="004A5574">
            <w:pPr>
              <w:spacing w:after="0" w:line="240" w:lineRule="auto"/>
              <w:ind w:left="142"/>
              <w:rPr>
                <w:rFonts w:ascii="Abadi" w:hAnsi="Abadi"/>
                <w:bCs/>
                <w:sz w:val="24"/>
                <w:szCs w:val="24"/>
              </w:rPr>
            </w:pPr>
            <w:r>
              <w:rPr>
                <w:rFonts w:ascii="Abadi" w:hAnsi="Abadi"/>
                <w:bCs/>
                <w:sz w:val="24"/>
                <w:szCs w:val="24"/>
              </w:rPr>
              <w:t>Action Points</w:t>
            </w:r>
          </w:p>
          <w:p w14:paraId="3EBAD3F4" w14:textId="3C1A4CB5" w:rsidR="002D3986" w:rsidRPr="005B126A" w:rsidRDefault="00000E4C" w:rsidP="004A5574">
            <w:pPr>
              <w:pStyle w:val="Default"/>
              <w:numPr>
                <w:ilvl w:val="0"/>
                <w:numId w:val="12"/>
              </w:numPr>
              <w:rPr>
                <w:rFonts w:ascii="Abadi" w:hAnsi="Abadi"/>
                <w:bCs/>
                <w:color w:val="000000" w:themeColor="text1"/>
              </w:rPr>
            </w:pPr>
            <w:r w:rsidRPr="005B126A">
              <w:rPr>
                <w:rFonts w:ascii="Abadi" w:hAnsi="Abadi"/>
                <w:bCs/>
                <w:color w:val="000000" w:themeColor="text1"/>
              </w:rPr>
              <w:t xml:space="preserve">Alan to share </w:t>
            </w:r>
            <w:r w:rsidR="005B126A" w:rsidRPr="005B126A">
              <w:rPr>
                <w:rFonts w:ascii="Abadi" w:hAnsi="Abadi"/>
                <w:bCs/>
                <w:color w:val="000000" w:themeColor="text1"/>
              </w:rPr>
              <w:t xml:space="preserve">information from the </w:t>
            </w:r>
            <w:proofErr w:type="gramStart"/>
            <w:r w:rsidR="005B126A" w:rsidRPr="005B126A">
              <w:rPr>
                <w:rFonts w:ascii="Abadi" w:hAnsi="Abadi"/>
                <w:bCs/>
                <w:color w:val="000000" w:themeColor="text1"/>
              </w:rPr>
              <w:t>sub group</w:t>
            </w:r>
            <w:proofErr w:type="gramEnd"/>
            <w:r w:rsidR="005B126A" w:rsidRPr="005B126A">
              <w:rPr>
                <w:rFonts w:ascii="Abadi" w:hAnsi="Abadi"/>
                <w:bCs/>
                <w:color w:val="000000" w:themeColor="text1"/>
              </w:rPr>
              <w:t xml:space="preserve"> of the economic recovery group with Angela</w:t>
            </w:r>
            <w:r w:rsidR="005B126A">
              <w:rPr>
                <w:rFonts w:ascii="Abadi" w:hAnsi="Abadi"/>
                <w:bCs/>
                <w:color w:val="000000" w:themeColor="text1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</w:tcPr>
          <w:p w14:paraId="6930D2DD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14F10A1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9C732DA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8B9B187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DC6C23D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6BDB36D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4D792CE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63C7CDB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9E107F2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60B848D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998D37B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42F16A3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4D02D7A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E689918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2505CC9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0B59F16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02DEF62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59133E8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0BB2B6A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7C2CC1A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73266EC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424E9F7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59EAB4E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A303651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50D8F75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A98C258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352A9004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50D90DC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7CD337B" w14:textId="77777777" w:rsidR="005B126A" w:rsidRDefault="005B126A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1EFE785" w14:textId="77777777" w:rsidR="005B126A" w:rsidRDefault="005B126A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18420D5" w14:textId="77777777" w:rsidR="005B126A" w:rsidRDefault="005B126A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88A0E54" w14:textId="77777777" w:rsidR="005B126A" w:rsidRDefault="005B126A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067B80E" w14:textId="77777777" w:rsidR="005B126A" w:rsidRDefault="005B126A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12B564A" w14:textId="77777777" w:rsidR="005B126A" w:rsidRDefault="005B126A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5F36A74" w14:textId="77777777" w:rsidR="005B126A" w:rsidRDefault="005B126A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66509A62" w14:textId="77777777" w:rsidR="005B126A" w:rsidRDefault="005B126A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B49635D" w14:textId="77777777" w:rsidR="005B126A" w:rsidRDefault="005B126A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163D625C" w14:textId="77777777" w:rsidR="005B126A" w:rsidRDefault="005B126A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899DD87" w14:textId="77777777" w:rsidR="005B126A" w:rsidRDefault="005B126A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ABDDD4C" w14:textId="77777777" w:rsidR="005B126A" w:rsidRDefault="005B126A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E82A9EA" w14:textId="77777777" w:rsidR="005B126A" w:rsidRDefault="005B126A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5F89B181" w14:textId="77777777" w:rsidR="005B126A" w:rsidRDefault="005B126A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1D02391" w14:textId="77777777" w:rsidR="003E498A" w:rsidRDefault="003E498A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2061FF59" w14:textId="59180CE7" w:rsidR="0098315B" w:rsidRPr="008E726A" w:rsidRDefault="005B126A" w:rsidP="005B126A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/>
                <w:color w:val="000000" w:themeColor="text1"/>
                <w:sz w:val="24"/>
                <w:szCs w:val="24"/>
              </w:rPr>
              <w:t xml:space="preserve">Alan </w:t>
            </w:r>
          </w:p>
        </w:tc>
      </w:tr>
      <w:tr w:rsidR="0098315B" w:rsidRPr="008E726A" w14:paraId="7B694FB4" w14:textId="77777777" w:rsidTr="00FE3FC1">
        <w:trPr>
          <w:trHeight w:val="437"/>
        </w:trPr>
        <w:tc>
          <w:tcPr>
            <w:tcW w:w="988" w:type="dxa"/>
            <w:shd w:val="clear" w:color="auto" w:fill="auto"/>
          </w:tcPr>
          <w:p w14:paraId="08EB3885" w14:textId="6F9FBE12" w:rsidR="0098315B" w:rsidRPr="008E726A" w:rsidRDefault="0098315B" w:rsidP="004A5574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7654" w:type="dxa"/>
            <w:shd w:val="clear" w:color="auto" w:fill="auto"/>
          </w:tcPr>
          <w:p w14:paraId="04CD605E" w14:textId="1E5DCD8C" w:rsidR="0098315B" w:rsidRPr="008E726A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sz w:val="24"/>
                <w:szCs w:val="24"/>
              </w:rPr>
            </w:pPr>
            <w:r w:rsidRPr="008E726A">
              <w:rPr>
                <w:rFonts w:ascii="Abadi" w:hAnsi="Abadi"/>
                <w:b/>
                <w:sz w:val="24"/>
                <w:szCs w:val="24"/>
              </w:rPr>
              <w:t>AOCB</w:t>
            </w:r>
          </w:p>
          <w:p w14:paraId="51D6876F" w14:textId="77777777" w:rsidR="0098315B" w:rsidRDefault="0098315B" w:rsidP="004A5574">
            <w:pPr>
              <w:pStyle w:val="Default"/>
              <w:rPr>
                <w:rFonts w:ascii="Abadi" w:hAnsi="Abadi"/>
                <w:b/>
                <w:color w:val="000000" w:themeColor="text1"/>
              </w:rPr>
            </w:pPr>
          </w:p>
          <w:p w14:paraId="42E407E1" w14:textId="0A952277" w:rsidR="002D3986" w:rsidRPr="008E726A" w:rsidRDefault="005B126A" w:rsidP="005B126A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</w:rPr>
            </w:pPr>
            <w:r>
              <w:rPr>
                <w:rFonts w:ascii="Abadi" w:hAnsi="Abadi"/>
                <w:b/>
                <w:color w:val="000000" w:themeColor="text1"/>
              </w:rPr>
              <w:t xml:space="preserve">No AOCB. </w:t>
            </w:r>
          </w:p>
        </w:tc>
        <w:tc>
          <w:tcPr>
            <w:tcW w:w="1985" w:type="dxa"/>
            <w:shd w:val="clear" w:color="auto" w:fill="auto"/>
          </w:tcPr>
          <w:p w14:paraId="43F4525D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0A319E85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783042EA" w14:textId="77777777" w:rsidR="0098315B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  <w:p w14:paraId="410F1A1B" w14:textId="7CFC5AB1" w:rsidR="005B126A" w:rsidRPr="008E726A" w:rsidRDefault="005B126A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</w:tc>
      </w:tr>
      <w:tr w:rsidR="0098315B" w:rsidRPr="008E726A" w14:paraId="56BB9E94" w14:textId="77777777" w:rsidTr="00FE3FC1">
        <w:trPr>
          <w:trHeight w:val="437"/>
        </w:trPr>
        <w:tc>
          <w:tcPr>
            <w:tcW w:w="988" w:type="dxa"/>
            <w:shd w:val="clear" w:color="auto" w:fill="auto"/>
          </w:tcPr>
          <w:p w14:paraId="5CBF7A42" w14:textId="7004B141" w:rsidR="0098315B" w:rsidRPr="008E726A" w:rsidRDefault="0098315B" w:rsidP="004A5574">
            <w:pPr>
              <w:spacing w:after="0" w:line="240" w:lineRule="auto"/>
              <w:ind w:left="142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654" w:type="dxa"/>
            <w:shd w:val="clear" w:color="auto" w:fill="auto"/>
          </w:tcPr>
          <w:p w14:paraId="7AB072CA" w14:textId="77777777" w:rsidR="0098315B" w:rsidRPr="008E726A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sz w:val="24"/>
                <w:szCs w:val="24"/>
              </w:rPr>
            </w:pPr>
            <w:r w:rsidRPr="008E726A">
              <w:rPr>
                <w:rFonts w:ascii="Abadi" w:hAnsi="Abadi"/>
                <w:b/>
                <w:sz w:val="24"/>
                <w:szCs w:val="24"/>
              </w:rPr>
              <w:t>Date of next meeting</w:t>
            </w:r>
          </w:p>
          <w:p w14:paraId="5E309F40" w14:textId="77777777" w:rsidR="0098315B" w:rsidRPr="008E726A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sz w:val="24"/>
                <w:szCs w:val="24"/>
              </w:rPr>
            </w:pPr>
          </w:p>
          <w:p w14:paraId="38C20D58" w14:textId="5DA1F335" w:rsidR="0098315B" w:rsidRPr="008E726A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  <w:r w:rsidRPr="008E726A">
              <w:rPr>
                <w:rFonts w:ascii="Abadi" w:hAnsi="Abadi"/>
                <w:bCs/>
                <w:sz w:val="24"/>
                <w:szCs w:val="24"/>
              </w:rPr>
              <w:t>The next meeting is</w:t>
            </w:r>
            <w:r w:rsidR="00085233">
              <w:rPr>
                <w:rFonts w:ascii="Abadi" w:hAnsi="Abadi"/>
                <w:bCs/>
                <w:sz w:val="24"/>
                <w:szCs w:val="24"/>
              </w:rPr>
              <w:t xml:space="preserve"> 1-3pm on</w:t>
            </w:r>
            <w:r w:rsidR="00FE350D">
              <w:rPr>
                <w:rFonts w:ascii="Abadi" w:hAnsi="Abadi"/>
                <w:bCs/>
                <w:sz w:val="24"/>
                <w:szCs w:val="24"/>
              </w:rPr>
              <w:t xml:space="preserve"> 7</w:t>
            </w:r>
            <w:r w:rsidR="00FE350D" w:rsidRPr="00FE350D">
              <w:rPr>
                <w:rFonts w:ascii="Abadi" w:hAnsi="Abadi"/>
                <w:bCs/>
                <w:sz w:val="24"/>
                <w:szCs w:val="24"/>
                <w:vertAlign w:val="superscript"/>
              </w:rPr>
              <w:t>th</w:t>
            </w:r>
            <w:r w:rsidR="00FE350D">
              <w:rPr>
                <w:rFonts w:ascii="Abadi" w:hAnsi="Abadi"/>
                <w:bCs/>
                <w:sz w:val="24"/>
                <w:szCs w:val="24"/>
              </w:rPr>
              <w:t xml:space="preserve"> April in person at C</w:t>
            </w:r>
            <w:r w:rsidR="005B126A">
              <w:rPr>
                <w:rFonts w:ascii="Abadi" w:hAnsi="Abadi"/>
                <w:bCs/>
                <w:sz w:val="24"/>
                <w:szCs w:val="24"/>
              </w:rPr>
              <w:t xml:space="preserve">arers </w:t>
            </w:r>
            <w:r w:rsidR="00FE350D">
              <w:rPr>
                <w:rFonts w:ascii="Abadi" w:hAnsi="Abadi"/>
                <w:bCs/>
                <w:sz w:val="24"/>
                <w:szCs w:val="24"/>
              </w:rPr>
              <w:t>o</w:t>
            </w:r>
            <w:r w:rsidR="005B126A">
              <w:rPr>
                <w:rFonts w:ascii="Abadi" w:hAnsi="Abadi"/>
                <w:bCs/>
                <w:sz w:val="24"/>
                <w:szCs w:val="24"/>
              </w:rPr>
              <w:t xml:space="preserve">f </w:t>
            </w:r>
            <w:r w:rsidR="00FE350D">
              <w:rPr>
                <w:rFonts w:ascii="Abadi" w:hAnsi="Abadi"/>
                <w:bCs/>
                <w:sz w:val="24"/>
                <w:szCs w:val="24"/>
              </w:rPr>
              <w:t>W</w:t>
            </w:r>
            <w:r w:rsidR="005B126A">
              <w:rPr>
                <w:rFonts w:ascii="Abadi" w:hAnsi="Abadi"/>
                <w:bCs/>
                <w:sz w:val="24"/>
                <w:szCs w:val="24"/>
              </w:rPr>
              <w:t xml:space="preserve">est </w:t>
            </w:r>
            <w:r w:rsidR="00FE350D">
              <w:rPr>
                <w:rFonts w:ascii="Abadi" w:hAnsi="Abadi"/>
                <w:bCs/>
                <w:sz w:val="24"/>
                <w:szCs w:val="24"/>
              </w:rPr>
              <w:t>L</w:t>
            </w:r>
            <w:r w:rsidR="005B126A">
              <w:rPr>
                <w:rFonts w:ascii="Abadi" w:hAnsi="Abadi"/>
                <w:bCs/>
                <w:sz w:val="24"/>
                <w:szCs w:val="24"/>
              </w:rPr>
              <w:t>othian</w:t>
            </w:r>
            <w:r w:rsidR="00085233">
              <w:rPr>
                <w:rFonts w:ascii="Abadi" w:hAnsi="Abadi"/>
                <w:bCs/>
                <w:sz w:val="24"/>
                <w:szCs w:val="24"/>
              </w:rPr>
              <w:t xml:space="preserve">, Livingston.  </w:t>
            </w:r>
          </w:p>
        </w:tc>
        <w:tc>
          <w:tcPr>
            <w:tcW w:w="1985" w:type="dxa"/>
            <w:shd w:val="clear" w:color="auto" w:fill="auto"/>
          </w:tcPr>
          <w:p w14:paraId="0786BADF" w14:textId="77777777" w:rsidR="0098315B" w:rsidRPr="008E726A" w:rsidRDefault="0098315B" w:rsidP="004A5574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7715A56A" w14:textId="77777777" w:rsidR="002F24D6" w:rsidRPr="008E726A" w:rsidRDefault="002F24D6" w:rsidP="004A5574">
      <w:pPr>
        <w:tabs>
          <w:tab w:val="left" w:pos="1725"/>
        </w:tabs>
        <w:spacing w:after="0" w:line="240" w:lineRule="auto"/>
        <w:ind w:left="142"/>
        <w:rPr>
          <w:rFonts w:ascii="Abadi" w:hAnsi="Abadi"/>
          <w:b/>
          <w:color w:val="000000" w:themeColor="text1"/>
          <w:sz w:val="24"/>
          <w:szCs w:val="24"/>
        </w:rPr>
      </w:pPr>
    </w:p>
    <w:sectPr w:rsidR="002F24D6" w:rsidRPr="008E726A" w:rsidSect="00316580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8408" w14:textId="77777777" w:rsidR="000D5B7D" w:rsidRDefault="000D5B7D" w:rsidP="00170AB1">
      <w:pPr>
        <w:spacing w:after="0" w:line="240" w:lineRule="auto"/>
      </w:pPr>
      <w:r>
        <w:separator/>
      </w:r>
    </w:p>
  </w:endnote>
  <w:endnote w:type="continuationSeparator" w:id="0">
    <w:p w14:paraId="2DC2DCC6" w14:textId="77777777" w:rsidR="000D5B7D" w:rsidRDefault="000D5B7D" w:rsidP="00170AB1">
      <w:pPr>
        <w:spacing w:after="0" w:line="240" w:lineRule="auto"/>
      </w:pPr>
      <w:r>
        <w:continuationSeparator/>
      </w:r>
    </w:p>
  </w:endnote>
  <w:endnote w:type="continuationNotice" w:id="1">
    <w:p w14:paraId="33BA92CC" w14:textId="77777777" w:rsidR="000D5B7D" w:rsidRDefault="000D5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15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934BD" w14:textId="3E73EA8A" w:rsidR="004467C8" w:rsidRDefault="004467C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9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496D76" w14:textId="77777777" w:rsidR="004467C8" w:rsidRDefault="00446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5FF2" w14:textId="77777777" w:rsidR="001F7D29" w:rsidRPr="00950FD9" w:rsidRDefault="001F7D29" w:rsidP="00887CD0">
    <w:pPr>
      <w:spacing w:after="0"/>
      <w:ind w:left="-567"/>
      <w:rPr>
        <w:rFonts w:ascii="Century Gothic" w:hAnsi="Century Gothic"/>
      </w:rPr>
    </w:pPr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r w:rsidRPr="00950FD9">
      <w:rPr>
        <w:rFonts w:ascii="Century Gothic" w:hAnsi="Century Gothic"/>
      </w:rPr>
      <w:t xml:space="preserve">WEST LOTHIAN                     </w:t>
    </w:r>
  </w:p>
  <w:p w14:paraId="7EED5FF3" w14:textId="0523EDE0" w:rsidR="001F7D29" w:rsidRPr="00887CD0" w:rsidRDefault="00632125" w:rsidP="00887CD0">
    <w:pPr>
      <w:spacing w:after="0"/>
      <w:ind w:left="-567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20-22 King Street </w:t>
    </w:r>
    <w:r w:rsidR="001F7D29">
      <w:rPr>
        <w:i/>
        <w:color w:val="000000"/>
        <w:sz w:val="20"/>
        <w:szCs w:val="20"/>
      </w:rPr>
      <w:t>Bathgate</w:t>
    </w:r>
    <w:r w:rsidR="001F7D29" w:rsidRPr="00887CD0">
      <w:rPr>
        <w:i/>
        <w:color w:val="000000"/>
        <w:sz w:val="20"/>
        <w:szCs w:val="20"/>
      </w:rPr>
      <w:t xml:space="preserve">, West Lothian EH48 </w:t>
    </w:r>
    <w:r w:rsidR="001F7D29">
      <w:rPr>
        <w:i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t>AX</w:t>
    </w:r>
    <w:r w:rsidR="001F7D29" w:rsidRPr="00887CD0">
      <w:rPr>
        <w:i/>
        <w:color w:val="000000"/>
        <w:sz w:val="20"/>
        <w:szCs w:val="20"/>
      </w:rPr>
      <w:t xml:space="preserve">    </w:t>
    </w:r>
    <w:r w:rsidR="001F7D29" w:rsidRPr="00887CD0">
      <w:rPr>
        <w:i/>
        <w:color w:val="000000"/>
        <w:sz w:val="20"/>
        <w:szCs w:val="20"/>
      </w:rPr>
      <w:tab/>
      <w:t xml:space="preserve">   </w:t>
    </w:r>
  </w:p>
  <w:p w14:paraId="7EED5FF4" w14:textId="77777777" w:rsidR="001F7D29" w:rsidRPr="00980ACA" w:rsidRDefault="001F7D29" w:rsidP="00887CD0">
    <w:pPr>
      <w:spacing w:after="0"/>
      <w:ind w:left="-567" w:right="-188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Tel: 01506 650111          </w:t>
    </w:r>
    <w:r>
      <w:rPr>
        <w:color w:val="000000"/>
        <w:sz w:val="20"/>
        <w:szCs w:val="20"/>
      </w:rPr>
      <w:tab/>
      <w:t xml:space="preserve">Fax: 01506 650222       </w:t>
    </w:r>
    <w:r>
      <w:rPr>
        <w:color w:val="000000"/>
        <w:sz w:val="20"/>
        <w:szCs w:val="20"/>
      </w:rPr>
      <w:tab/>
      <w:t xml:space="preserve">Email: </w:t>
    </w:r>
    <w:hyperlink r:id="rId1" w:history="1">
      <w:r w:rsidRPr="00B336B2">
        <w:rPr>
          <w:rStyle w:val="Hyperlink"/>
          <w:sz w:val="20"/>
          <w:szCs w:val="20"/>
        </w:rPr>
        <w:t>vsg@vsgwl.org</w:t>
      </w:r>
    </w:hyperlink>
    <w:r>
      <w:rPr>
        <w:color w:val="0000FF"/>
        <w:sz w:val="20"/>
        <w:szCs w:val="20"/>
      </w:rPr>
      <w:t xml:space="preserve">                                    </w:t>
    </w:r>
    <w:r w:rsidRPr="00C7507F">
      <w:rPr>
        <w:color w:val="000000"/>
        <w:sz w:val="20"/>
        <w:szCs w:val="20"/>
      </w:rPr>
      <w:t>Web</w:t>
    </w:r>
    <w:r>
      <w:rPr>
        <w:color w:val="000000"/>
        <w:sz w:val="20"/>
        <w:szCs w:val="20"/>
      </w:rPr>
      <w:t xml:space="preserve"> site: </w:t>
    </w:r>
    <w:hyperlink r:id="rId2" w:history="1">
      <w:r w:rsidRPr="00B336B2">
        <w:rPr>
          <w:rStyle w:val="Hyperlink"/>
          <w:sz w:val="20"/>
          <w:szCs w:val="20"/>
        </w:rPr>
        <w:t>www.vsgwl.org</w:t>
      </w:r>
    </w:hyperlink>
  </w:p>
  <w:p w14:paraId="7EED5FF5" w14:textId="77777777" w:rsidR="001F7D29" w:rsidRDefault="001F7D29" w:rsidP="00887CD0">
    <w:pPr>
      <w:pStyle w:val="Heading2"/>
      <w:ind w:left="-567"/>
      <w:jc w:val="left"/>
      <w:rPr>
        <w:sz w:val="16"/>
        <w:szCs w:val="16"/>
      </w:rPr>
    </w:pPr>
    <w:r w:rsidRPr="00BB6994">
      <w:rPr>
        <w:noProof/>
        <w:sz w:val="16"/>
        <w:szCs w:val="16"/>
        <w:lang w:eastAsia="en-GB"/>
      </w:rPr>
      <w:drawing>
        <wp:inline distT="0" distB="0" distL="0" distR="0" wp14:anchorId="7EED5FFA" wp14:editId="7EED5FFB">
          <wp:extent cx="1180465" cy="387985"/>
          <wp:effectExtent l="0" t="0" r="0" b="0"/>
          <wp:docPr id="5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      </w:t>
    </w:r>
    <w:r w:rsidRPr="00011B1E">
      <w:rPr>
        <w:noProof/>
        <w:lang w:eastAsia="en-GB"/>
      </w:rPr>
      <w:drawing>
        <wp:inline distT="0" distB="0" distL="0" distR="0" wp14:anchorId="7EED5FFC" wp14:editId="7EED5FFD">
          <wp:extent cx="991870" cy="454660"/>
          <wp:effectExtent l="0" t="0" r="0" b="2540"/>
          <wp:docPr id="6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</w:p>
  <w:p w14:paraId="7EED5FF6" w14:textId="77777777" w:rsidR="001F7D29" w:rsidRDefault="001F7D29" w:rsidP="00887CD0">
    <w:pPr>
      <w:pStyle w:val="Heading2"/>
      <w:ind w:left="-567"/>
      <w:jc w:val="left"/>
      <w:rPr>
        <w:sz w:val="16"/>
        <w:szCs w:val="16"/>
      </w:rPr>
    </w:pPr>
    <w:r>
      <w:rPr>
        <w:sz w:val="16"/>
        <w:szCs w:val="16"/>
      </w:rPr>
      <w:t xml:space="preserve">Company Limited by Guarantee SC 244154                                                             </w:t>
    </w:r>
    <w:r>
      <w:rPr>
        <w:sz w:val="16"/>
        <w:szCs w:val="16"/>
      </w:rPr>
      <w:tab/>
      <w:t xml:space="preserve">                    Scottish Charity No. SC 027612</w:t>
    </w:r>
  </w:p>
  <w:p w14:paraId="7EED5FF7" w14:textId="77777777" w:rsidR="001F7D29" w:rsidRDefault="001F7D29" w:rsidP="0088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3F53" w14:textId="77777777" w:rsidR="000D5B7D" w:rsidRDefault="000D5B7D" w:rsidP="00170AB1">
      <w:pPr>
        <w:spacing w:after="0" w:line="240" w:lineRule="auto"/>
      </w:pPr>
      <w:r>
        <w:separator/>
      </w:r>
    </w:p>
  </w:footnote>
  <w:footnote w:type="continuationSeparator" w:id="0">
    <w:p w14:paraId="24FF8196" w14:textId="77777777" w:rsidR="000D5B7D" w:rsidRDefault="000D5B7D" w:rsidP="00170AB1">
      <w:pPr>
        <w:spacing w:after="0" w:line="240" w:lineRule="auto"/>
      </w:pPr>
      <w:r>
        <w:continuationSeparator/>
      </w:r>
    </w:p>
  </w:footnote>
  <w:footnote w:type="continuationNotice" w:id="1">
    <w:p w14:paraId="1E7D9263" w14:textId="77777777" w:rsidR="000D5B7D" w:rsidRDefault="000D5B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0" w:type="dxa"/>
      <w:tblInd w:w="-860" w:type="dxa"/>
      <w:tblLayout w:type="fixed"/>
      <w:tblLook w:val="0000" w:firstRow="0" w:lastRow="0" w:firstColumn="0" w:lastColumn="0" w:noHBand="0" w:noVBand="0"/>
    </w:tblPr>
    <w:tblGrid>
      <w:gridCol w:w="5455"/>
      <w:gridCol w:w="5455"/>
    </w:tblGrid>
    <w:tr w:rsidR="001F7D29" w:rsidRPr="00887CD0" w14:paraId="7EED5FF0" w14:textId="77777777" w:rsidTr="003A3B96">
      <w:trPr>
        <w:trHeight w:val="1273"/>
      </w:trPr>
      <w:tc>
        <w:tcPr>
          <w:tcW w:w="5455" w:type="dxa"/>
        </w:tcPr>
        <w:p w14:paraId="7EED5FE9" w14:textId="77777777" w:rsidR="001F7D29" w:rsidRPr="00887CD0" w:rsidRDefault="001F7D29" w:rsidP="00472166">
          <w:pPr>
            <w:ind w:left="434"/>
            <w:rPr>
              <w:b/>
              <w:bCs/>
              <w:sz w:val="20"/>
            </w:rPr>
          </w:pPr>
          <w:r w:rsidRPr="00BB6994">
            <w:rPr>
              <w:b/>
              <w:noProof/>
              <w:sz w:val="20"/>
              <w:lang w:eastAsia="en-GB"/>
            </w:rPr>
            <w:drawing>
              <wp:inline distT="0" distB="0" distL="0" distR="0" wp14:anchorId="7EED5FF8" wp14:editId="7EED5FF9">
                <wp:extent cx="2642223" cy="1075031"/>
                <wp:effectExtent l="19050" t="0" r="5727" b="0"/>
                <wp:docPr id="4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5182" cy="107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5" w:type="dxa"/>
        </w:tcPr>
        <w:p w14:paraId="7EED5FEA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B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C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D" w14:textId="77777777" w:rsidR="001F7D29" w:rsidRPr="00887CD0" w:rsidRDefault="001F7D29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 xml:space="preserve">Promoting, Supporting and Developing </w:t>
          </w:r>
        </w:p>
        <w:p w14:paraId="7EED5FEE" w14:textId="77777777" w:rsidR="001F7D29" w:rsidRPr="00887CD0" w:rsidRDefault="001F7D29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>West Lothian’s Voluntary Sector</w:t>
          </w:r>
        </w:p>
        <w:p w14:paraId="7EED5FEF" w14:textId="77777777" w:rsidR="001F7D29" w:rsidRPr="00887CD0" w:rsidRDefault="001F7D29" w:rsidP="00472166">
          <w:pPr>
            <w:tabs>
              <w:tab w:val="left" w:pos="2492"/>
            </w:tabs>
            <w:spacing w:after="0"/>
            <w:rPr>
              <w:b/>
              <w:bCs/>
              <w:sz w:val="18"/>
            </w:rPr>
          </w:pPr>
        </w:p>
      </w:tc>
    </w:tr>
  </w:tbl>
  <w:p w14:paraId="7EED5FF1" w14:textId="77777777" w:rsidR="001F7D29" w:rsidRDefault="001F7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27A"/>
    <w:multiLevelType w:val="hybridMultilevel"/>
    <w:tmpl w:val="30A0D6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A51"/>
    <w:multiLevelType w:val="hybridMultilevel"/>
    <w:tmpl w:val="994EB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1EC4"/>
    <w:multiLevelType w:val="hybridMultilevel"/>
    <w:tmpl w:val="EADA6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F4"/>
    <w:multiLevelType w:val="hybridMultilevel"/>
    <w:tmpl w:val="837CC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3CA2"/>
    <w:multiLevelType w:val="hybridMultilevel"/>
    <w:tmpl w:val="D0E8F5E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611"/>
    <w:multiLevelType w:val="hybridMultilevel"/>
    <w:tmpl w:val="D278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A2D3F"/>
    <w:multiLevelType w:val="hybridMultilevel"/>
    <w:tmpl w:val="EB7E0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147E"/>
    <w:multiLevelType w:val="hybridMultilevel"/>
    <w:tmpl w:val="D6283DB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5E31"/>
    <w:multiLevelType w:val="hybridMultilevel"/>
    <w:tmpl w:val="6F1AB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76CBA"/>
    <w:multiLevelType w:val="hybridMultilevel"/>
    <w:tmpl w:val="D3C018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A33FFB"/>
    <w:multiLevelType w:val="hybridMultilevel"/>
    <w:tmpl w:val="2D34804C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56D914EA"/>
    <w:multiLevelType w:val="hybridMultilevel"/>
    <w:tmpl w:val="2BE2D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F27B6"/>
    <w:multiLevelType w:val="hybridMultilevel"/>
    <w:tmpl w:val="4B183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40B5A"/>
    <w:multiLevelType w:val="hybridMultilevel"/>
    <w:tmpl w:val="65F016B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C353095"/>
    <w:multiLevelType w:val="hybridMultilevel"/>
    <w:tmpl w:val="FFE21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D1936"/>
    <w:multiLevelType w:val="hybridMultilevel"/>
    <w:tmpl w:val="D44E4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441ED"/>
    <w:multiLevelType w:val="hybridMultilevel"/>
    <w:tmpl w:val="E3889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3623B"/>
    <w:multiLevelType w:val="hybridMultilevel"/>
    <w:tmpl w:val="9842C9A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22E319E"/>
    <w:multiLevelType w:val="hybridMultilevel"/>
    <w:tmpl w:val="5072A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8"/>
  </w:num>
  <w:num w:numId="8">
    <w:abstractNumId w:val="16"/>
  </w:num>
  <w:num w:numId="9">
    <w:abstractNumId w:val="9"/>
  </w:num>
  <w:num w:numId="10">
    <w:abstractNumId w:val="17"/>
  </w:num>
  <w:num w:numId="11">
    <w:abstractNumId w:val="13"/>
  </w:num>
  <w:num w:numId="12">
    <w:abstractNumId w:val="10"/>
  </w:num>
  <w:num w:numId="13">
    <w:abstractNumId w:val="5"/>
  </w:num>
  <w:num w:numId="14">
    <w:abstractNumId w:val="3"/>
  </w:num>
  <w:num w:numId="15">
    <w:abstractNumId w:val="18"/>
  </w:num>
  <w:num w:numId="16">
    <w:abstractNumId w:val="12"/>
  </w:num>
  <w:num w:numId="17">
    <w:abstractNumId w:val="11"/>
  </w:num>
  <w:num w:numId="18">
    <w:abstractNumId w:val="15"/>
  </w:num>
  <w:num w:numId="1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BC"/>
    <w:rsid w:val="00000A2A"/>
    <w:rsid w:val="00000DE7"/>
    <w:rsid w:val="00000E4C"/>
    <w:rsid w:val="00000FCB"/>
    <w:rsid w:val="00001092"/>
    <w:rsid w:val="0000130D"/>
    <w:rsid w:val="0000143E"/>
    <w:rsid w:val="0000166D"/>
    <w:rsid w:val="00001E43"/>
    <w:rsid w:val="000024D8"/>
    <w:rsid w:val="00002CF1"/>
    <w:rsid w:val="00002DF3"/>
    <w:rsid w:val="00002EA9"/>
    <w:rsid w:val="00003353"/>
    <w:rsid w:val="00003E49"/>
    <w:rsid w:val="00003E73"/>
    <w:rsid w:val="000045FF"/>
    <w:rsid w:val="000047EC"/>
    <w:rsid w:val="00004A14"/>
    <w:rsid w:val="00004E71"/>
    <w:rsid w:val="00005044"/>
    <w:rsid w:val="00005CB4"/>
    <w:rsid w:val="00005FC6"/>
    <w:rsid w:val="00006161"/>
    <w:rsid w:val="000063F3"/>
    <w:rsid w:val="0000646C"/>
    <w:rsid w:val="00006666"/>
    <w:rsid w:val="00006667"/>
    <w:rsid w:val="0000711C"/>
    <w:rsid w:val="000078FA"/>
    <w:rsid w:val="00010187"/>
    <w:rsid w:val="0001032A"/>
    <w:rsid w:val="00010A4A"/>
    <w:rsid w:val="00011323"/>
    <w:rsid w:val="0001190D"/>
    <w:rsid w:val="00011BAC"/>
    <w:rsid w:val="000121B9"/>
    <w:rsid w:val="00014013"/>
    <w:rsid w:val="000142ED"/>
    <w:rsid w:val="0001443B"/>
    <w:rsid w:val="00014608"/>
    <w:rsid w:val="00014953"/>
    <w:rsid w:val="00014AAD"/>
    <w:rsid w:val="00015363"/>
    <w:rsid w:val="000158FE"/>
    <w:rsid w:val="00015A75"/>
    <w:rsid w:val="00015A88"/>
    <w:rsid w:val="00015B3C"/>
    <w:rsid w:val="000162CB"/>
    <w:rsid w:val="00017376"/>
    <w:rsid w:val="00017C7A"/>
    <w:rsid w:val="00017E6A"/>
    <w:rsid w:val="00020594"/>
    <w:rsid w:val="00021620"/>
    <w:rsid w:val="00021CE2"/>
    <w:rsid w:val="000226E5"/>
    <w:rsid w:val="0002277D"/>
    <w:rsid w:val="00022785"/>
    <w:rsid w:val="00022E5C"/>
    <w:rsid w:val="00023242"/>
    <w:rsid w:val="000238F5"/>
    <w:rsid w:val="00023B68"/>
    <w:rsid w:val="00023E25"/>
    <w:rsid w:val="0002401C"/>
    <w:rsid w:val="00024534"/>
    <w:rsid w:val="00024687"/>
    <w:rsid w:val="000249C4"/>
    <w:rsid w:val="00024B2C"/>
    <w:rsid w:val="00026D9E"/>
    <w:rsid w:val="00027539"/>
    <w:rsid w:val="00027DFC"/>
    <w:rsid w:val="0003074A"/>
    <w:rsid w:val="000308EB"/>
    <w:rsid w:val="00030977"/>
    <w:rsid w:val="00030D3D"/>
    <w:rsid w:val="0003125E"/>
    <w:rsid w:val="00031885"/>
    <w:rsid w:val="00031B8A"/>
    <w:rsid w:val="00031C0D"/>
    <w:rsid w:val="000324A1"/>
    <w:rsid w:val="000324B9"/>
    <w:rsid w:val="00033482"/>
    <w:rsid w:val="00033496"/>
    <w:rsid w:val="000347E8"/>
    <w:rsid w:val="000347F2"/>
    <w:rsid w:val="000357F6"/>
    <w:rsid w:val="00035848"/>
    <w:rsid w:val="00035853"/>
    <w:rsid w:val="00036EAC"/>
    <w:rsid w:val="0003767A"/>
    <w:rsid w:val="00040A3F"/>
    <w:rsid w:val="00040AB9"/>
    <w:rsid w:val="00041333"/>
    <w:rsid w:val="0004144E"/>
    <w:rsid w:val="00041D2C"/>
    <w:rsid w:val="0004211F"/>
    <w:rsid w:val="00042475"/>
    <w:rsid w:val="00042A38"/>
    <w:rsid w:val="00042C90"/>
    <w:rsid w:val="000436EE"/>
    <w:rsid w:val="00043AD4"/>
    <w:rsid w:val="000451DF"/>
    <w:rsid w:val="000453D8"/>
    <w:rsid w:val="00045972"/>
    <w:rsid w:val="00045BA2"/>
    <w:rsid w:val="00046277"/>
    <w:rsid w:val="00046CFA"/>
    <w:rsid w:val="000472E8"/>
    <w:rsid w:val="000475F9"/>
    <w:rsid w:val="000479BE"/>
    <w:rsid w:val="00047B3A"/>
    <w:rsid w:val="00050282"/>
    <w:rsid w:val="0005037F"/>
    <w:rsid w:val="00050FCC"/>
    <w:rsid w:val="00050FE8"/>
    <w:rsid w:val="00051CB9"/>
    <w:rsid w:val="00052329"/>
    <w:rsid w:val="00053C8E"/>
    <w:rsid w:val="00054119"/>
    <w:rsid w:val="0005539C"/>
    <w:rsid w:val="00055FDD"/>
    <w:rsid w:val="000562F9"/>
    <w:rsid w:val="000562FE"/>
    <w:rsid w:val="00057A6D"/>
    <w:rsid w:val="00057A8B"/>
    <w:rsid w:val="00057B9C"/>
    <w:rsid w:val="00060283"/>
    <w:rsid w:val="000604F0"/>
    <w:rsid w:val="000605CA"/>
    <w:rsid w:val="000605CD"/>
    <w:rsid w:val="000606B8"/>
    <w:rsid w:val="00060872"/>
    <w:rsid w:val="00060A61"/>
    <w:rsid w:val="00060B34"/>
    <w:rsid w:val="00060D5A"/>
    <w:rsid w:val="00060F82"/>
    <w:rsid w:val="00061559"/>
    <w:rsid w:val="00062BC4"/>
    <w:rsid w:val="00062F87"/>
    <w:rsid w:val="00063287"/>
    <w:rsid w:val="0006398C"/>
    <w:rsid w:val="00064119"/>
    <w:rsid w:val="00064547"/>
    <w:rsid w:val="00064A5D"/>
    <w:rsid w:val="00065573"/>
    <w:rsid w:val="00065AD7"/>
    <w:rsid w:val="00065AEF"/>
    <w:rsid w:val="0006657C"/>
    <w:rsid w:val="000668E0"/>
    <w:rsid w:val="00066DE7"/>
    <w:rsid w:val="00066F59"/>
    <w:rsid w:val="00067295"/>
    <w:rsid w:val="0007009B"/>
    <w:rsid w:val="00070100"/>
    <w:rsid w:val="000707DC"/>
    <w:rsid w:val="000709A3"/>
    <w:rsid w:val="000713E5"/>
    <w:rsid w:val="000714C9"/>
    <w:rsid w:val="00071A5E"/>
    <w:rsid w:val="00072308"/>
    <w:rsid w:val="00072659"/>
    <w:rsid w:val="00072AC6"/>
    <w:rsid w:val="00072B02"/>
    <w:rsid w:val="00073E01"/>
    <w:rsid w:val="00074301"/>
    <w:rsid w:val="00074459"/>
    <w:rsid w:val="00074F42"/>
    <w:rsid w:val="000758E9"/>
    <w:rsid w:val="0007650A"/>
    <w:rsid w:val="000766C0"/>
    <w:rsid w:val="0007676E"/>
    <w:rsid w:val="000767CA"/>
    <w:rsid w:val="00076914"/>
    <w:rsid w:val="00076A2E"/>
    <w:rsid w:val="00076C73"/>
    <w:rsid w:val="000773F4"/>
    <w:rsid w:val="0007767B"/>
    <w:rsid w:val="0007769F"/>
    <w:rsid w:val="0008000F"/>
    <w:rsid w:val="0008035B"/>
    <w:rsid w:val="00081193"/>
    <w:rsid w:val="000819A5"/>
    <w:rsid w:val="00082B1F"/>
    <w:rsid w:val="00083716"/>
    <w:rsid w:val="00083EDC"/>
    <w:rsid w:val="00084168"/>
    <w:rsid w:val="00084830"/>
    <w:rsid w:val="0008519C"/>
    <w:rsid w:val="00085233"/>
    <w:rsid w:val="000855C6"/>
    <w:rsid w:val="00085F7F"/>
    <w:rsid w:val="000860D6"/>
    <w:rsid w:val="000860EB"/>
    <w:rsid w:val="0008610C"/>
    <w:rsid w:val="00086FE0"/>
    <w:rsid w:val="0008710A"/>
    <w:rsid w:val="000877D7"/>
    <w:rsid w:val="00087A5C"/>
    <w:rsid w:val="000907D9"/>
    <w:rsid w:val="0009084F"/>
    <w:rsid w:val="00090E69"/>
    <w:rsid w:val="00091DFB"/>
    <w:rsid w:val="00091F59"/>
    <w:rsid w:val="000920E1"/>
    <w:rsid w:val="0009276F"/>
    <w:rsid w:val="00092D62"/>
    <w:rsid w:val="00093055"/>
    <w:rsid w:val="00093297"/>
    <w:rsid w:val="000932AC"/>
    <w:rsid w:val="00094150"/>
    <w:rsid w:val="000945EF"/>
    <w:rsid w:val="00094813"/>
    <w:rsid w:val="00094FEA"/>
    <w:rsid w:val="00095FCD"/>
    <w:rsid w:val="00096174"/>
    <w:rsid w:val="00096615"/>
    <w:rsid w:val="000966D3"/>
    <w:rsid w:val="000967F7"/>
    <w:rsid w:val="00097448"/>
    <w:rsid w:val="000A0B12"/>
    <w:rsid w:val="000A1709"/>
    <w:rsid w:val="000A2303"/>
    <w:rsid w:val="000A283A"/>
    <w:rsid w:val="000A288D"/>
    <w:rsid w:val="000A35F4"/>
    <w:rsid w:val="000A3936"/>
    <w:rsid w:val="000A4101"/>
    <w:rsid w:val="000A5107"/>
    <w:rsid w:val="000A5160"/>
    <w:rsid w:val="000A52A6"/>
    <w:rsid w:val="000A5FA4"/>
    <w:rsid w:val="000A6AE9"/>
    <w:rsid w:val="000A70DA"/>
    <w:rsid w:val="000A7FFB"/>
    <w:rsid w:val="000B0316"/>
    <w:rsid w:val="000B0709"/>
    <w:rsid w:val="000B091F"/>
    <w:rsid w:val="000B0A40"/>
    <w:rsid w:val="000B1A51"/>
    <w:rsid w:val="000B1FC8"/>
    <w:rsid w:val="000B224D"/>
    <w:rsid w:val="000B2652"/>
    <w:rsid w:val="000B33C0"/>
    <w:rsid w:val="000B38E6"/>
    <w:rsid w:val="000B3ADD"/>
    <w:rsid w:val="000B3B9E"/>
    <w:rsid w:val="000B463C"/>
    <w:rsid w:val="000B4C05"/>
    <w:rsid w:val="000B4D29"/>
    <w:rsid w:val="000B4E99"/>
    <w:rsid w:val="000B50DC"/>
    <w:rsid w:val="000B5140"/>
    <w:rsid w:val="000B584D"/>
    <w:rsid w:val="000B5AA8"/>
    <w:rsid w:val="000B60DE"/>
    <w:rsid w:val="000B727E"/>
    <w:rsid w:val="000B79D7"/>
    <w:rsid w:val="000B7A22"/>
    <w:rsid w:val="000B7DC6"/>
    <w:rsid w:val="000B7E71"/>
    <w:rsid w:val="000C0649"/>
    <w:rsid w:val="000C0797"/>
    <w:rsid w:val="000C09CC"/>
    <w:rsid w:val="000C1498"/>
    <w:rsid w:val="000C167F"/>
    <w:rsid w:val="000C26F1"/>
    <w:rsid w:val="000C27B1"/>
    <w:rsid w:val="000C2982"/>
    <w:rsid w:val="000C33D4"/>
    <w:rsid w:val="000C340A"/>
    <w:rsid w:val="000C3EE5"/>
    <w:rsid w:val="000C4ED0"/>
    <w:rsid w:val="000C5554"/>
    <w:rsid w:val="000C5FEA"/>
    <w:rsid w:val="000C6A78"/>
    <w:rsid w:val="000C7213"/>
    <w:rsid w:val="000C73AF"/>
    <w:rsid w:val="000C7762"/>
    <w:rsid w:val="000D083A"/>
    <w:rsid w:val="000D0997"/>
    <w:rsid w:val="000D0F23"/>
    <w:rsid w:val="000D19B0"/>
    <w:rsid w:val="000D2D66"/>
    <w:rsid w:val="000D2EC8"/>
    <w:rsid w:val="000D3512"/>
    <w:rsid w:val="000D3984"/>
    <w:rsid w:val="000D3C4C"/>
    <w:rsid w:val="000D3CBE"/>
    <w:rsid w:val="000D4C43"/>
    <w:rsid w:val="000D4EFF"/>
    <w:rsid w:val="000D5113"/>
    <w:rsid w:val="000D5645"/>
    <w:rsid w:val="000D588C"/>
    <w:rsid w:val="000D59CC"/>
    <w:rsid w:val="000D5B7D"/>
    <w:rsid w:val="000D5F23"/>
    <w:rsid w:val="000D6213"/>
    <w:rsid w:val="000D6920"/>
    <w:rsid w:val="000D6E14"/>
    <w:rsid w:val="000E01F1"/>
    <w:rsid w:val="000E0AF8"/>
    <w:rsid w:val="000E15B0"/>
    <w:rsid w:val="000E1A4D"/>
    <w:rsid w:val="000E2248"/>
    <w:rsid w:val="000E23AC"/>
    <w:rsid w:val="000E30AD"/>
    <w:rsid w:val="000E3A0F"/>
    <w:rsid w:val="000E4875"/>
    <w:rsid w:val="000E5E72"/>
    <w:rsid w:val="000E5ED2"/>
    <w:rsid w:val="000E5F61"/>
    <w:rsid w:val="000E60B7"/>
    <w:rsid w:val="000E6205"/>
    <w:rsid w:val="000E661A"/>
    <w:rsid w:val="000F02FC"/>
    <w:rsid w:val="000F0572"/>
    <w:rsid w:val="000F0915"/>
    <w:rsid w:val="000F130B"/>
    <w:rsid w:val="000F1386"/>
    <w:rsid w:val="000F168A"/>
    <w:rsid w:val="000F1CFD"/>
    <w:rsid w:val="000F2248"/>
    <w:rsid w:val="000F42FA"/>
    <w:rsid w:val="000F4464"/>
    <w:rsid w:val="000F4867"/>
    <w:rsid w:val="000F571C"/>
    <w:rsid w:val="000F5EB3"/>
    <w:rsid w:val="000F6440"/>
    <w:rsid w:val="000F65EF"/>
    <w:rsid w:val="000F6880"/>
    <w:rsid w:val="000F6BE3"/>
    <w:rsid w:val="0010043A"/>
    <w:rsid w:val="0010047E"/>
    <w:rsid w:val="00100B79"/>
    <w:rsid w:val="00100BED"/>
    <w:rsid w:val="00100C93"/>
    <w:rsid w:val="00100E0F"/>
    <w:rsid w:val="00101867"/>
    <w:rsid w:val="0010193D"/>
    <w:rsid w:val="00101B30"/>
    <w:rsid w:val="00102067"/>
    <w:rsid w:val="0010207E"/>
    <w:rsid w:val="00102400"/>
    <w:rsid w:val="00103397"/>
    <w:rsid w:val="001036DB"/>
    <w:rsid w:val="00103C1A"/>
    <w:rsid w:val="00103C41"/>
    <w:rsid w:val="00103C6D"/>
    <w:rsid w:val="00103CF6"/>
    <w:rsid w:val="00104259"/>
    <w:rsid w:val="001059FE"/>
    <w:rsid w:val="00106C5F"/>
    <w:rsid w:val="00107424"/>
    <w:rsid w:val="0010766B"/>
    <w:rsid w:val="00107BC7"/>
    <w:rsid w:val="0011026C"/>
    <w:rsid w:val="00110FAA"/>
    <w:rsid w:val="001110DD"/>
    <w:rsid w:val="00111EA2"/>
    <w:rsid w:val="00111F3D"/>
    <w:rsid w:val="00112396"/>
    <w:rsid w:val="0011259D"/>
    <w:rsid w:val="0011319C"/>
    <w:rsid w:val="00113698"/>
    <w:rsid w:val="001139CA"/>
    <w:rsid w:val="00113AB7"/>
    <w:rsid w:val="00113B53"/>
    <w:rsid w:val="00114174"/>
    <w:rsid w:val="00114915"/>
    <w:rsid w:val="00114E00"/>
    <w:rsid w:val="00114E3B"/>
    <w:rsid w:val="001172C0"/>
    <w:rsid w:val="001206F3"/>
    <w:rsid w:val="00121352"/>
    <w:rsid w:val="00121C4A"/>
    <w:rsid w:val="00121C57"/>
    <w:rsid w:val="001221A3"/>
    <w:rsid w:val="001226A4"/>
    <w:rsid w:val="00123312"/>
    <w:rsid w:val="00123469"/>
    <w:rsid w:val="00124768"/>
    <w:rsid w:val="00124D00"/>
    <w:rsid w:val="0012507C"/>
    <w:rsid w:val="001253AC"/>
    <w:rsid w:val="00125687"/>
    <w:rsid w:val="00125692"/>
    <w:rsid w:val="00125E83"/>
    <w:rsid w:val="00126008"/>
    <w:rsid w:val="0012602B"/>
    <w:rsid w:val="00127101"/>
    <w:rsid w:val="00127BA8"/>
    <w:rsid w:val="001309B0"/>
    <w:rsid w:val="0013151B"/>
    <w:rsid w:val="00131869"/>
    <w:rsid w:val="0013196D"/>
    <w:rsid w:val="001319CE"/>
    <w:rsid w:val="00131A9C"/>
    <w:rsid w:val="001322AC"/>
    <w:rsid w:val="00132483"/>
    <w:rsid w:val="001332F2"/>
    <w:rsid w:val="00133965"/>
    <w:rsid w:val="00134B93"/>
    <w:rsid w:val="00135B6D"/>
    <w:rsid w:val="001368BA"/>
    <w:rsid w:val="00136A47"/>
    <w:rsid w:val="00136DD8"/>
    <w:rsid w:val="001372F3"/>
    <w:rsid w:val="00137866"/>
    <w:rsid w:val="00137898"/>
    <w:rsid w:val="00137DE5"/>
    <w:rsid w:val="00137F2B"/>
    <w:rsid w:val="00140099"/>
    <w:rsid w:val="00140C2A"/>
    <w:rsid w:val="00140F7C"/>
    <w:rsid w:val="001410F8"/>
    <w:rsid w:val="0014121E"/>
    <w:rsid w:val="001414D0"/>
    <w:rsid w:val="00141FC0"/>
    <w:rsid w:val="0014269D"/>
    <w:rsid w:val="00142BCA"/>
    <w:rsid w:val="00142C2C"/>
    <w:rsid w:val="00142CC2"/>
    <w:rsid w:val="00142D90"/>
    <w:rsid w:val="00142DCA"/>
    <w:rsid w:val="00143273"/>
    <w:rsid w:val="00143348"/>
    <w:rsid w:val="001443C8"/>
    <w:rsid w:val="0014578B"/>
    <w:rsid w:val="00145D52"/>
    <w:rsid w:val="001460A6"/>
    <w:rsid w:val="00146CDB"/>
    <w:rsid w:val="00147CE4"/>
    <w:rsid w:val="00151327"/>
    <w:rsid w:val="001515B9"/>
    <w:rsid w:val="00151E0D"/>
    <w:rsid w:val="001521A0"/>
    <w:rsid w:val="00153719"/>
    <w:rsid w:val="001539C5"/>
    <w:rsid w:val="00154600"/>
    <w:rsid w:val="001548E5"/>
    <w:rsid w:val="0015498E"/>
    <w:rsid w:val="00155284"/>
    <w:rsid w:val="001552D1"/>
    <w:rsid w:val="00155DC7"/>
    <w:rsid w:val="00156A4D"/>
    <w:rsid w:val="0015708C"/>
    <w:rsid w:val="0015746E"/>
    <w:rsid w:val="00157ABB"/>
    <w:rsid w:val="00160D6A"/>
    <w:rsid w:val="00161A37"/>
    <w:rsid w:val="00161C7D"/>
    <w:rsid w:val="0016261B"/>
    <w:rsid w:val="00162E75"/>
    <w:rsid w:val="00163242"/>
    <w:rsid w:val="0016354C"/>
    <w:rsid w:val="0016373F"/>
    <w:rsid w:val="001639DD"/>
    <w:rsid w:val="0016426F"/>
    <w:rsid w:val="001651B1"/>
    <w:rsid w:val="001657AB"/>
    <w:rsid w:val="0017033A"/>
    <w:rsid w:val="001704CA"/>
    <w:rsid w:val="00170AB1"/>
    <w:rsid w:val="001725DF"/>
    <w:rsid w:val="0017338E"/>
    <w:rsid w:val="001745E8"/>
    <w:rsid w:val="00174C67"/>
    <w:rsid w:val="00174D9A"/>
    <w:rsid w:val="0017501C"/>
    <w:rsid w:val="001751CD"/>
    <w:rsid w:val="001751E0"/>
    <w:rsid w:val="00175A9E"/>
    <w:rsid w:val="001760E4"/>
    <w:rsid w:val="00176278"/>
    <w:rsid w:val="001765ED"/>
    <w:rsid w:val="001767E2"/>
    <w:rsid w:val="00176CF7"/>
    <w:rsid w:val="00177F16"/>
    <w:rsid w:val="00180B68"/>
    <w:rsid w:val="00182085"/>
    <w:rsid w:val="00182D67"/>
    <w:rsid w:val="0018359B"/>
    <w:rsid w:val="00183671"/>
    <w:rsid w:val="00183E7E"/>
    <w:rsid w:val="00184987"/>
    <w:rsid w:val="001853F6"/>
    <w:rsid w:val="00185900"/>
    <w:rsid w:val="0018622B"/>
    <w:rsid w:val="001863BE"/>
    <w:rsid w:val="001865C1"/>
    <w:rsid w:val="00186FAB"/>
    <w:rsid w:val="00187525"/>
    <w:rsid w:val="001903E2"/>
    <w:rsid w:val="00190431"/>
    <w:rsid w:val="001907D1"/>
    <w:rsid w:val="00190E4B"/>
    <w:rsid w:val="0019182E"/>
    <w:rsid w:val="0019210E"/>
    <w:rsid w:val="001925B5"/>
    <w:rsid w:val="0019266C"/>
    <w:rsid w:val="001927F1"/>
    <w:rsid w:val="00192C0D"/>
    <w:rsid w:val="00192F87"/>
    <w:rsid w:val="0019381E"/>
    <w:rsid w:val="00193FE8"/>
    <w:rsid w:val="0019400F"/>
    <w:rsid w:val="0019423D"/>
    <w:rsid w:val="00194334"/>
    <w:rsid w:val="0019440F"/>
    <w:rsid w:val="00195690"/>
    <w:rsid w:val="00195D9E"/>
    <w:rsid w:val="001965FA"/>
    <w:rsid w:val="00196727"/>
    <w:rsid w:val="00196AFC"/>
    <w:rsid w:val="00196EC3"/>
    <w:rsid w:val="00196F25"/>
    <w:rsid w:val="001971B9"/>
    <w:rsid w:val="00197E60"/>
    <w:rsid w:val="001A0169"/>
    <w:rsid w:val="001A1E72"/>
    <w:rsid w:val="001A1FCB"/>
    <w:rsid w:val="001A2402"/>
    <w:rsid w:val="001A29AC"/>
    <w:rsid w:val="001A2AA2"/>
    <w:rsid w:val="001A3356"/>
    <w:rsid w:val="001A3CEF"/>
    <w:rsid w:val="001A4EB9"/>
    <w:rsid w:val="001A59DD"/>
    <w:rsid w:val="001A5ACD"/>
    <w:rsid w:val="001A6BA3"/>
    <w:rsid w:val="001A6BCA"/>
    <w:rsid w:val="001A6C0D"/>
    <w:rsid w:val="001A6F6E"/>
    <w:rsid w:val="001A78EE"/>
    <w:rsid w:val="001A7ED1"/>
    <w:rsid w:val="001B05B6"/>
    <w:rsid w:val="001B069D"/>
    <w:rsid w:val="001B0C88"/>
    <w:rsid w:val="001B0F7B"/>
    <w:rsid w:val="001B1740"/>
    <w:rsid w:val="001B1B05"/>
    <w:rsid w:val="001B2CBB"/>
    <w:rsid w:val="001B2FC6"/>
    <w:rsid w:val="001B34FC"/>
    <w:rsid w:val="001B3D9E"/>
    <w:rsid w:val="001B3EE8"/>
    <w:rsid w:val="001B4117"/>
    <w:rsid w:val="001B46AA"/>
    <w:rsid w:val="001B4788"/>
    <w:rsid w:val="001B5500"/>
    <w:rsid w:val="001B5680"/>
    <w:rsid w:val="001B603C"/>
    <w:rsid w:val="001B7059"/>
    <w:rsid w:val="001C0C4F"/>
    <w:rsid w:val="001C0D87"/>
    <w:rsid w:val="001C10D1"/>
    <w:rsid w:val="001C16F4"/>
    <w:rsid w:val="001C1B19"/>
    <w:rsid w:val="001C294B"/>
    <w:rsid w:val="001C2DC4"/>
    <w:rsid w:val="001C32EC"/>
    <w:rsid w:val="001C3E9F"/>
    <w:rsid w:val="001C4369"/>
    <w:rsid w:val="001C46BA"/>
    <w:rsid w:val="001C4B6B"/>
    <w:rsid w:val="001C4F8D"/>
    <w:rsid w:val="001C5301"/>
    <w:rsid w:val="001C564F"/>
    <w:rsid w:val="001C58B7"/>
    <w:rsid w:val="001C5DB0"/>
    <w:rsid w:val="001D04D9"/>
    <w:rsid w:val="001D08D4"/>
    <w:rsid w:val="001D0E06"/>
    <w:rsid w:val="001D2492"/>
    <w:rsid w:val="001D2DB3"/>
    <w:rsid w:val="001D2EC4"/>
    <w:rsid w:val="001D34A1"/>
    <w:rsid w:val="001D3EAD"/>
    <w:rsid w:val="001D40FC"/>
    <w:rsid w:val="001D45F5"/>
    <w:rsid w:val="001D475B"/>
    <w:rsid w:val="001D4B36"/>
    <w:rsid w:val="001D4B98"/>
    <w:rsid w:val="001D513B"/>
    <w:rsid w:val="001D5262"/>
    <w:rsid w:val="001D573A"/>
    <w:rsid w:val="001D6C5D"/>
    <w:rsid w:val="001D6C80"/>
    <w:rsid w:val="001D6EE0"/>
    <w:rsid w:val="001D7536"/>
    <w:rsid w:val="001E086A"/>
    <w:rsid w:val="001E1238"/>
    <w:rsid w:val="001E22E9"/>
    <w:rsid w:val="001E352C"/>
    <w:rsid w:val="001E37E7"/>
    <w:rsid w:val="001E3EE9"/>
    <w:rsid w:val="001E4DD8"/>
    <w:rsid w:val="001E5371"/>
    <w:rsid w:val="001E5E13"/>
    <w:rsid w:val="001E5EE6"/>
    <w:rsid w:val="001E6D83"/>
    <w:rsid w:val="001F26C1"/>
    <w:rsid w:val="001F2CBB"/>
    <w:rsid w:val="001F3C26"/>
    <w:rsid w:val="001F3D34"/>
    <w:rsid w:val="001F3EC0"/>
    <w:rsid w:val="001F469D"/>
    <w:rsid w:val="001F46BD"/>
    <w:rsid w:val="001F483A"/>
    <w:rsid w:val="001F4A48"/>
    <w:rsid w:val="001F4ABA"/>
    <w:rsid w:val="001F4CEF"/>
    <w:rsid w:val="001F5258"/>
    <w:rsid w:val="001F5294"/>
    <w:rsid w:val="001F65F3"/>
    <w:rsid w:val="001F7A0C"/>
    <w:rsid w:val="001F7D29"/>
    <w:rsid w:val="00200850"/>
    <w:rsid w:val="00200F4E"/>
    <w:rsid w:val="00202C51"/>
    <w:rsid w:val="00202CFF"/>
    <w:rsid w:val="00203394"/>
    <w:rsid w:val="00203471"/>
    <w:rsid w:val="00203A94"/>
    <w:rsid w:val="00203CC8"/>
    <w:rsid w:val="00203ED8"/>
    <w:rsid w:val="00203F4E"/>
    <w:rsid w:val="00203F7A"/>
    <w:rsid w:val="002040CA"/>
    <w:rsid w:val="00204451"/>
    <w:rsid w:val="00204CD4"/>
    <w:rsid w:val="00205920"/>
    <w:rsid w:val="002059F9"/>
    <w:rsid w:val="00206F14"/>
    <w:rsid w:val="002070A2"/>
    <w:rsid w:val="002077A0"/>
    <w:rsid w:val="00207F51"/>
    <w:rsid w:val="00210844"/>
    <w:rsid w:val="00211157"/>
    <w:rsid w:val="002118A0"/>
    <w:rsid w:val="002121EC"/>
    <w:rsid w:val="00212836"/>
    <w:rsid w:val="002129D0"/>
    <w:rsid w:val="002131D1"/>
    <w:rsid w:val="00213462"/>
    <w:rsid w:val="0021360F"/>
    <w:rsid w:val="002140DA"/>
    <w:rsid w:val="00214714"/>
    <w:rsid w:val="00214A33"/>
    <w:rsid w:val="00214CB3"/>
    <w:rsid w:val="00214CE9"/>
    <w:rsid w:val="00215306"/>
    <w:rsid w:val="00215694"/>
    <w:rsid w:val="00215824"/>
    <w:rsid w:val="002158CC"/>
    <w:rsid w:val="00215D92"/>
    <w:rsid w:val="00216264"/>
    <w:rsid w:val="00216B41"/>
    <w:rsid w:val="00217166"/>
    <w:rsid w:val="002176A3"/>
    <w:rsid w:val="002176B6"/>
    <w:rsid w:val="002179AE"/>
    <w:rsid w:val="00217CE9"/>
    <w:rsid w:val="002217A7"/>
    <w:rsid w:val="00221A84"/>
    <w:rsid w:val="0022205F"/>
    <w:rsid w:val="00222933"/>
    <w:rsid w:val="0022300F"/>
    <w:rsid w:val="002240FC"/>
    <w:rsid w:val="002249AA"/>
    <w:rsid w:val="00224EB8"/>
    <w:rsid w:val="00224FA1"/>
    <w:rsid w:val="00225108"/>
    <w:rsid w:val="002257F6"/>
    <w:rsid w:val="00225898"/>
    <w:rsid w:val="00225975"/>
    <w:rsid w:val="00225C16"/>
    <w:rsid w:val="00225D5A"/>
    <w:rsid w:val="00226030"/>
    <w:rsid w:val="00226501"/>
    <w:rsid w:val="00226CFE"/>
    <w:rsid w:val="002274D7"/>
    <w:rsid w:val="00227F48"/>
    <w:rsid w:val="002304A0"/>
    <w:rsid w:val="00230550"/>
    <w:rsid w:val="00230763"/>
    <w:rsid w:val="00231062"/>
    <w:rsid w:val="00231D95"/>
    <w:rsid w:val="00231FFE"/>
    <w:rsid w:val="00232108"/>
    <w:rsid w:val="002322FB"/>
    <w:rsid w:val="00232B74"/>
    <w:rsid w:val="00232BA5"/>
    <w:rsid w:val="00232F34"/>
    <w:rsid w:val="00232FEA"/>
    <w:rsid w:val="00233743"/>
    <w:rsid w:val="00233858"/>
    <w:rsid w:val="00233876"/>
    <w:rsid w:val="002339E5"/>
    <w:rsid w:val="00233F1B"/>
    <w:rsid w:val="00234328"/>
    <w:rsid w:val="00234689"/>
    <w:rsid w:val="002348DF"/>
    <w:rsid w:val="00234BF4"/>
    <w:rsid w:val="0023504A"/>
    <w:rsid w:val="00235297"/>
    <w:rsid w:val="00235FEF"/>
    <w:rsid w:val="00236128"/>
    <w:rsid w:val="0023675B"/>
    <w:rsid w:val="00236BC3"/>
    <w:rsid w:val="00236C74"/>
    <w:rsid w:val="002372CC"/>
    <w:rsid w:val="002374A0"/>
    <w:rsid w:val="00237761"/>
    <w:rsid w:val="002378C7"/>
    <w:rsid w:val="00237C36"/>
    <w:rsid w:val="00237E15"/>
    <w:rsid w:val="00240172"/>
    <w:rsid w:val="00240B91"/>
    <w:rsid w:val="002414C8"/>
    <w:rsid w:val="00242520"/>
    <w:rsid w:val="00242E65"/>
    <w:rsid w:val="002433B4"/>
    <w:rsid w:val="00243B5F"/>
    <w:rsid w:val="00243B73"/>
    <w:rsid w:val="00243CD8"/>
    <w:rsid w:val="00243E13"/>
    <w:rsid w:val="00244012"/>
    <w:rsid w:val="0024489B"/>
    <w:rsid w:val="002449C9"/>
    <w:rsid w:val="002451E1"/>
    <w:rsid w:val="0024545B"/>
    <w:rsid w:val="0024594E"/>
    <w:rsid w:val="00245ACF"/>
    <w:rsid w:val="00245E45"/>
    <w:rsid w:val="002465BA"/>
    <w:rsid w:val="00247717"/>
    <w:rsid w:val="00247F8B"/>
    <w:rsid w:val="00250DED"/>
    <w:rsid w:val="00251303"/>
    <w:rsid w:val="0025173B"/>
    <w:rsid w:val="00251A11"/>
    <w:rsid w:val="00251AD2"/>
    <w:rsid w:val="00252186"/>
    <w:rsid w:val="00253542"/>
    <w:rsid w:val="00253BE1"/>
    <w:rsid w:val="00254881"/>
    <w:rsid w:val="00254BFD"/>
    <w:rsid w:val="00254E59"/>
    <w:rsid w:val="00254E9C"/>
    <w:rsid w:val="002554AD"/>
    <w:rsid w:val="00256C46"/>
    <w:rsid w:val="002572B2"/>
    <w:rsid w:val="002572BA"/>
    <w:rsid w:val="002577E4"/>
    <w:rsid w:val="00257CC8"/>
    <w:rsid w:val="00257FFB"/>
    <w:rsid w:val="002600E3"/>
    <w:rsid w:val="00260443"/>
    <w:rsid w:val="002604B7"/>
    <w:rsid w:val="00260E52"/>
    <w:rsid w:val="00261418"/>
    <w:rsid w:val="00262033"/>
    <w:rsid w:val="00262A08"/>
    <w:rsid w:val="0026340C"/>
    <w:rsid w:val="002637B6"/>
    <w:rsid w:val="002650C6"/>
    <w:rsid w:val="00265251"/>
    <w:rsid w:val="002652F6"/>
    <w:rsid w:val="00265408"/>
    <w:rsid w:val="002654AE"/>
    <w:rsid w:val="00265BC0"/>
    <w:rsid w:val="00265FD3"/>
    <w:rsid w:val="00266166"/>
    <w:rsid w:val="002663DD"/>
    <w:rsid w:val="0026728B"/>
    <w:rsid w:val="00270408"/>
    <w:rsid w:val="0027057B"/>
    <w:rsid w:val="00270735"/>
    <w:rsid w:val="002707CF"/>
    <w:rsid w:val="00270845"/>
    <w:rsid w:val="0027090B"/>
    <w:rsid w:val="00270FA9"/>
    <w:rsid w:val="0027149D"/>
    <w:rsid w:val="002719A8"/>
    <w:rsid w:val="00271B51"/>
    <w:rsid w:val="002733E1"/>
    <w:rsid w:val="002734C1"/>
    <w:rsid w:val="00273AFE"/>
    <w:rsid w:val="00273F01"/>
    <w:rsid w:val="00274872"/>
    <w:rsid w:val="00274D09"/>
    <w:rsid w:val="002757E6"/>
    <w:rsid w:val="0027597B"/>
    <w:rsid w:val="00277BE5"/>
    <w:rsid w:val="00277E81"/>
    <w:rsid w:val="00280640"/>
    <w:rsid w:val="00280ABE"/>
    <w:rsid w:val="00280BD8"/>
    <w:rsid w:val="00280C36"/>
    <w:rsid w:val="00280D80"/>
    <w:rsid w:val="002812B7"/>
    <w:rsid w:val="00281521"/>
    <w:rsid w:val="0028160E"/>
    <w:rsid w:val="00281ED9"/>
    <w:rsid w:val="00282243"/>
    <w:rsid w:val="002823BA"/>
    <w:rsid w:val="00282479"/>
    <w:rsid w:val="00282634"/>
    <w:rsid w:val="00282D38"/>
    <w:rsid w:val="00282FAE"/>
    <w:rsid w:val="002832D6"/>
    <w:rsid w:val="00283C9A"/>
    <w:rsid w:val="002846A9"/>
    <w:rsid w:val="002847B6"/>
    <w:rsid w:val="00284EC0"/>
    <w:rsid w:val="002854A2"/>
    <w:rsid w:val="002859AF"/>
    <w:rsid w:val="00285D57"/>
    <w:rsid w:val="00285E68"/>
    <w:rsid w:val="002861D4"/>
    <w:rsid w:val="0028679A"/>
    <w:rsid w:val="00286FFA"/>
    <w:rsid w:val="00287147"/>
    <w:rsid w:val="00287940"/>
    <w:rsid w:val="0029019F"/>
    <w:rsid w:val="00290D03"/>
    <w:rsid w:val="00290E46"/>
    <w:rsid w:val="00291961"/>
    <w:rsid w:val="00292CAA"/>
    <w:rsid w:val="00293049"/>
    <w:rsid w:val="00293659"/>
    <w:rsid w:val="002940BC"/>
    <w:rsid w:val="00294191"/>
    <w:rsid w:val="0029426A"/>
    <w:rsid w:val="00295F31"/>
    <w:rsid w:val="00296270"/>
    <w:rsid w:val="00296565"/>
    <w:rsid w:val="00296BEC"/>
    <w:rsid w:val="00296D11"/>
    <w:rsid w:val="00296DC5"/>
    <w:rsid w:val="00296EBA"/>
    <w:rsid w:val="0029705D"/>
    <w:rsid w:val="002974D7"/>
    <w:rsid w:val="0029755A"/>
    <w:rsid w:val="002A0C9E"/>
    <w:rsid w:val="002A11C1"/>
    <w:rsid w:val="002A1C66"/>
    <w:rsid w:val="002A1CF3"/>
    <w:rsid w:val="002A2A67"/>
    <w:rsid w:val="002A2CC2"/>
    <w:rsid w:val="002A32B4"/>
    <w:rsid w:val="002A403E"/>
    <w:rsid w:val="002A4516"/>
    <w:rsid w:val="002A4927"/>
    <w:rsid w:val="002A49AC"/>
    <w:rsid w:val="002A5B28"/>
    <w:rsid w:val="002A5C45"/>
    <w:rsid w:val="002A60EE"/>
    <w:rsid w:val="002A6A01"/>
    <w:rsid w:val="002A7251"/>
    <w:rsid w:val="002B0420"/>
    <w:rsid w:val="002B0742"/>
    <w:rsid w:val="002B0E08"/>
    <w:rsid w:val="002B12A3"/>
    <w:rsid w:val="002B15E5"/>
    <w:rsid w:val="002B194C"/>
    <w:rsid w:val="002B1E4D"/>
    <w:rsid w:val="002B1F4D"/>
    <w:rsid w:val="002B21F6"/>
    <w:rsid w:val="002B22A3"/>
    <w:rsid w:val="002B240E"/>
    <w:rsid w:val="002B2732"/>
    <w:rsid w:val="002B2AE8"/>
    <w:rsid w:val="002B2EB7"/>
    <w:rsid w:val="002B3542"/>
    <w:rsid w:val="002B3FAE"/>
    <w:rsid w:val="002B4C8B"/>
    <w:rsid w:val="002B58AC"/>
    <w:rsid w:val="002B5979"/>
    <w:rsid w:val="002B63B2"/>
    <w:rsid w:val="002B6545"/>
    <w:rsid w:val="002B67CD"/>
    <w:rsid w:val="002B77D9"/>
    <w:rsid w:val="002C0A79"/>
    <w:rsid w:val="002C1644"/>
    <w:rsid w:val="002C16A1"/>
    <w:rsid w:val="002C2137"/>
    <w:rsid w:val="002C2F8A"/>
    <w:rsid w:val="002C39B7"/>
    <w:rsid w:val="002C39BD"/>
    <w:rsid w:val="002C3F11"/>
    <w:rsid w:val="002C4330"/>
    <w:rsid w:val="002C4D15"/>
    <w:rsid w:val="002C4FAE"/>
    <w:rsid w:val="002C53E8"/>
    <w:rsid w:val="002C5B74"/>
    <w:rsid w:val="002C68A5"/>
    <w:rsid w:val="002C6ACC"/>
    <w:rsid w:val="002C6C1B"/>
    <w:rsid w:val="002C6C5B"/>
    <w:rsid w:val="002C6E1B"/>
    <w:rsid w:val="002C763F"/>
    <w:rsid w:val="002C765C"/>
    <w:rsid w:val="002C76A2"/>
    <w:rsid w:val="002D1AD8"/>
    <w:rsid w:val="002D1BD0"/>
    <w:rsid w:val="002D1D9D"/>
    <w:rsid w:val="002D2BD5"/>
    <w:rsid w:val="002D3143"/>
    <w:rsid w:val="002D32DC"/>
    <w:rsid w:val="002D33B0"/>
    <w:rsid w:val="002D3986"/>
    <w:rsid w:val="002D42F7"/>
    <w:rsid w:val="002D43BE"/>
    <w:rsid w:val="002D4FCB"/>
    <w:rsid w:val="002D5709"/>
    <w:rsid w:val="002D6055"/>
    <w:rsid w:val="002D6FAF"/>
    <w:rsid w:val="002D7623"/>
    <w:rsid w:val="002D76F4"/>
    <w:rsid w:val="002E0008"/>
    <w:rsid w:val="002E106D"/>
    <w:rsid w:val="002E19EA"/>
    <w:rsid w:val="002E2482"/>
    <w:rsid w:val="002E2870"/>
    <w:rsid w:val="002E2D2C"/>
    <w:rsid w:val="002E3038"/>
    <w:rsid w:val="002E3712"/>
    <w:rsid w:val="002E396C"/>
    <w:rsid w:val="002E3A71"/>
    <w:rsid w:val="002E3CDB"/>
    <w:rsid w:val="002E4B17"/>
    <w:rsid w:val="002E5F11"/>
    <w:rsid w:val="002E635F"/>
    <w:rsid w:val="002E68B1"/>
    <w:rsid w:val="002E6F95"/>
    <w:rsid w:val="002E73C6"/>
    <w:rsid w:val="002E7536"/>
    <w:rsid w:val="002E77D7"/>
    <w:rsid w:val="002E7F0C"/>
    <w:rsid w:val="002F1792"/>
    <w:rsid w:val="002F1864"/>
    <w:rsid w:val="002F1E29"/>
    <w:rsid w:val="002F24D6"/>
    <w:rsid w:val="002F28CD"/>
    <w:rsid w:val="002F2E82"/>
    <w:rsid w:val="002F4924"/>
    <w:rsid w:val="002F6AC4"/>
    <w:rsid w:val="002F6DEA"/>
    <w:rsid w:val="002F738A"/>
    <w:rsid w:val="002F7794"/>
    <w:rsid w:val="00300DD4"/>
    <w:rsid w:val="0030159B"/>
    <w:rsid w:val="003029F9"/>
    <w:rsid w:val="00303359"/>
    <w:rsid w:val="0030352B"/>
    <w:rsid w:val="00303616"/>
    <w:rsid w:val="00304CA1"/>
    <w:rsid w:val="0030537A"/>
    <w:rsid w:val="00305421"/>
    <w:rsid w:val="00305791"/>
    <w:rsid w:val="0030641F"/>
    <w:rsid w:val="003076FE"/>
    <w:rsid w:val="00307DCE"/>
    <w:rsid w:val="003101AE"/>
    <w:rsid w:val="0031029B"/>
    <w:rsid w:val="00310580"/>
    <w:rsid w:val="00310B8A"/>
    <w:rsid w:val="00310E84"/>
    <w:rsid w:val="003125F5"/>
    <w:rsid w:val="00312787"/>
    <w:rsid w:val="00312917"/>
    <w:rsid w:val="0031343D"/>
    <w:rsid w:val="00313724"/>
    <w:rsid w:val="00313C51"/>
    <w:rsid w:val="00313CB0"/>
    <w:rsid w:val="00314B74"/>
    <w:rsid w:val="003152FF"/>
    <w:rsid w:val="0031564A"/>
    <w:rsid w:val="0031634D"/>
    <w:rsid w:val="00316580"/>
    <w:rsid w:val="00316ADD"/>
    <w:rsid w:val="0031714B"/>
    <w:rsid w:val="00317538"/>
    <w:rsid w:val="00320AE1"/>
    <w:rsid w:val="00320D39"/>
    <w:rsid w:val="00321086"/>
    <w:rsid w:val="00321C71"/>
    <w:rsid w:val="003222BF"/>
    <w:rsid w:val="00322416"/>
    <w:rsid w:val="00322871"/>
    <w:rsid w:val="003229A1"/>
    <w:rsid w:val="00322D19"/>
    <w:rsid w:val="00322DF9"/>
    <w:rsid w:val="00323F0B"/>
    <w:rsid w:val="00326438"/>
    <w:rsid w:val="00326823"/>
    <w:rsid w:val="00326884"/>
    <w:rsid w:val="00326A54"/>
    <w:rsid w:val="00326BCE"/>
    <w:rsid w:val="00327010"/>
    <w:rsid w:val="003275B7"/>
    <w:rsid w:val="0032766A"/>
    <w:rsid w:val="00327C7C"/>
    <w:rsid w:val="003324D9"/>
    <w:rsid w:val="003326D5"/>
    <w:rsid w:val="003327A1"/>
    <w:rsid w:val="003329F0"/>
    <w:rsid w:val="00332A13"/>
    <w:rsid w:val="00332B6D"/>
    <w:rsid w:val="00332BC6"/>
    <w:rsid w:val="003336D8"/>
    <w:rsid w:val="00333749"/>
    <w:rsid w:val="00333F27"/>
    <w:rsid w:val="00334880"/>
    <w:rsid w:val="00334A27"/>
    <w:rsid w:val="003359F0"/>
    <w:rsid w:val="00335FBB"/>
    <w:rsid w:val="00336D50"/>
    <w:rsid w:val="003372B5"/>
    <w:rsid w:val="00337C20"/>
    <w:rsid w:val="0034044A"/>
    <w:rsid w:val="00340583"/>
    <w:rsid w:val="0034173A"/>
    <w:rsid w:val="003417BA"/>
    <w:rsid w:val="0034205A"/>
    <w:rsid w:val="003422AF"/>
    <w:rsid w:val="003427BE"/>
    <w:rsid w:val="003427E0"/>
    <w:rsid w:val="003428F1"/>
    <w:rsid w:val="00342C6A"/>
    <w:rsid w:val="0034333C"/>
    <w:rsid w:val="00343A15"/>
    <w:rsid w:val="00343C72"/>
    <w:rsid w:val="0034444B"/>
    <w:rsid w:val="00344593"/>
    <w:rsid w:val="00344680"/>
    <w:rsid w:val="00344774"/>
    <w:rsid w:val="0034478F"/>
    <w:rsid w:val="00344EB3"/>
    <w:rsid w:val="003450B6"/>
    <w:rsid w:val="0034589E"/>
    <w:rsid w:val="0034620B"/>
    <w:rsid w:val="00346D2E"/>
    <w:rsid w:val="003471DE"/>
    <w:rsid w:val="003473AA"/>
    <w:rsid w:val="00347457"/>
    <w:rsid w:val="003478DA"/>
    <w:rsid w:val="00347974"/>
    <w:rsid w:val="00347EC4"/>
    <w:rsid w:val="00352ABC"/>
    <w:rsid w:val="00352B75"/>
    <w:rsid w:val="00353AE4"/>
    <w:rsid w:val="00354291"/>
    <w:rsid w:val="003543F5"/>
    <w:rsid w:val="00354AC7"/>
    <w:rsid w:val="00354B20"/>
    <w:rsid w:val="00354D6B"/>
    <w:rsid w:val="00355D4A"/>
    <w:rsid w:val="00355D80"/>
    <w:rsid w:val="00355F0E"/>
    <w:rsid w:val="00356914"/>
    <w:rsid w:val="00357152"/>
    <w:rsid w:val="00357721"/>
    <w:rsid w:val="00357812"/>
    <w:rsid w:val="003578FE"/>
    <w:rsid w:val="00360604"/>
    <w:rsid w:val="003611B1"/>
    <w:rsid w:val="003613A2"/>
    <w:rsid w:val="00361470"/>
    <w:rsid w:val="00361AC7"/>
    <w:rsid w:val="00361BF8"/>
    <w:rsid w:val="00361FA1"/>
    <w:rsid w:val="00362A7B"/>
    <w:rsid w:val="003635B2"/>
    <w:rsid w:val="0036363D"/>
    <w:rsid w:val="00363D70"/>
    <w:rsid w:val="00363E22"/>
    <w:rsid w:val="00365EEA"/>
    <w:rsid w:val="00366681"/>
    <w:rsid w:val="0036673C"/>
    <w:rsid w:val="003670A6"/>
    <w:rsid w:val="00367CF4"/>
    <w:rsid w:val="00367D48"/>
    <w:rsid w:val="00367EC7"/>
    <w:rsid w:val="003703A4"/>
    <w:rsid w:val="003706AC"/>
    <w:rsid w:val="00370947"/>
    <w:rsid w:val="003709BE"/>
    <w:rsid w:val="00371151"/>
    <w:rsid w:val="0037159C"/>
    <w:rsid w:val="003727DB"/>
    <w:rsid w:val="00372BDD"/>
    <w:rsid w:val="0037334A"/>
    <w:rsid w:val="003739F1"/>
    <w:rsid w:val="00373D70"/>
    <w:rsid w:val="0037424C"/>
    <w:rsid w:val="0037425E"/>
    <w:rsid w:val="00374274"/>
    <w:rsid w:val="0037471D"/>
    <w:rsid w:val="00374F6B"/>
    <w:rsid w:val="00375EAE"/>
    <w:rsid w:val="00376530"/>
    <w:rsid w:val="00376B9F"/>
    <w:rsid w:val="00376CB7"/>
    <w:rsid w:val="00376D9D"/>
    <w:rsid w:val="00377C15"/>
    <w:rsid w:val="003804FD"/>
    <w:rsid w:val="003804FF"/>
    <w:rsid w:val="003825D3"/>
    <w:rsid w:val="00382B7C"/>
    <w:rsid w:val="0038312E"/>
    <w:rsid w:val="003835C8"/>
    <w:rsid w:val="00384B7B"/>
    <w:rsid w:val="00384C8E"/>
    <w:rsid w:val="00384D1A"/>
    <w:rsid w:val="00384E44"/>
    <w:rsid w:val="00384F07"/>
    <w:rsid w:val="0038587D"/>
    <w:rsid w:val="00385ECC"/>
    <w:rsid w:val="00386928"/>
    <w:rsid w:val="00386D49"/>
    <w:rsid w:val="00386FF5"/>
    <w:rsid w:val="003876DF"/>
    <w:rsid w:val="003876EE"/>
    <w:rsid w:val="00387AAF"/>
    <w:rsid w:val="00387F78"/>
    <w:rsid w:val="00390209"/>
    <w:rsid w:val="0039028B"/>
    <w:rsid w:val="003903A9"/>
    <w:rsid w:val="00390A6A"/>
    <w:rsid w:val="00391164"/>
    <w:rsid w:val="00392B38"/>
    <w:rsid w:val="003932DF"/>
    <w:rsid w:val="0039350E"/>
    <w:rsid w:val="00393543"/>
    <w:rsid w:val="00393918"/>
    <w:rsid w:val="00393E06"/>
    <w:rsid w:val="00393E8E"/>
    <w:rsid w:val="00395A08"/>
    <w:rsid w:val="00395B65"/>
    <w:rsid w:val="003969B7"/>
    <w:rsid w:val="00397490"/>
    <w:rsid w:val="003A019C"/>
    <w:rsid w:val="003A038A"/>
    <w:rsid w:val="003A06A3"/>
    <w:rsid w:val="003A097E"/>
    <w:rsid w:val="003A12CD"/>
    <w:rsid w:val="003A1590"/>
    <w:rsid w:val="003A17B1"/>
    <w:rsid w:val="003A20F6"/>
    <w:rsid w:val="003A214F"/>
    <w:rsid w:val="003A2657"/>
    <w:rsid w:val="003A2A70"/>
    <w:rsid w:val="003A2B40"/>
    <w:rsid w:val="003A2C34"/>
    <w:rsid w:val="003A2D03"/>
    <w:rsid w:val="003A3B96"/>
    <w:rsid w:val="003A529C"/>
    <w:rsid w:val="003A56BD"/>
    <w:rsid w:val="003A5DAF"/>
    <w:rsid w:val="003A5EF2"/>
    <w:rsid w:val="003A608C"/>
    <w:rsid w:val="003A6BAC"/>
    <w:rsid w:val="003A6CE2"/>
    <w:rsid w:val="003A7124"/>
    <w:rsid w:val="003A77F0"/>
    <w:rsid w:val="003A786A"/>
    <w:rsid w:val="003B0308"/>
    <w:rsid w:val="003B0629"/>
    <w:rsid w:val="003B0B65"/>
    <w:rsid w:val="003B1639"/>
    <w:rsid w:val="003B1F47"/>
    <w:rsid w:val="003B24FC"/>
    <w:rsid w:val="003B4700"/>
    <w:rsid w:val="003B4792"/>
    <w:rsid w:val="003B4D56"/>
    <w:rsid w:val="003B4FFD"/>
    <w:rsid w:val="003B51DC"/>
    <w:rsid w:val="003B6305"/>
    <w:rsid w:val="003B675E"/>
    <w:rsid w:val="003B738F"/>
    <w:rsid w:val="003B7432"/>
    <w:rsid w:val="003C0542"/>
    <w:rsid w:val="003C0CDB"/>
    <w:rsid w:val="003C1036"/>
    <w:rsid w:val="003C1D2F"/>
    <w:rsid w:val="003C3069"/>
    <w:rsid w:val="003C3915"/>
    <w:rsid w:val="003C3A96"/>
    <w:rsid w:val="003C3E1B"/>
    <w:rsid w:val="003C3EDF"/>
    <w:rsid w:val="003C3F54"/>
    <w:rsid w:val="003C44E2"/>
    <w:rsid w:val="003C455D"/>
    <w:rsid w:val="003C4B6E"/>
    <w:rsid w:val="003C530B"/>
    <w:rsid w:val="003C5563"/>
    <w:rsid w:val="003C56E1"/>
    <w:rsid w:val="003C61F6"/>
    <w:rsid w:val="003C6610"/>
    <w:rsid w:val="003C739B"/>
    <w:rsid w:val="003C76CA"/>
    <w:rsid w:val="003D0225"/>
    <w:rsid w:val="003D093F"/>
    <w:rsid w:val="003D0BCC"/>
    <w:rsid w:val="003D0DE3"/>
    <w:rsid w:val="003D12A7"/>
    <w:rsid w:val="003D1FE6"/>
    <w:rsid w:val="003D2762"/>
    <w:rsid w:val="003D3284"/>
    <w:rsid w:val="003D3F6F"/>
    <w:rsid w:val="003D4304"/>
    <w:rsid w:val="003D4996"/>
    <w:rsid w:val="003D50CF"/>
    <w:rsid w:val="003D5F34"/>
    <w:rsid w:val="003D68BF"/>
    <w:rsid w:val="003D70CE"/>
    <w:rsid w:val="003D71BC"/>
    <w:rsid w:val="003D72B5"/>
    <w:rsid w:val="003D7A82"/>
    <w:rsid w:val="003E019D"/>
    <w:rsid w:val="003E04CE"/>
    <w:rsid w:val="003E0969"/>
    <w:rsid w:val="003E0A47"/>
    <w:rsid w:val="003E1042"/>
    <w:rsid w:val="003E14C1"/>
    <w:rsid w:val="003E3615"/>
    <w:rsid w:val="003E46A0"/>
    <w:rsid w:val="003E474E"/>
    <w:rsid w:val="003E498A"/>
    <w:rsid w:val="003E4D0B"/>
    <w:rsid w:val="003E5853"/>
    <w:rsid w:val="003E6661"/>
    <w:rsid w:val="003E6BA2"/>
    <w:rsid w:val="003E768F"/>
    <w:rsid w:val="003E7875"/>
    <w:rsid w:val="003F01BC"/>
    <w:rsid w:val="003F04D7"/>
    <w:rsid w:val="003F0605"/>
    <w:rsid w:val="003F08A5"/>
    <w:rsid w:val="003F0CFF"/>
    <w:rsid w:val="003F26BF"/>
    <w:rsid w:val="003F2B60"/>
    <w:rsid w:val="003F320F"/>
    <w:rsid w:val="003F3220"/>
    <w:rsid w:val="003F375E"/>
    <w:rsid w:val="003F4DF5"/>
    <w:rsid w:val="003F5588"/>
    <w:rsid w:val="003F5F53"/>
    <w:rsid w:val="003F6978"/>
    <w:rsid w:val="003F72CE"/>
    <w:rsid w:val="003F764D"/>
    <w:rsid w:val="003F7EC1"/>
    <w:rsid w:val="00400C6B"/>
    <w:rsid w:val="004010C5"/>
    <w:rsid w:val="00401102"/>
    <w:rsid w:val="00401446"/>
    <w:rsid w:val="00401933"/>
    <w:rsid w:val="00401A3C"/>
    <w:rsid w:val="00401AFF"/>
    <w:rsid w:val="00401E2F"/>
    <w:rsid w:val="00402680"/>
    <w:rsid w:val="00402C89"/>
    <w:rsid w:val="00402D69"/>
    <w:rsid w:val="00403C83"/>
    <w:rsid w:val="00403F01"/>
    <w:rsid w:val="00404069"/>
    <w:rsid w:val="004047E8"/>
    <w:rsid w:val="00404D67"/>
    <w:rsid w:val="00404E45"/>
    <w:rsid w:val="00405558"/>
    <w:rsid w:val="00406575"/>
    <w:rsid w:val="0040659C"/>
    <w:rsid w:val="00406FBE"/>
    <w:rsid w:val="004071EC"/>
    <w:rsid w:val="004076F2"/>
    <w:rsid w:val="004079EB"/>
    <w:rsid w:val="00410337"/>
    <w:rsid w:val="0041048E"/>
    <w:rsid w:val="004104FF"/>
    <w:rsid w:val="00410B67"/>
    <w:rsid w:val="00410BB1"/>
    <w:rsid w:val="0041166F"/>
    <w:rsid w:val="00411ADD"/>
    <w:rsid w:val="00412149"/>
    <w:rsid w:val="004127B2"/>
    <w:rsid w:val="004131C9"/>
    <w:rsid w:val="0041325D"/>
    <w:rsid w:val="004137D1"/>
    <w:rsid w:val="00413C4B"/>
    <w:rsid w:val="00413E8B"/>
    <w:rsid w:val="00413F5F"/>
    <w:rsid w:val="00414073"/>
    <w:rsid w:val="0041465E"/>
    <w:rsid w:val="00414C56"/>
    <w:rsid w:val="00415058"/>
    <w:rsid w:val="00415EED"/>
    <w:rsid w:val="0041605A"/>
    <w:rsid w:val="004169CB"/>
    <w:rsid w:val="00416EF6"/>
    <w:rsid w:val="0041700C"/>
    <w:rsid w:val="00420C82"/>
    <w:rsid w:val="0042121C"/>
    <w:rsid w:val="0042220F"/>
    <w:rsid w:val="004227C8"/>
    <w:rsid w:val="004231CB"/>
    <w:rsid w:val="0042326E"/>
    <w:rsid w:val="0042329F"/>
    <w:rsid w:val="00423732"/>
    <w:rsid w:val="00423FC2"/>
    <w:rsid w:val="00424355"/>
    <w:rsid w:val="004246BC"/>
    <w:rsid w:val="004249B7"/>
    <w:rsid w:val="00424BE4"/>
    <w:rsid w:val="00424EB6"/>
    <w:rsid w:val="00425617"/>
    <w:rsid w:val="00425BB4"/>
    <w:rsid w:val="00425D9E"/>
    <w:rsid w:val="00426D0F"/>
    <w:rsid w:val="00426FC6"/>
    <w:rsid w:val="00427524"/>
    <w:rsid w:val="00430339"/>
    <w:rsid w:val="0043107A"/>
    <w:rsid w:val="0043168D"/>
    <w:rsid w:val="00432089"/>
    <w:rsid w:val="0043225D"/>
    <w:rsid w:val="00433100"/>
    <w:rsid w:val="00433C0D"/>
    <w:rsid w:val="00433D50"/>
    <w:rsid w:val="004345F9"/>
    <w:rsid w:val="0043517A"/>
    <w:rsid w:val="0043532E"/>
    <w:rsid w:val="0043552C"/>
    <w:rsid w:val="00435B9B"/>
    <w:rsid w:val="00435F7E"/>
    <w:rsid w:val="00436292"/>
    <w:rsid w:val="00436456"/>
    <w:rsid w:val="004369A1"/>
    <w:rsid w:val="004379D6"/>
    <w:rsid w:val="00437ABB"/>
    <w:rsid w:val="00437B6B"/>
    <w:rsid w:val="00437BB5"/>
    <w:rsid w:val="00437FF5"/>
    <w:rsid w:val="0044012F"/>
    <w:rsid w:val="0044092A"/>
    <w:rsid w:val="00440AC6"/>
    <w:rsid w:val="00441015"/>
    <w:rsid w:val="0044103A"/>
    <w:rsid w:val="00442402"/>
    <w:rsid w:val="0044275A"/>
    <w:rsid w:val="00442BF6"/>
    <w:rsid w:val="00442C68"/>
    <w:rsid w:val="00443069"/>
    <w:rsid w:val="004433F1"/>
    <w:rsid w:val="00443681"/>
    <w:rsid w:val="00443EF9"/>
    <w:rsid w:val="00444338"/>
    <w:rsid w:val="0044474C"/>
    <w:rsid w:val="0044519C"/>
    <w:rsid w:val="00445512"/>
    <w:rsid w:val="004455AF"/>
    <w:rsid w:val="00445B49"/>
    <w:rsid w:val="00445E56"/>
    <w:rsid w:val="004464F7"/>
    <w:rsid w:val="004467C8"/>
    <w:rsid w:val="00446BF0"/>
    <w:rsid w:val="00447362"/>
    <w:rsid w:val="004476CD"/>
    <w:rsid w:val="00450260"/>
    <w:rsid w:val="0045034B"/>
    <w:rsid w:val="00450460"/>
    <w:rsid w:val="00450A41"/>
    <w:rsid w:val="00451146"/>
    <w:rsid w:val="004517F4"/>
    <w:rsid w:val="00452161"/>
    <w:rsid w:val="00452471"/>
    <w:rsid w:val="00452CB4"/>
    <w:rsid w:val="00452DBC"/>
    <w:rsid w:val="00452F00"/>
    <w:rsid w:val="00452F3A"/>
    <w:rsid w:val="0045351D"/>
    <w:rsid w:val="004547B3"/>
    <w:rsid w:val="00455046"/>
    <w:rsid w:val="0045770B"/>
    <w:rsid w:val="00457CD4"/>
    <w:rsid w:val="00460803"/>
    <w:rsid w:val="00460B80"/>
    <w:rsid w:val="00460CDE"/>
    <w:rsid w:val="00460EDC"/>
    <w:rsid w:val="004610BF"/>
    <w:rsid w:val="00462858"/>
    <w:rsid w:val="004660E6"/>
    <w:rsid w:val="0046638F"/>
    <w:rsid w:val="00467713"/>
    <w:rsid w:val="00467722"/>
    <w:rsid w:val="00470FD9"/>
    <w:rsid w:val="00471319"/>
    <w:rsid w:val="00472166"/>
    <w:rsid w:val="00472AF5"/>
    <w:rsid w:val="00472BE1"/>
    <w:rsid w:val="004746E2"/>
    <w:rsid w:val="004747E1"/>
    <w:rsid w:val="0047593E"/>
    <w:rsid w:val="00475A53"/>
    <w:rsid w:val="004762EB"/>
    <w:rsid w:val="0047653C"/>
    <w:rsid w:val="004768E5"/>
    <w:rsid w:val="00477074"/>
    <w:rsid w:val="0047711F"/>
    <w:rsid w:val="004776CC"/>
    <w:rsid w:val="004779AE"/>
    <w:rsid w:val="004801F0"/>
    <w:rsid w:val="004807DF"/>
    <w:rsid w:val="004821D8"/>
    <w:rsid w:val="004828B7"/>
    <w:rsid w:val="00482904"/>
    <w:rsid w:val="00484491"/>
    <w:rsid w:val="00484F85"/>
    <w:rsid w:val="004852B0"/>
    <w:rsid w:val="004854C2"/>
    <w:rsid w:val="004854C5"/>
    <w:rsid w:val="0048556F"/>
    <w:rsid w:val="00486544"/>
    <w:rsid w:val="0048660F"/>
    <w:rsid w:val="004869DB"/>
    <w:rsid w:val="00486C35"/>
    <w:rsid w:val="004870BD"/>
    <w:rsid w:val="00487288"/>
    <w:rsid w:val="004900A5"/>
    <w:rsid w:val="00490416"/>
    <w:rsid w:val="0049056D"/>
    <w:rsid w:val="004906C7"/>
    <w:rsid w:val="00490D61"/>
    <w:rsid w:val="00491092"/>
    <w:rsid w:val="00491170"/>
    <w:rsid w:val="004918A2"/>
    <w:rsid w:val="00491B1C"/>
    <w:rsid w:val="00492035"/>
    <w:rsid w:val="00493C24"/>
    <w:rsid w:val="00494F2A"/>
    <w:rsid w:val="0049530A"/>
    <w:rsid w:val="00495445"/>
    <w:rsid w:val="00496080"/>
    <w:rsid w:val="00496B10"/>
    <w:rsid w:val="00496CF9"/>
    <w:rsid w:val="00497AA7"/>
    <w:rsid w:val="00497DE5"/>
    <w:rsid w:val="004A0C99"/>
    <w:rsid w:val="004A130D"/>
    <w:rsid w:val="004A1F27"/>
    <w:rsid w:val="004A1FB0"/>
    <w:rsid w:val="004A2464"/>
    <w:rsid w:val="004A28F8"/>
    <w:rsid w:val="004A321B"/>
    <w:rsid w:val="004A38FC"/>
    <w:rsid w:val="004A3C2A"/>
    <w:rsid w:val="004A3EFB"/>
    <w:rsid w:val="004A44E6"/>
    <w:rsid w:val="004A44F6"/>
    <w:rsid w:val="004A5014"/>
    <w:rsid w:val="004A5021"/>
    <w:rsid w:val="004A51D1"/>
    <w:rsid w:val="004A5574"/>
    <w:rsid w:val="004A5594"/>
    <w:rsid w:val="004A5CDB"/>
    <w:rsid w:val="004A6078"/>
    <w:rsid w:val="004A63E4"/>
    <w:rsid w:val="004A63FE"/>
    <w:rsid w:val="004A6F6D"/>
    <w:rsid w:val="004A6FB9"/>
    <w:rsid w:val="004A7105"/>
    <w:rsid w:val="004A759A"/>
    <w:rsid w:val="004B05CE"/>
    <w:rsid w:val="004B0D82"/>
    <w:rsid w:val="004B1577"/>
    <w:rsid w:val="004B157C"/>
    <w:rsid w:val="004B216A"/>
    <w:rsid w:val="004B2552"/>
    <w:rsid w:val="004B2C02"/>
    <w:rsid w:val="004B3094"/>
    <w:rsid w:val="004B42D6"/>
    <w:rsid w:val="004B4FE6"/>
    <w:rsid w:val="004B512C"/>
    <w:rsid w:val="004B5228"/>
    <w:rsid w:val="004B5AF3"/>
    <w:rsid w:val="004B6065"/>
    <w:rsid w:val="004B610B"/>
    <w:rsid w:val="004B6241"/>
    <w:rsid w:val="004B6846"/>
    <w:rsid w:val="004B684E"/>
    <w:rsid w:val="004B7329"/>
    <w:rsid w:val="004B736C"/>
    <w:rsid w:val="004B7540"/>
    <w:rsid w:val="004B7DF6"/>
    <w:rsid w:val="004C08A1"/>
    <w:rsid w:val="004C0B71"/>
    <w:rsid w:val="004C0F43"/>
    <w:rsid w:val="004C189E"/>
    <w:rsid w:val="004C2576"/>
    <w:rsid w:val="004C2A57"/>
    <w:rsid w:val="004C32DB"/>
    <w:rsid w:val="004C3EDB"/>
    <w:rsid w:val="004C4472"/>
    <w:rsid w:val="004C5002"/>
    <w:rsid w:val="004C52C0"/>
    <w:rsid w:val="004C64CE"/>
    <w:rsid w:val="004C6D45"/>
    <w:rsid w:val="004C70A5"/>
    <w:rsid w:val="004D0116"/>
    <w:rsid w:val="004D012A"/>
    <w:rsid w:val="004D0514"/>
    <w:rsid w:val="004D0652"/>
    <w:rsid w:val="004D0682"/>
    <w:rsid w:val="004D1126"/>
    <w:rsid w:val="004D131C"/>
    <w:rsid w:val="004D1432"/>
    <w:rsid w:val="004D14E8"/>
    <w:rsid w:val="004D1658"/>
    <w:rsid w:val="004D1C80"/>
    <w:rsid w:val="004D2965"/>
    <w:rsid w:val="004D2E5B"/>
    <w:rsid w:val="004D3574"/>
    <w:rsid w:val="004D3B89"/>
    <w:rsid w:val="004D3D59"/>
    <w:rsid w:val="004D446A"/>
    <w:rsid w:val="004D4C0D"/>
    <w:rsid w:val="004D4CD5"/>
    <w:rsid w:val="004D51F1"/>
    <w:rsid w:val="004D5536"/>
    <w:rsid w:val="004D5893"/>
    <w:rsid w:val="004D5EF1"/>
    <w:rsid w:val="004D678F"/>
    <w:rsid w:val="004D68CB"/>
    <w:rsid w:val="004D6A8F"/>
    <w:rsid w:val="004D7138"/>
    <w:rsid w:val="004D7382"/>
    <w:rsid w:val="004D7B94"/>
    <w:rsid w:val="004E0051"/>
    <w:rsid w:val="004E0402"/>
    <w:rsid w:val="004E08D3"/>
    <w:rsid w:val="004E0B82"/>
    <w:rsid w:val="004E2750"/>
    <w:rsid w:val="004E352F"/>
    <w:rsid w:val="004E3A95"/>
    <w:rsid w:val="004E4588"/>
    <w:rsid w:val="004E4BE1"/>
    <w:rsid w:val="004E5276"/>
    <w:rsid w:val="004E5625"/>
    <w:rsid w:val="004E5674"/>
    <w:rsid w:val="004E6157"/>
    <w:rsid w:val="004E7B20"/>
    <w:rsid w:val="004F07C5"/>
    <w:rsid w:val="004F16EC"/>
    <w:rsid w:val="004F1A06"/>
    <w:rsid w:val="004F1C04"/>
    <w:rsid w:val="004F1C2A"/>
    <w:rsid w:val="004F1CEB"/>
    <w:rsid w:val="004F215D"/>
    <w:rsid w:val="004F236A"/>
    <w:rsid w:val="004F26FA"/>
    <w:rsid w:val="004F292E"/>
    <w:rsid w:val="004F2B8E"/>
    <w:rsid w:val="004F468E"/>
    <w:rsid w:val="004F4D01"/>
    <w:rsid w:val="004F5384"/>
    <w:rsid w:val="004F572C"/>
    <w:rsid w:val="004F574D"/>
    <w:rsid w:val="004F58C8"/>
    <w:rsid w:val="004F6168"/>
    <w:rsid w:val="004F735A"/>
    <w:rsid w:val="004F79DA"/>
    <w:rsid w:val="004F7B5B"/>
    <w:rsid w:val="004F7C84"/>
    <w:rsid w:val="00500170"/>
    <w:rsid w:val="00500464"/>
    <w:rsid w:val="00501A9A"/>
    <w:rsid w:val="005024A9"/>
    <w:rsid w:val="00502514"/>
    <w:rsid w:val="00502B5E"/>
    <w:rsid w:val="00502CD3"/>
    <w:rsid w:val="00502EB4"/>
    <w:rsid w:val="00502F24"/>
    <w:rsid w:val="005036D4"/>
    <w:rsid w:val="00503A5B"/>
    <w:rsid w:val="00504192"/>
    <w:rsid w:val="0050464F"/>
    <w:rsid w:val="0050467D"/>
    <w:rsid w:val="00504931"/>
    <w:rsid w:val="00504BAE"/>
    <w:rsid w:val="00505D79"/>
    <w:rsid w:val="00505E4A"/>
    <w:rsid w:val="00506D26"/>
    <w:rsid w:val="00506E4B"/>
    <w:rsid w:val="005072DC"/>
    <w:rsid w:val="0051008A"/>
    <w:rsid w:val="00510BFD"/>
    <w:rsid w:val="00511023"/>
    <w:rsid w:val="005124CB"/>
    <w:rsid w:val="005125EE"/>
    <w:rsid w:val="005127F1"/>
    <w:rsid w:val="00512D1A"/>
    <w:rsid w:val="00512E4F"/>
    <w:rsid w:val="00513254"/>
    <w:rsid w:val="00514249"/>
    <w:rsid w:val="00514A13"/>
    <w:rsid w:val="005155B2"/>
    <w:rsid w:val="00515BA2"/>
    <w:rsid w:val="00516334"/>
    <w:rsid w:val="00516FFC"/>
    <w:rsid w:val="005179FA"/>
    <w:rsid w:val="00517B6F"/>
    <w:rsid w:val="00517E54"/>
    <w:rsid w:val="00520293"/>
    <w:rsid w:val="005202F6"/>
    <w:rsid w:val="00520691"/>
    <w:rsid w:val="005208B1"/>
    <w:rsid w:val="00520922"/>
    <w:rsid w:val="005209D1"/>
    <w:rsid w:val="00520C01"/>
    <w:rsid w:val="00520C69"/>
    <w:rsid w:val="00520CE5"/>
    <w:rsid w:val="0052182F"/>
    <w:rsid w:val="00521A03"/>
    <w:rsid w:val="00521D69"/>
    <w:rsid w:val="005221AE"/>
    <w:rsid w:val="005221F4"/>
    <w:rsid w:val="00522A6E"/>
    <w:rsid w:val="005230BD"/>
    <w:rsid w:val="005234DC"/>
    <w:rsid w:val="005236AE"/>
    <w:rsid w:val="00523997"/>
    <w:rsid w:val="005247C9"/>
    <w:rsid w:val="00524A71"/>
    <w:rsid w:val="00525451"/>
    <w:rsid w:val="005254C1"/>
    <w:rsid w:val="005256BB"/>
    <w:rsid w:val="00526004"/>
    <w:rsid w:val="00527203"/>
    <w:rsid w:val="00527340"/>
    <w:rsid w:val="005277C7"/>
    <w:rsid w:val="00527D87"/>
    <w:rsid w:val="00527E63"/>
    <w:rsid w:val="0053087F"/>
    <w:rsid w:val="00531536"/>
    <w:rsid w:val="0053170E"/>
    <w:rsid w:val="00532503"/>
    <w:rsid w:val="00532621"/>
    <w:rsid w:val="00532FF7"/>
    <w:rsid w:val="005334A0"/>
    <w:rsid w:val="0053384A"/>
    <w:rsid w:val="00534504"/>
    <w:rsid w:val="00534958"/>
    <w:rsid w:val="00534D4B"/>
    <w:rsid w:val="00535089"/>
    <w:rsid w:val="0053533C"/>
    <w:rsid w:val="00535382"/>
    <w:rsid w:val="0053552C"/>
    <w:rsid w:val="00535937"/>
    <w:rsid w:val="00536049"/>
    <w:rsid w:val="0053682C"/>
    <w:rsid w:val="00536F9A"/>
    <w:rsid w:val="0053772B"/>
    <w:rsid w:val="005377C9"/>
    <w:rsid w:val="0054069D"/>
    <w:rsid w:val="00541657"/>
    <w:rsid w:val="005416EF"/>
    <w:rsid w:val="0054203F"/>
    <w:rsid w:val="0054273C"/>
    <w:rsid w:val="00542B74"/>
    <w:rsid w:val="00542F73"/>
    <w:rsid w:val="00543B1C"/>
    <w:rsid w:val="005441BF"/>
    <w:rsid w:val="005443BB"/>
    <w:rsid w:val="00544600"/>
    <w:rsid w:val="00545995"/>
    <w:rsid w:val="005459D3"/>
    <w:rsid w:val="00545CCE"/>
    <w:rsid w:val="005462C0"/>
    <w:rsid w:val="00546582"/>
    <w:rsid w:val="00546862"/>
    <w:rsid w:val="00546A69"/>
    <w:rsid w:val="00547424"/>
    <w:rsid w:val="00547462"/>
    <w:rsid w:val="005501C1"/>
    <w:rsid w:val="0055030A"/>
    <w:rsid w:val="00551464"/>
    <w:rsid w:val="005515AC"/>
    <w:rsid w:val="005520DE"/>
    <w:rsid w:val="0055395C"/>
    <w:rsid w:val="005539D2"/>
    <w:rsid w:val="00553AD7"/>
    <w:rsid w:val="00553CAC"/>
    <w:rsid w:val="005544EE"/>
    <w:rsid w:val="005552BE"/>
    <w:rsid w:val="005558E5"/>
    <w:rsid w:val="00555904"/>
    <w:rsid w:val="00555D2A"/>
    <w:rsid w:val="00555FCD"/>
    <w:rsid w:val="00556E9E"/>
    <w:rsid w:val="0055740F"/>
    <w:rsid w:val="0055780D"/>
    <w:rsid w:val="00557A15"/>
    <w:rsid w:val="00557EDD"/>
    <w:rsid w:val="0056024C"/>
    <w:rsid w:val="0056061F"/>
    <w:rsid w:val="00561A48"/>
    <w:rsid w:val="00561C20"/>
    <w:rsid w:val="00562890"/>
    <w:rsid w:val="00562B41"/>
    <w:rsid w:val="00563217"/>
    <w:rsid w:val="00563831"/>
    <w:rsid w:val="00564272"/>
    <w:rsid w:val="0056471E"/>
    <w:rsid w:val="00564AD9"/>
    <w:rsid w:val="00564ED1"/>
    <w:rsid w:val="0056541B"/>
    <w:rsid w:val="0056544B"/>
    <w:rsid w:val="005655A2"/>
    <w:rsid w:val="005660E2"/>
    <w:rsid w:val="005662A6"/>
    <w:rsid w:val="00566A82"/>
    <w:rsid w:val="00566D9C"/>
    <w:rsid w:val="00566E4B"/>
    <w:rsid w:val="005674EB"/>
    <w:rsid w:val="00567802"/>
    <w:rsid w:val="00567979"/>
    <w:rsid w:val="00567EEA"/>
    <w:rsid w:val="005711F6"/>
    <w:rsid w:val="00572C76"/>
    <w:rsid w:val="00572D54"/>
    <w:rsid w:val="00572EAA"/>
    <w:rsid w:val="00574761"/>
    <w:rsid w:val="00575367"/>
    <w:rsid w:val="005755AA"/>
    <w:rsid w:val="00576904"/>
    <w:rsid w:val="00576B06"/>
    <w:rsid w:val="005775BA"/>
    <w:rsid w:val="0057783D"/>
    <w:rsid w:val="00580275"/>
    <w:rsid w:val="00580340"/>
    <w:rsid w:val="00580CCA"/>
    <w:rsid w:val="00581F1D"/>
    <w:rsid w:val="005827EF"/>
    <w:rsid w:val="00583451"/>
    <w:rsid w:val="0058366E"/>
    <w:rsid w:val="0058381D"/>
    <w:rsid w:val="005838BE"/>
    <w:rsid w:val="00583FAB"/>
    <w:rsid w:val="005842A5"/>
    <w:rsid w:val="005847FB"/>
    <w:rsid w:val="00585967"/>
    <w:rsid w:val="005859D0"/>
    <w:rsid w:val="00585C25"/>
    <w:rsid w:val="00585D83"/>
    <w:rsid w:val="005867DA"/>
    <w:rsid w:val="00586EF9"/>
    <w:rsid w:val="00586FBF"/>
    <w:rsid w:val="0058783D"/>
    <w:rsid w:val="00587C6E"/>
    <w:rsid w:val="005901BA"/>
    <w:rsid w:val="00590527"/>
    <w:rsid w:val="00590849"/>
    <w:rsid w:val="005917A9"/>
    <w:rsid w:val="00591C0C"/>
    <w:rsid w:val="00592213"/>
    <w:rsid w:val="005929CE"/>
    <w:rsid w:val="0059330D"/>
    <w:rsid w:val="00593558"/>
    <w:rsid w:val="00593572"/>
    <w:rsid w:val="00593710"/>
    <w:rsid w:val="00593D9A"/>
    <w:rsid w:val="00593E55"/>
    <w:rsid w:val="005951BF"/>
    <w:rsid w:val="00595823"/>
    <w:rsid w:val="00595DBA"/>
    <w:rsid w:val="00596762"/>
    <w:rsid w:val="00596A10"/>
    <w:rsid w:val="00596F2D"/>
    <w:rsid w:val="0059703F"/>
    <w:rsid w:val="005974E0"/>
    <w:rsid w:val="00597884"/>
    <w:rsid w:val="00597A8E"/>
    <w:rsid w:val="00597F98"/>
    <w:rsid w:val="005A0130"/>
    <w:rsid w:val="005A1746"/>
    <w:rsid w:val="005A1D3D"/>
    <w:rsid w:val="005A2784"/>
    <w:rsid w:val="005A339E"/>
    <w:rsid w:val="005A365B"/>
    <w:rsid w:val="005A385A"/>
    <w:rsid w:val="005A39C4"/>
    <w:rsid w:val="005A3A1A"/>
    <w:rsid w:val="005A3C65"/>
    <w:rsid w:val="005A3D17"/>
    <w:rsid w:val="005A4091"/>
    <w:rsid w:val="005A4329"/>
    <w:rsid w:val="005A4793"/>
    <w:rsid w:val="005A61E1"/>
    <w:rsid w:val="005A6471"/>
    <w:rsid w:val="005A6B8C"/>
    <w:rsid w:val="005A70D1"/>
    <w:rsid w:val="005A7240"/>
    <w:rsid w:val="005B04DE"/>
    <w:rsid w:val="005B05BF"/>
    <w:rsid w:val="005B0D90"/>
    <w:rsid w:val="005B126A"/>
    <w:rsid w:val="005B14FE"/>
    <w:rsid w:val="005B2208"/>
    <w:rsid w:val="005B24ED"/>
    <w:rsid w:val="005B29D5"/>
    <w:rsid w:val="005B3292"/>
    <w:rsid w:val="005B3397"/>
    <w:rsid w:val="005B36FA"/>
    <w:rsid w:val="005B393B"/>
    <w:rsid w:val="005B3CF0"/>
    <w:rsid w:val="005B3EBE"/>
    <w:rsid w:val="005B4B93"/>
    <w:rsid w:val="005B5280"/>
    <w:rsid w:val="005B5846"/>
    <w:rsid w:val="005B5A61"/>
    <w:rsid w:val="005B5B93"/>
    <w:rsid w:val="005B5E4C"/>
    <w:rsid w:val="005B646F"/>
    <w:rsid w:val="005B6CFC"/>
    <w:rsid w:val="005B6DE6"/>
    <w:rsid w:val="005B7686"/>
    <w:rsid w:val="005C0BB8"/>
    <w:rsid w:val="005C1116"/>
    <w:rsid w:val="005C1FD1"/>
    <w:rsid w:val="005C2F21"/>
    <w:rsid w:val="005C3848"/>
    <w:rsid w:val="005C3A10"/>
    <w:rsid w:val="005C3A9B"/>
    <w:rsid w:val="005C47DA"/>
    <w:rsid w:val="005C4BC2"/>
    <w:rsid w:val="005C57BE"/>
    <w:rsid w:val="005C58F8"/>
    <w:rsid w:val="005C5AB1"/>
    <w:rsid w:val="005C5B2B"/>
    <w:rsid w:val="005C5E4A"/>
    <w:rsid w:val="005C5F4F"/>
    <w:rsid w:val="005C6A99"/>
    <w:rsid w:val="005C6F4A"/>
    <w:rsid w:val="005C7AEC"/>
    <w:rsid w:val="005D0105"/>
    <w:rsid w:val="005D027B"/>
    <w:rsid w:val="005D0510"/>
    <w:rsid w:val="005D0B77"/>
    <w:rsid w:val="005D0F42"/>
    <w:rsid w:val="005D21DF"/>
    <w:rsid w:val="005D2576"/>
    <w:rsid w:val="005D2A53"/>
    <w:rsid w:val="005D30EA"/>
    <w:rsid w:val="005D32C4"/>
    <w:rsid w:val="005D38FF"/>
    <w:rsid w:val="005D3BB5"/>
    <w:rsid w:val="005D3E9F"/>
    <w:rsid w:val="005D42CE"/>
    <w:rsid w:val="005D442A"/>
    <w:rsid w:val="005D4CEC"/>
    <w:rsid w:val="005D5005"/>
    <w:rsid w:val="005D5AA7"/>
    <w:rsid w:val="005D609D"/>
    <w:rsid w:val="005D6122"/>
    <w:rsid w:val="005E082C"/>
    <w:rsid w:val="005E11B2"/>
    <w:rsid w:val="005E161C"/>
    <w:rsid w:val="005E1C2A"/>
    <w:rsid w:val="005E211A"/>
    <w:rsid w:val="005E25CD"/>
    <w:rsid w:val="005E2AFE"/>
    <w:rsid w:val="005E2D25"/>
    <w:rsid w:val="005E2D3F"/>
    <w:rsid w:val="005E3032"/>
    <w:rsid w:val="005E41D2"/>
    <w:rsid w:val="005E43E5"/>
    <w:rsid w:val="005E4843"/>
    <w:rsid w:val="005E4866"/>
    <w:rsid w:val="005E4D5F"/>
    <w:rsid w:val="005E5464"/>
    <w:rsid w:val="005E5840"/>
    <w:rsid w:val="005E6268"/>
    <w:rsid w:val="005E72C4"/>
    <w:rsid w:val="005E730B"/>
    <w:rsid w:val="005F060F"/>
    <w:rsid w:val="005F06C1"/>
    <w:rsid w:val="005F095D"/>
    <w:rsid w:val="005F1498"/>
    <w:rsid w:val="005F14C0"/>
    <w:rsid w:val="005F17B7"/>
    <w:rsid w:val="005F1CD3"/>
    <w:rsid w:val="005F1EAE"/>
    <w:rsid w:val="005F2A18"/>
    <w:rsid w:val="005F2B0C"/>
    <w:rsid w:val="005F2EEC"/>
    <w:rsid w:val="005F30AC"/>
    <w:rsid w:val="005F315E"/>
    <w:rsid w:val="005F34CF"/>
    <w:rsid w:val="005F390C"/>
    <w:rsid w:val="005F50F6"/>
    <w:rsid w:val="005F516F"/>
    <w:rsid w:val="005F56E6"/>
    <w:rsid w:val="005F6508"/>
    <w:rsid w:val="005F6A37"/>
    <w:rsid w:val="005F73AD"/>
    <w:rsid w:val="005F786E"/>
    <w:rsid w:val="005F7D4A"/>
    <w:rsid w:val="00600EDE"/>
    <w:rsid w:val="00601D20"/>
    <w:rsid w:val="006025FD"/>
    <w:rsid w:val="00602689"/>
    <w:rsid w:val="00602725"/>
    <w:rsid w:val="00602B6C"/>
    <w:rsid w:val="00602E87"/>
    <w:rsid w:val="006030E6"/>
    <w:rsid w:val="006032C0"/>
    <w:rsid w:val="00603573"/>
    <w:rsid w:val="00604364"/>
    <w:rsid w:val="006053EF"/>
    <w:rsid w:val="00605E9B"/>
    <w:rsid w:val="0060686E"/>
    <w:rsid w:val="00606A03"/>
    <w:rsid w:val="006070F9"/>
    <w:rsid w:val="00607B21"/>
    <w:rsid w:val="006103B3"/>
    <w:rsid w:val="00610517"/>
    <w:rsid w:val="00610B49"/>
    <w:rsid w:val="006111F2"/>
    <w:rsid w:val="006114D7"/>
    <w:rsid w:val="00612000"/>
    <w:rsid w:val="00612359"/>
    <w:rsid w:val="006126BE"/>
    <w:rsid w:val="00612A78"/>
    <w:rsid w:val="00612D93"/>
    <w:rsid w:val="00613507"/>
    <w:rsid w:val="00613732"/>
    <w:rsid w:val="006142F7"/>
    <w:rsid w:val="006151B8"/>
    <w:rsid w:val="00615311"/>
    <w:rsid w:val="00616A72"/>
    <w:rsid w:val="00616B0A"/>
    <w:rsid w:val="00616B40"/>
    <w:rsid w:val="00616B74"/>
    <w:rsid w:val="00616FBE"/>
    <w:rsid w:val="0061709A"/>
    <w:rsid w:val="00617B54"/>
    <w:rsid w:val="00620664"/>
    <w:rsid w:val="00620851"/>
    <w:rsid w:val="0062205E"/>
    <w:rsid w:val="006220E5"/>
    <w:rsid w:val="0062228D"/>
    <w:rsid w:val="00622721"/>
    <w:rsid w:val="00622742"/>
    <w:rsid w:val="00623126"/>
    <w:rsid w:val="00624160"/>
    <w:rsid w:val="006247C1"/>
    <w:rsid w:val="006249E6"/>
    <w:rsid w:val="00624CDC"/>
    <w:rsid w:val="00625ACB"/>
    <w:rsid w:val="00626739"/>
    <w:rsid w:val="00626913"/>
    <w:rsid w:val="00626A47"/>
    <w:rsid w:val="0062766D"/>
    <w:rsid w:val="006308F3"/>
    <w:rsid w:val="006309B2"/>
    <w:rsid w:val="00630F84"/>
    <w:rsid w:val="0063166E"/>
    <w:rsid w:val="00631C69"/>
    <w:rsid w:val="00631E31"/>
    <w:rsid w:val="00632001"/>
    <w:rsid w:val="00632125"/>
    <w:rsid w:val="00632C4B"/>
    <w:rsid w:val="00632D0A"/>
    <w:rsid w:val="00632E05"/>
    <w:rsid w:val="006331FE"/>
    <w:rsid w:val="00633669"/>
    <w:rsid w:val="006339CF"/>
    <w:rsid w:val="00633FC0"/>
    <w:rsid w:val="00634AD5"/>
    <w:rsid w:val="00634DF4"/>
    <w:rsid w:val="00635601"/>
    <w:rsid w:val="006360E2"/>
    <w:rsid w:val="006363C4"/>
    <w:rsid w:val="006366E4"/>
    <w:rsid w:val="00636734"/>
    <w:rsid w:val="006378A4"/>
    <w:rsid w:val="0064021D"/>
    <w:rsid w:val="0064068B"/>
    <w:rsid w:val="00640800"/>
    <w:rsid w:val="006408D3"/>
    <w:rsid w:val="00640BA0"/>
    <w:rsid w:val="006411D0"/>
    <w:rsid w:val="0064194F"/>
    <w:rsid w:val="00641A60"/>
    <w:rsid w:val="00641E72"/>
    <w:rsid w:val="006423E1"/>
    <w:rsid w:val="00642B18"/>
    <w:rsid w:val="00642CFA"/>
    <w:rsid w:val="00643BA0"/>
    <w:rsid w:val="00643D3B"/>
    <w:rsid w:val="00643FCA"/>
    <w:rsid w:val="006445AF"/>
    <w:rsid w:val="00645985"/>
    <w:rsid w:val="00645E40"/>
    <w:rsid w:val="006461CB"/>
    <w:rsid w:val="006465B4"/>
    <w:rsid w:val="00646C4E"/>
    <w:rsid w:val="00647AFD"/>
    <w:rsid w:val="00650104"/>
    <w:rsid w:val="0065093E"/>
    <w:rsid w:val="00650AF3"/>
    <w:rsid w:val="00651359"/>
    <w:rsid w:val="00651F1D"/>
    <w:rsid w:val="0065271B"/>
    <w:rsid w:val="00652F8A"/>
    <w:rsid w:val="00652F9D"/>
    <w:rsid w:val="006535FE"/>
    <w:rsid w:val="00654554"/>
    <w:rsid w:val="00655295"/>
    <w:rsid w:val="00656177"/>
    <w:rsid w:val="00656898"/>
    <w:rsid w:val="00656EEB"/>
    <w:rsid w:val="00657B29"/>
    <w:rsid w:val="00657F11"/>
    <w:rsid w:val="006601CC"/>
    <w:rsid w:val="006601DF"/>
    <w:rsid w:val="0066116F"/>
    <w:rsid w:val="006621F9"/>
    <w:rsid w:val="00662213"/>
    <w:rsid w:val="00662BA0"/>
    <w:rsid w:val="006632FC"/>
    <w:rsid w:val="006636BA"/>
    <w:rsid w:val="00663FEC"/>
    <w:rsid w:val="006649B9"/>
    <w:rsid w:val="00664B65"/>
    <w:rsid w:val="00664CC6"/>
    <w:rsid w:val="00664D0E"/>
    <w:rsid w:val="00664D4A"/>
    <w:rsid w:val="006652F2"/>
    <w:rsid w:val="00666980"/>
    <w:rsid w:val="00666994"/>
    <w:rsid w:val="006673BF"/>
    <w:rsid w:val="0066748F"/>
    <w:rsid w:val="006706EC"/>
    <w:rsid w:val="00670723"/>
    <w:rsid w:val="006712B4"/>
    <w:rsid w:val="0067139C"/>
    <w:rsid w:val="00671833"/>
    <w:rsid w:val="00672010"/>
    <w:rsid w:val="0067236D"/>
    <w:rsid w:val="00672792"/>
    <w:rsid w:val="006727AE"/>
    <w:rsid w:val="006728C5"/>
    <w:rsid w:val="00673723"/>
    <w:rsid w:val="00674F99"/>
    <w:rsid w:val="006750E7"/>
    <w:rsid w:val="00675ACF"/>
    <w:rsid w:val="00676C19"/>
    <w:rsid w:val="006774E0"/>
    <w:rsid w:val="00677C2B"/>
    <w:rsid w:val="00677D0A"/>
    <w:rsid w:val="0068052D"/>
    <w:rsid w:val="00680F09"/>
    <w:rsid w:val="00681B8D"/>
    <w:rsid w:val="00682114"/>
    <w:rsid w:val="0068242E"/>
    <w:rsid w:val="00682777"/>
    <w:rsid w:val="00682F8B"/>
    <w:rsid w:val="00683641"/>
    <w:rsid w:val="00684129"/>
    <w:rsid w:val="00684191"/>
    <w:rsid w:val="006843E2"/>
    <w:rsid w:val="00684902"/>
    <w:rsid w:val="006849A0"/>
    <w:rsid w:val="00684A8B"/>
    <w:rsid w:val="00685064"/>
    <w:rsid w:val="00685BFD"/>
    <w:rsid w:val="00685FCD"/>
    <w:rsid w:val="00686303"/>
    <w:rsid w:val="00686FCA"/>
    <w:rsid w:val="00687255"/>
    <w:rsid w:val="006879B9"/>
    <w:rsid w:val="006879BE"/>
    <w:rsid w:val="006903F1"/>
    <w:rsid w:val="00690496"/>
    <w:rsid w:val="00690551"/>
    <w:rsid w:val="0069144C"/>
    <w:rsid w:val="006925FB"/>
    <w:rsid w:val="00692DA1"/>
    <w:rsid w:val="00693260"/>
    <w:rsid w:val="00693399"/>
    <w:rsid w:val="0069359D"/>
    <w:rsid w:val="006947C4"/>
    <w:rsid w:val="00694AF6"/>
    <w:rsid w:val="00695108"/>
    <w:rsid w:val="006959C4"/>
    <w:rsid w:val="00695BB7"/>
    <w:rsid w:val="00695CA7"/>
    <w:rsid w:val="00696C0B"/>
    <w:rsid w:val="0069766A"/>
    <w:rsid w:val="006976BE"/>
    <w:rsid w:val="0069772B"/>
    <w:rsid w:val="00697BAE"/>
    <w:rsid w:val="00697FBE"/>
    <w:rsid w:val="006A11C8"/>
    <w:rsid w:val="006A1242"/>
    <w:rsid w:val="006A12E5"/>
    <w:rsid w:val="006A1AC5"/>
    <w:rsid w:val="006A1C7D"/>
    <w:rsid w:val="006A208A"/>
    <w:rsid w:val="006A2553"/>
    <w:rsid w:val="006A3222"/>
    <w:rsid w:val="006A51CC"/>
    <w:rsid w:val="006A541F"/>
    <w:rsid w:val="006A5644"/>
    <w:rsid w:val="006A614D"/>
    <w:rsid w:val="006A6C1C"/>
    <w:rsid w:val="006A7982"/>
    <w:rsid w:val="006A7D22"/>
    <w:rsid w:val="006B0502"/>
    <w:rsid w:val="006B06DC"/>
    <w:rsid w:val="006B07B4"/>
    <w:rsid w:val="006B10F7"/>
    <w:rsid w:val="006B1B42"/>
    <w:rsid w:val="006B1E91"/>
    <w:rsid w:val="006B1F41"/>
    <w:rsid w:val="006B399B"/>
    <w:rsid w:val="006B3AA3"/>
    <w:rsid w:val="006B3C58"/>
    <w:rsid w:val="006B3EF4"/>
    <w:rsid w:val="006B410C"/>
    <w:rsid w:val="006B6368"/>
    <w:rsid w:val="006B7351"/>
    <w:rsid w:val="006B7A43"/>
    <w:rsid w:val="006B7B40"/>
    <w:rsid w:val="006C153C"/>
    <w:rsid w:val="006C16BE"/>
    <w:rsid w:val="006C1BF2"/>
    <w:rsid w:val="006C1D75"/>
    <w:rsid w:val="006C218F"/>
    <w:rsid w:val="006C2600"/>
    <w:rsid w:val="006C26C6"/>
    <w:rsid w:val="006C2C7C"/>
    <w:rsid w:val="006C34AB"/>
    <w:rsid w:val="006C35C6"/>
    <w:rsid w:val="006C4706"/>
    <w:rsid w:val="006C49E1"/>
    <w:rsid w:val="006C563F"/>
    <w:rsid w:val="006C688A"/>
    <w:rsid w:val="006C6DDA"/>
    <w:rsid w:val="006C6F3C"/>
    <w:rsid w:val="006C727E"/>
    <w:rsid w:val="006C770B"/>
    <w:rsid w:val="006C7EF4"/>
    <w:rsid w:val="006D0161"/>
    <w:rsid w:val="006D1A01"/>
    <w:rsid w:val="006D1C3F"/>
    <w:rsid w:val="006D2005"/>
    <w:rsid w:val="006D2095"/>
    <w:rsid w:val="006D33E1"/>
    <w:rsid w:val="006D42C5"/>
    <w:rsid w:val="006D4AB9"/>
    <w:rsid w:val="006D62E3"/>
    <w:rsid w:val="006D6821"/>
    <w:rsid w:val="006D727F"/>
    <w:rsid w:val="006D7513"/>
    <w:rsid w:val="006D7738"/>
    <w:rsid w:val="006D79B0"/>
    <w:rsid w:val="006E1452"/>
    <w:rsid w:val="006E1BA3"/>
    <w:rsid w:val="006E2982"/>
    <w:rsid w:val="006E2AB6"/>
    <w:rsid w:val="006E2B76"/>
    <w:rsid w:val="006E30D4"/>
    <w:rsid w:val="006E3449"/>
    <w:rsid w:val="006E3BD7"/>
    <w:rsid w:val="006E3CB4"/>
    <w:rsid w:val="006E3F02"/>
    <w:rsid w:val="006E4DDB"/>
    <w:rsid w:val="006E54E6"/>
    <w:rsid w:val="006E6A03"/>
    <w:rsid w:val="006E7704"/>
    <w:rsid w:val="006F11CD"/>
    <w:rsid w:val="006F21E4"/>
    <w:rsid w:val="006F3741"/>
    <w:rsid w:val="006F38E0"/>
    <w:rsid w:val="006F3A82"/>
    <w:rsid w:val="006F3E2A"/>
    <w:rsid w:val="006F4B43"/>
    <w:rsid w:val="006F527B"/>
    <w:rsid w:val="006F552F"/>
    <w:rsid w:val="006F599E"/>
    <w:rsid w:val="006F723E"/>
    <w:rsid w:val="00700567"/>
    <w:rsid w:val="0070084D"/>
    <w:rsid w:val="00701A88"/>
    <w:rsid w:val="00701CAE"/>
    <w:rsid w:val="00701CE0"/>
    <w:rsid w:val="00701F10"/>
    <w:rsid w:val="007021D6"/>
    <w:rsid w:val="0070244A"/>
    <w:rsid w:val="007027C9"/>
    <w:rsid w:val="00703F27"/>
    <w:rsid w:val="00704604"/>
    <w:rsid w:val="00704E77"/>
    <w:rsid w:val="0070539C"/>
    <w:rsid w:val="00705B53"/>
    <w:rsid w:val="0070688C"/>
    <w:rsid w:val="00706E06"/>
    <w:rsid w:val="00707846"/>
    <w:rsid w:val="007103E2"/>
    <w:rsid w:val="00710E8D"/>
    <w:rsid w:val="00711059"/>
    <w:rsid w:val="00711158"/>
    <w:rsid w:val="00711554"/>
    <w:rsid w:val="0071377B"/>
    <w:rsid w:val="00713914"/>
    <w:rsid w:val="00713BF4"/>
    <w:rsid w:val="00714C04"/>
    <w:rsid w:val="00714E4E"/>
    <w:rsid w:val="00715633"/>
    <w:rsid w:val="00715ADE"/>
    <w:rsid w:val="00716501"/>
    <w:rsid w:val="00716576"/>
    <w:rsid w:val="00716A64"/>
    <w:rsid w:val="00716BFC"/>
    <w:rsid w:val="0071732A"/>
    <w:rsid w:val="00717361"/>
    <w:rsid w:val="00717483"/>
    <w:rsid w:val="007179E6"/>
    <w:rsid w:val="00717DFC"/>
    <w:rsid w:val="00720314"/>
    <w:rsid w:val="00720A09"/>
    <w:rsid w:val="00720DD9"/>
    <w:rsid w:val="00721484"/>
    <w:rsid w:val="00721517"/>
    <w:rsid w:val="007217A3"/>
    <w:rsid w:val="00721817"/>
    <w:rsid w:val="00721EB8"/>
    <w:rsid w:val="00721F03"/>
    <w:rsid w:val="00722484"/>
    <w:rsid w:val="00722531"/>
    <w:rsid w:val="00723324"/>
    <w:rsid w:val="00723C90"/>
    <w:rsid w:val="007241D3"/>
    <w:rsid w:val="007241FC"/>
    <w:rsid w:val="0072453E"/>
    <w:rsid w:val="007245BF"/>
    <w:rsid w:val="00725F5F"/>
    <w:rsid w:val="007262BF"/>
    <w:rsid w:val="00726517"/>
    <w:rsid w:val="00726578"/>
    <w:rsid w:val="00726B87"/>
    <w:rsid w:val="00726C19"/>
    <w:rsid w:val="0072770E"/>
    <w:rsid w:val="00727F64"/>
    <w:rsid w:val="007306B5"/>
    <w:rsid w:val="00730F22"/>
    <w:rsid w:val="00731425"/>
    <w:rsid w:val="00731EBA"/>
    <w:rsid w:val="00732464"/>
    <w:rsid w:val="00732465"/>
    <w:rsid w:val="007335DA"/>
    <w:rsid w:val="0073391C"/>
    <w:rsid w:val="00733B79"/>
    <w:rsid w:val="00733BFB"/>
    <w:rsid w:val="00734091"/>
    <w:rsid w:val="007346E9"/>
    <w:rsid w:val="007349BC"/>
    <w:rsid w:val="00734D54"/>
    <w:rsid w:val="00734FDF"/>
    <w:rsid w:val="00735361"/>
    <w:rsid w:val="00735BD0"/>
    <w:rsid w:val="00735C44"/>
    <w:rsid w:val="0073629D"/>
    <w:rsid w:val="007370DD"/>
    <w:rsid w:val="007374B4"/>
    <w:rsid w:val="007376AD"/>
    <w:rsid w:val="00737DD9"/>
    <w:rsid w:val="00737DDA"/>
    <w:rsid w:val="00740293"/>
    <w:rsid w:val="00740764"/>
    <w:rsid w:val="00740933"/>
    <w:rsid w:val="00741109"/>
    <w:rsid w:val="00741752"/>
    <w:rsid w:val="00741C50"/>
    <w:rsid w:val="00741D59"/>
    <w:rsid w:val="00741F27"/>
    <w:rsid w:val="007428E6"/>
    <w:rsid w:val="007429CE"/>
    <w:rsid w:val="00744127"/>
    <w:rsid w:val="00744B6D"/>
    <w:rsid w:val="0074587B"/>
    <w:rsid w:val="00745B1E"/>
    <w:rsid w:val="00746198"/>
    <w:rsid w:val="007461BA"/>
    <w:rsid w:val="00746921"/>
    <w:rsid w:val="00750510"/>
    <w:rsid w:val="0075122B"/>
    <w:rsid w:val="00751C62"/>
    <w:rsid w:val="00751DBD"/>
    <w:rsid w:val="00752436"/>
    <w:rsid w:val="0075266A"/>
    <w:rsid w:val="00752AAC"/>
    <w:rsid w:val="007530D7"/>
    <w:rsid w:val="007530FC"/>
    <w:rsid w:val="00753427"/>
    <w:rsid w:val="00753B0C"/>
    <w:rsid w:val="007544C7"/>
    <w:rsid w:val="00754F01"/>
    <w:rsid w:val="00755621"/>
    <w:rsid w:val="00755A4B"/>
    <w:rsid w:val="00756127"/>
    <w:rsid w:val="00756142"/>
    <w:rsid w:val="007561EC"/>
    <w:rsid w:val="00756AEC"/>
    <w:rsid w:val="007577B1"/>
    <w:rsid w:val="00757DD3"/>
    <w:rsid w:val="00760105"/>
    <w:rsid w:val="00760EE9"/>
    <w:rsid w:val="00760F01"/>
    <w:rsid w:val="00761221"/>
    <w:rsid w:val="0076170A"/>
    <w:rsid w:val="00762115"/>
    <w:rsid w:val="00762743"/>
    <w:rsid w:val="00763211"/>
    <w:rsid w:val="007635C0"/>
    <w:rsid w:val="00763D73"/>
    <w:rsid w:val="007646DA"/>
    <w:rsid w:val="00764C7C"/>
    <w:rsid w:val="00764F96"/>
    <w:rsid w:val="00765233"/>
    <w:rsid w:val="00765845"/>
    <w:rsid w:val="0076616A"/>
    <w:rsid w:val="0076643B"/>
    <w:rsid w:val="007667C4"/>
    <w:rsid w:val="00766837"/>
    <w:rsid w:val="00766CD3"/>
    <w:rsid w:val="00766D4F"/>
    <w:rsid w:val="00767326"/>
    <w:rsid w:val="00767A1F"/>
    <w:rsid w:val="00767B82"/>
    <w:rsid w:val="007711A3"/>
    <w:rsid w:val="00771BAF"/>
    <w:rsid w:val="00771D07"/>
    <w:rsid w:val="0077252F"/>
    <w:rsid w:val="00772538"/>
    <w:rsid w:val="0077434B"/>
    <w:rsid w:val="00774FF1"/>
    <w:rsid w:val="007753E6"/>
    <w:rsid w:val="00775460"/>
    <w:rsid w:val="00775614"/>
    <w:rsid w:val="007757A7"/>
    <w:rsid w:val="00775A7A"/>
    <w:rsid w:val="00775AC5"/>
    <w:rsid w:val="007766EF"/>
    <w:rsid w:val="00776E39"/>
    <w:rsid w:val="007771D5"/>
    <w:rsid w:val="0077730D"/>
    <w:rsid w:val="0077772E"/>
    <w:rsid w:val="00777C8A"/>
    <w:rsid w:val="0078007A"/>
    <w:rsid w:val="00780C6D"/>
    <w:rsid w:val="00780F3F"/>
    <w:rsid w:val="00781662"/>
    <w:rsid w:val="007818EB"/>
    <w:rsid w:val="00782A47"/>
    <w:rsid w:val="00782BA6"/>
    <w:rsid w:val="00783351"/>
    <w:rsid w:val="00783650"/>
    <w:rsid w:val="00784EE6"/>
    <w:rsid w:val="00784F45"/>
    <w:rsid w:val="00785041"/>
    <w:rsid w:val="00785F70"/>
    <w:rsid w:val="00787F99"/>
    <w:rsid w:val="00787FD5"/>
    <w:rsid w:val="00790ACC"/>
    <w:rsid w:val="0079107C"/>
    <w:rsid w:val="00791504"/>
    <w:rsid w:val="007915F2"/>
    <w:rsid w:val="007930AE"/>
    <w:rsid w:val="007930FE"/>
    <w:rsid w:val="007933B3"/>
    <w:rsid w:val="00793798"/>
    <w:rsid w:val="0079391F"/>
    <w:rsid w:val="00794272"/>
    <w:rsid w:val="007942C8"/>
    <w:rsid w:val="0079539B"/>
    <w:rsid w:val="00796E9B"/>
    <w:rsid w:val="007A081D"/>
    <w:rsid w:val="007A0B7A"/>
    <w:rsid w:val="007A0EC2"/>
    <w:rsid w:val="007A14EC"/>
    <w:rsid w:val="007A14F1"/>
    <w:rsid w:val="007A166D"/>
    <w:rsid w:val="007A1C01"/>
    <w:rsid w:val="007A20EE"/>
    <w:rsid w:val="007A2729"/>
    <w:rsid w:val="007A36B8"/>
    <w:rsid w:val="007A3724"/>
    <w:rsid w:val="007A3F64"/>
    <w:rsid w:val="007A3F65"/>
    <w:rsid w:val="007A49F4"/>
    <w:rsid w:val="007A4A26"/>
    <w:rsid w:val="007A4B13"/>
    <w:rsid w:val="007A4E42"/>
    <w:rsid w:val="007A588B"/>
    <w:rsid w:val="007A5907"/>
    <w:rsid w:val="007A5FD1"/>
    <w:rsid w:val="007A6819"/>
    <w:rsid w:val="007A73F6"/>
    <w:rsid w:val="007B1312"/>
    <w:rsid w:val="007B30DE"/>
    <w:rsid w:val="007B3AA9"/>
    <w:rsid w:val="007B3FD6"/>
    <w:rsid w:val="007B41F3"/>
    <w:rsid w:val="007B4897"/>
    <w:rsid w:val="007B48A3"/>
    <w:rsid w:val="007B4CC6"/>
    <w:rsid w:val="007B52ED"/>
    <w:rsid w:val="007B5FCE"/>
    <w:rsid w:val="007B6727"/>
    <w:rsid w:val="007B69E4"/>
    <w:rsid w:val="007B766B"/>
    <w:rsid w:val="007B7796"/>
    <w:rsid w:val="007B799F"/>
    <w:rsid w:val="007B7C99"/>
    <w:rsid w:val="007C004D"/>
    <w:rsid w:val="007C04EE"/>
    <w:rsid w:val="007C173A"/>
    <w:rsid w:val="007C184B"/>
    <w:rsid w:val="007C1EB0"/>
    <w:rsid w:val="007C1F4D"/>
    <w:rsid w:val="007C200B"/>
    <w:rsid w:val="007C274A"/>
    <w:rsid w:val="007C318D"/>
    <w:rsid w:val="007C375E"/>
    <w:rsid w:val="007C3C24"/>
    <w:rsid w:val="007C3E71"/>
    <w:rsid w:val="007C4184"/>
    <w:rsid w:val="007C4312"/>
    <w:rsid w:val="007C4614"/>
    <w:rsid w:val="007C633E"/>
    <w:rsid w:val="007C6452"/>
    <w:rsid w:val="007C6AD9"/>
    <w:rsid w:val="007C6BDF"/>
    <w:rsid w:val="007C70AC"/>
    <w:rsid w:val="007C73DB"/>
    <w:rsid w:val="007C7A91"/>
    <w:rsid w:val="007C7B54"/>
    <w:rsid w:val="007D0081"/>
    <w:rsid w:val="007D04F0"/>
    <w:rsid w:val="007D127F"/>
    <w:rsid w:val="007D139E"/>
    <w:rsid w:val="007D13EC"/>
    <w:rsid w:val="007D17B6"/>
    <w:rsid w:val="007D18BE"/>
    <w:rsid w:val="007D2E80"/>
    <w:rsid w:val="007D3D38"/>
    <w:rsid w:val="007D4066"/>
    <w:rsid w:val="007D554C"/>
    <w:rsid w:val="007D638C"/>
    <w:rsid w:val="007D64AE"/>
    <w:rsid w:val="007D65B1"/>
    <w:rsid w:val="007D6EEA"/>
    <w:rsid w:val="007D6F45"/>
    <w:rsid w:val="007D7261"/>
    <w:rsid w:val="007D749F"/>
    <w:rsid w:val="007E038A"/>
    <w:rsid w:val="007E0E3B"/>
    <w:rsid w:val="007E183E"/>
    <w:rsid w:val="007E3114"/>
    <w:rsid w:val="007E37DC"/>
    <w:rsid w:val="007E4808"/>
    <w:rsid w:val="007E4919"/>
    <w:rsid w:val="007E4979"/>
    <w:rsid w:val="007E4EE5"/>
    <w:rsid w:val="007E5B55"/>
    <w:rsid w:val="007E5CB9"/>
    <w:rsid w:val="007E5F22"/>
    <w:rsid w:val="007E7556"/>
    <w:rsid w:val="007E7C68"/>
    <w:rsid w:val="007E7FA8"/>
    <w:rsid w:val="007F0168"/>
    <w:rsid w:val="007F0379"/>
    <w:rsid w:val="007F0549"/>
    <w:rsid w:val="007F0A4A"/>
    <w:rsid w:val="007F135B"/>
    <w:rsid w:val="007F1800"/>
    <w:rsid w:val="007F18AE"/>
    <w:rsid w:val="007F1A34"/>
    <w:rsid w:val="007F1D8D"/>
    <w:rsid w:val="007F2C6E"/>
    <w:rsid w:val="007F2E8D"/>
    <w:rsid w:val="007F398B"/>
    <w:rsid w:val="007F4892"/>
    <w:rsid w:val="007F4A5B"/>
    <w:rsid w:val="007F4E18"/>
    <w:rsid w:val="007F4E3B"/>
    <w:rsid w:val="007F54ED"/>
    <w:rsid w:val="007F6152"/>
    <w:rsid w:val="007F622D"/>
    <w:rsid w:val="007F6599"/>
    <w:rsid w:val="007F6B31"/>
    <w:rsid w:val="007F7089"/>
    <w:rsid w:val="007F7719"/>
    <w:rsid w:val="007F7A49"/>
    <w:rsid w:val="007F7F30"/>
    <w:rsid w:val="007F7F95"/>
    <w:rsid w:val="0080027A"/>
    <w:rsid w:val="00800D05"/>
    <w:rsid w:val="00801672"/>
    <w:rsid w:val="00801695"/>
    <w:rsid w:val="008018E0"/>
    <w:rsid w:val="008021F9"/>
    <w:rsid w:val="00802FF0"/>
    <w:rsid w:val="00803345"/>
    <w:rsid w:val="00803398"/>
    <w:rsid w:val="008037B1"/>
    <w:rsid w:val="00804B55"/>
    <w:rsid w:val="00804D24"/>
    <w:rsid w:val="00805032"/>
    <w:rsid w:val="008052AA"/>
    <w:rsid w:val="0080576E"/>
    <w:rsid w:val="008066D4"/>
    <w:rsid w:val="00807457"/>
    <w:rsid w:val="008078EE"/>
    <w:rsid w:val="00807A90"/>
    <w:rsid w:val="00807BD9"/>
    <w:rsid w:val="00807FFB"/>
    <w:rsid w:val="00810586"/>
    <w:rsid w:val="008105D5"/>
    <w:rsid w:val="00810B2A"/>
    <w:rsid w:val="0081139D"/>
    <w:rsid w:val="0081146A"/>
    <w:rsid w:val="00811D90"/>
    <w:rsid w:val="00812489"/>
    <w:rsid w:val="008130FE"/>
    <w:rsid w:val="008131F1"/>
    <w:rsid w:val="00813451"/>
    <w:rsid w:val="00813718"/>
    <w:rsid w:val="00813969"/>
    <w:rsid w:val="00813BE4"/>
    <w:rsid w:val="00813C1E"/>
    <w:rsid w:val="00814307"/>
    <w:rsid w:val="0081574A"/>
    <w:rsid w:val="00815F42"/>
    <w:rsid w:val="008164C8"/>
    <w:rsid w:val="0081683B"/>
    <w:rsid w:val="00816AE0"/>
    <w:rsid w:val="00817540"/>
    <w:rsid w:val="008175AB"/>
    <w:rsid w:val="00820A94"/>
    <w:rsid w:val="00820D29"/>
    <w:rsid w:val="00820FAF"/>
    <w:rsid w:val="00821323"/>
    <w:rsid w:val="00821428"/>
    <w:rsid w:val="00822011"/>
    <w:rsid w:val="00822756"/>
    <w:rsid w:val="00822B40"/>
    <w:rsid w:val="00822C87"/>
    <w:rsid w:val="00822D03"/>
    <w:rsid w:val="00823996"/>
    <w:rsid w:val="00824B6C"/>
    <w:rsid w:val="008256F2"/>
    <w:rsid w:val="008260BC"/>
    <w:rsid w:val="00826767"/>
    <w:rsid w:val="00826809"/>
    <w:rsid w:val="00826AA5"/>
    <w:rsid w:val="00827845"/>
    <w:rsid w:val="00827CE4"/>
    <w:rsid w:val="00827E2D"/>
    <w:rsid w:val="0083066E"/>
    <w:rsid w:val="00831257"/>
    <w:rsid w:val="00831260"/>
    <w:rsid w:val="0083136E"/>
    <w:rsid w:val="00831494"/>
    <w:rsid w:val="008316DE"/>
    <w:rsid w:val="00831999"/>
    <w:rsid w:val="00832633"/>
    <w:rsid w:val="00832A92"/>
    <w:rsid w:val="00832FA8"/>
    <w:rsid w:val="008348E5"/>
    <w:rsid w:val="00834A4E"/>
    <w:rsid w:val="00834ECA"/>
    <w:rsid w:val="00835B49"/>
    <w:rsid w:val="00835BEA"/>
    <w:rsid w:val="008365D4"/>
    <w:rsid w:val="0083686C"/>
    <w:rsid w:val="00837272"/>
    <w:rsid w:val="008379D2"/>
    <w:rsid w:val="00837B24"/>
    <w:rsid w:val="00840B48"/>
    <w:rsid w:val="00842A9B"/>
    <w:rsid w:val="00843B5C"/>
    <w:rsid w:val="00843F63"/>
    <w:rsid w:val="008440E1"/>
    <w:rsid w:val="00844155"/>
    <w:rsid w:val="00844F54"/>
    <w:rsid w:val="008454F7"/>
    <w:rsid w:val="008455F0"/>
    <w:rsid w:val="00845AB3"/>
    <w:rsid w:val="00845C5C"/>
    <w:rsid w:val="00846FB5"/>
    <w:rsid w:val="0084771E"/>
    <w:rsid w:val="00850251"/>
    <w:rsid w:val="00851AE9"/>
    <w:rsid w:val="00852539"/>
    <w:rsid w:val="008530AE"/>
    <w:rsid w:val="00853C96"/>
    <w:rsid w:val="00854008"/>
    <w:rsid w:val="00854B46"/>
    <w:rsid w:val="00854BAD"/>
    <w:rsid w:val="0085536E"/>
    <w:rsid w:val="008562DA"/>
    <w:rsid w:val="00856545"/>
    <w:rsid w:val="0085722C"/>
    <w:rsid w:val="00857CAE"/>
    <w:rsid w:val="008607AE"/>
    <w:rsid w:val="008609B7"/>
    <w:rsid w:val="00860A4D"/>
    <w:rsid w:val="00860F48"/>
    <w:rsid w:val="00860FEE"/>
    <w:rsid w:val="008619D8"/>
    <w:rsid w:val="00861B87"/>
    <w:rsid w:val="008624E7"/>
    <w:rsid w:val="00862B28"/>
    <w:rsid w:val="00862DD1"/>
    <w:rsid w:val="008631BE"/>
    <w:rsid w:val="008634DB"/>
    <w:rsid w:val="008636EC"/>
    <w:rsid w:val="0086398C"/>
    <w:rsid w:val="00864865"/>
    <w:rsid w:val="00864AE2"/>
    <w:rsid w:val="00864C92"/>
    <w:rsid w:val="00864E66"/>
    <w:rsid w:val="00867542"/>
    <w:rsid w:val="00870091"/>
    <w:rsid w:val="00870094"/>
    <w:rsid w:val="00870593"/>
    <w:rsid w:val="0087129A"/>
    <w:rsid w:val="008720E5"/>
    <w:rsid w:val="008724C0"/>
    <w:rsid w:val="008734BF"/>
    <w:rsid w:val="00873BF7"/>
    <w:rsid w:val="00873E1C"/>
    <w:rsid w:val="00873FA6"/>
    <w:rsid w:val="008759FA"/>
    <w:rsid w:val="00876556"/>
    <w:rsid w:val="00876649"/>
    <w:rsid w:val="0087679A"/>
    <w:rsid w:val="00876A9D"/>
    <w:rsid w:val="00876EAC"/>
    <w:rsid w:val="00876F8B"/>
    <w:rsid w:val="008770CD"/>
    <w:rsid w:val="00877D01"/>
    <w:rsid w:val="008805FC"/>
    <w:rsid w:val="00880A47"/>
    <w:rsid w:val="00880C74"/>
    <w:rsid w:val="00880ED0"/>
    <w:rsid w:val="00881C96"/>
    <w:rsid w:val="0088278B"/>
    <w:rsid w:val="00882DAB"/>
    <w:rsid w:val="00883691"/>
    <w:rsid w:val="00883CD2"/>
    <w:rsid w:val="00884765"/>
    <w:rsid w:val="008851C0"/>
    <w:rsid w:val="00885ECD"/>
    <w:rsid w:val="00885F1E"/>
    <w:rsid w:val="0088644D"/>
    <w:rsid w:val="008864AA"/>
    <w:rsid w:val="00887CC5"/>
    <w:rsid w:val="00887CD0"/>
    <w:rsid w:val="00887EA3"/>
    <w:rsid w:val="0089043E"/>
    <w:rsid w:val="00890465"/>
    <w:rsid w:val="0089146B"/>
    <w:rsid w:val="00891DA0"/>
    <w:rsid w:val="0089214A"/>
    <w:rsid w:val="008921B3"/>
    <w:rsid w:val="00892822"/>
    <w:rsid w:val="008930C2"/>
    <w:rsid w:val="008933A3"/>
    <w:rsid w:val="00893980"/>
    <w:rsid w:val="00893F5F"/>
    <w:rsid w:val="008945ED"/>
    <w:rsid w:val="00894774"/>
    <w:rsid w:val="00894D20"/>
    <w:rsid w:val="00894E72"/>
    <w:rsid w:val="00894FBE"/>
    <w:rsid w:val="00896EE6"/>
    <w:rsid w:val="00897402"/>
    <w:rsid w:val="00897FBB"/>
    <w:rsid w:val="008A0BE5"/>
    <w:rsid w:val="008A226E"/>
    <w:rsid w:val="008A2AB7"/>
    <w:rsid w:val="008A2E39"/>
    <w:rsid w:val="008A2F24"/>
    <w:rsid w:val="008A352A"/>
    <w:rsid w:val="008A360A"/>
    <w:rsid w:val="008A4597"/>
    <w:rsid w:val="008A4CAF"/>
    <w:rsid w:val="008A5211"/>
    <w:rsid w:val="008A545E"/>
    <w:rsid w:val="008A574E"/>
    <w:rsid w:val="008A5DC9"/>
    <w:rsid w:val="008A7029"/>
    <w:rsid w:val="008A755A"/>
    <w:rsid w:val="008A7AB1"/>
    <w:rsid w:val="008A7F35"/>
    <w:rsid w:val="008A7FE5"/>
    <w:rsid w:val="008B0550"/>
    <w:rsid w:val="008B0C36"/>
    <w:rsid w:val="008B19F7"/>
    <w:rsid w:val="008B232A"/>
    <w:rsid w:val="008B2572"/>
    <w:rsid w:val="008B31FA"/>
    <w:rsid w:val="008B32C1"/>
    <w:rsid w:val="008B41D5"/>
    <w:rsid w:val="008B434A"/>
    <w:rsid w:val="008B4469"/>
    <w:rsid w:val="008B47BF"/>
    <w:rsid w:val="008B502E"/>
    <w:rsid w:val="008B594C"/>
    <w:rsid w:val="008B60B1"/>
    <w:rsid w:val="008B6C49"/>
    <w:rsid w:val="008C0395"/>
    <w:rsid w:val="008C03AA"/>
    <w:rsid w:val="008C0B8C"/>
    <w:rsid w:val="008C15E3"/>
    <w:rsid w:val="008C16E9"/>
    <w:rsid w:val="008C1777"/>
    <w:rsid w:val="008C1885"/>
    <w:rsid w:val="008C2A0C"/>
    <w:rsid w:val="008C2CE7"/>
    <w:rsid w:val="008C35A8"/>
    <w:rsid w:val="008C47BE"/>
    <w:rsid w:val="008C5A7B"/>
    <w:rsid w:val="008C6155"/>
    <w:rsid w:val="008C680B"/>
    <w:rsid w:val="008C69B6"/>
    <w:rsid w:val="008C6B24"/>
    <w:rsid w:val="008C7805"/>
    <w:rsid w:val="008C7D04"/>
    <w:rsid w:val="008D129B"/>
    <w:rsid w:val="008D2A08"/>
    <w:rsid w:val="008D3A31"/>
    <w:rsid w:val="008D3F80"/>
    <w:rsid w:val="008D476E"/>
    <w:rsid w:val="008D4BCA"/>
    <w:rsid w:val="008D4C68"/>
    <w:rsid w:val="008D54DB"/>
    <w:rsid w:val="008D55DB"/>
    <w:rsid w:val="008D5FE5"/>
    <w:rsid w:val="008D6599"/>
    <w:rsid w:val="008D6ADD"/>
    <w:rsid w:val="008D6AEE"/>
    <w:rsid w:val="008D6CD5"/>
    <w:rsid w:val="008D73EC"/>
    <w:rsid w:val="008D78A0"/>
    <w:rsid w:val="008D7ABB"/>
    <w:rsid w:val="008D7E4E"/>
    <w:rsid w:val="008E025F"/>
    <w:rsid w:val="008E03A8"/>
    <w:rsid w:val="008E065E"/>
    <w:rsid w:val="008E09FC"/>
    <w:rsid w:val="008E2884"/>
    <w:rsid w:val="008E29CA"/>
    <w:rsid w:val="008E309E"/>
    <w:rsid w:val="008E3158"/>
    <w:rsid w:val="008E3374"/>
    <w:rsid w:val="008E433E"/>
    <w:rsid w:val="008E4971"/>
    <w:rsid w:val="008E4980"/>
    <w:rsid w:val="008E4B41"/>
    <w:rsid w:val="008E52F6"/>
    <w:rsid w:val="008E55A4"/>
    <w:rsid w:val="008E607C"/>
    <w:rsid w:val="008E6141"/>
    <w:rsid w:val="008E6B54"/>
    <w:rsid w:val="008E6CEA"/>
    <w:rsid w:val="008E6E57"/>
    <w:rsid w:val="008E6EFA"/>
    <w:rsid w:val="008E726A"/>
    <w:rsid w:val="008E748A"/>
    <w:rsid w:val="008E7732"/>
    <w:rsid w:val="008E7BA1"/>
    <w:rsid w:val="008E7F74"/>
    <w:rsid w:val="008F00A9"/>
    <w:rsid w:val="008F05B5"/>
    <w:rsid w:val="008F0C41"/>
    <w:rsid w:val="008F0CCA"/>
    <w:rsid w:val="008F136B"/>
    <w:rsid w:val="008F1AA3"/>
    <w:rsid w:val="008F1EA2"/>
    <w:rsid w:val="008F215B"/>
    <w:rsid w:val="008F26AF"/>
    <w:rsid w:val="008F2D55"/>
    <w:rsid w:val="008F2F46"/>
    <w:rsid w:val="008F2FEF"/>
    <w:rsid w:val="008F4813"/>
    <w:rsid w:val="008F4D05"/>
    <w:rsid w:val="008F55D9"/>
    <w:rsid w:val="008F5855"/>
    <w:rsid w:val="008F5A40"/>
    <w:rsid w:val="008F65FD"/>
    <w:rsid w:val="008F683A"/>
    <w:rsid w:val="008F738C"/>
    <w:rsid w:val="008F7835"/>
    <w:rsid w:val="008F7A1C"/>
    <w:rsid w:val="008F7B9E"/>
    <w:rsid w:val="00900B49"/>
    <w:rsid w:val="00900CC6"/>
    <w:rsid w:val="00901249"/>
    <w:rsid w:val="00902284"/>
    <w:rsid w:val="00902CEE"/>
    <w:rsid w:val="00902D9A"/>
    <w:rsid w:val="009032DE"/>
    <w:rsid w:val="009033D7"/>
    <w:rsid w:val="00903890"/>
    <w:rsid w:val="009038A6"/>
    <w:rsid w:val="009056AF"/>
    <w:rsid w:val="00905A93"/>
    <w:rsid w:val="00906897"/>
    <w:rsid w:val="00907A2A"/>
    <w:rsid w:val="00907B32"/>
    <w:rsid w:val="00907E43"/>
    <w:rsid w:val="009105AC"/>
    <w:rsid w:val="00910952"/>
    <w:rsid w:val="00910B7F"/>
    <w:rsid w:val="00912323"/>
    <w:rsid w:val="009128F7"/>
    <w:rsid w:val="00913832"/>
    <w:rsid w:val="00913C13"/>
    <w:rsid w:val="00913DDB"/>
    <w:rsid w:val="00913F29"/>
    <w:rsid w:val="00914025"/>
    <w:rsid w:val="00914609"/>
    <w:rsid w:val="009148E7"/>
    <w:rsid w:val="00914ACA"/>
    <w:rsid w:val="00915A6B"/>
    <w:rsid w:val="00915C68"/>
    <w:rsid w:val="009166FB"/>
    <w:rsid w:val="009167C1"/>
    <w:rsid w:val="00916B6B"/>
    <w:rsid w:val="00916C4D"/>
    <w:rsid w:val="009173B8"/>
    <w:rsid w:val="009176AE"/>
    <w:rsid w:val="009178E8"/>
    <w:rsid w:val="0092085E"/>
    <w:rsid w:val="00921A60"/>
    <w:rsid w:val="00922166"/>
    <w:rsid w:val="009228A6"/>
    <w:rsid w:val="00922F4A"/>
    <w:rsid w:val="0092330C"/>
    <w:rsid w:val="00924664"/>
    <w:rsid w:val="00924A31"/>
    <w:rsid w:val="00924B79"/>
    <w:rsid w:val="00925931"/>
    <w:rsid w:val="009259B7"/>
    <w:rsid w:val="00925EC5"/>
    <w:rsid w:val="00926204"/>
    <w:rsid w:val="0092620A"/>
    <w:rsid w:val="0092622B"/>
    <w:rsid w:val="0092682C"/>
    <w:rsid w:val="009268EC"/>
    <w:rsid w:val="00926B19"/>
    <w:rsid w:val="00926D90"/>
    <w:rsid w:val="00926DB3"/>
    <w:rsid w:val="00926E14"/>
    <w:rsid w:val="00926F18"/>
    <w:rsid w:val="009275E4"/>
    <w:rsid w:val="009276FD"/>
    <w:rsid w:val="00927D2F"/>
    <w:rsid w:val="00930114"/>
    <w:rsid w:val="00930C07"/>
    <w:rsid w:val="00930E31"/>
    <w:rsid w:val="00930EC3"/>
    <w:rsid w:val="009315D0"/>
    <w:rsid w:val="00931A77"/>
    <w:rsid w:val="00931D2E"/>
    <w:rsid w:val="00932642"/>
    <w:rsid w:val="00932778"/>
    <w:rsid w:val="00932812"/>
    <w:rsid w:val="00933509"/>
    <w:rsid w:val="00933518"/>
    <w:rsid w:val="0093387B"/>
    <w:rsid w:val="00933900"/>
    <w:rsid w:val="00933B95"/>
    <w:rsid w:val="0093402E"/>
    <w:rsid w:val="0093488C"/>
    <w:rsid w:val="00935334"/>
    <w:rsid w:val="00935901"/>
    <w:rsid w:val="009361C1"/>
    <w:rsid w:val="00936E75"/>
    <w:rsid w:val="00936F8B"/>
    <w:rsid w:val="00937183"/>
    <w:rsid w:val="0093743E"/>
    <w:rsid w:val="00937CF4"/>
    <w:rsid w:val="00940FF7"/>
    <w:rsid w:val="0094111A"/>
    <w:rsid w:val="00941CC3"/>
    <w:rsid w:val="009420DD"/>
    <w:rsid w:val="009420F1"/>
    <w:rsid w:val="00942F40"/>
    <w:rsid w:val="00943533"/>
    <w:rsid w:val="009436A0"/>
    <w:rsid w:val="00943F46"/>
    <w:rsid w:val="009442EC"/>
    <w:rsid w:val="009447CC"/>
    <w:rsid w:val="00944854"/>
    <w:rsid w:val="00944BAA"/>
    <w:rsid w:val="00944EB3"/>
    <w:rsid w:val="009456ED"/>
    <w:rsid w:val="00945B63"/>
    <w:rsid w:val="0094696E"/>
    <w:rsid w:val="00946B30"/>
    <w:rsid w:val="0094721E"/>
    <w:rsid w:val="009474BE"/>
    <w:rsid w:val="0095093F"/>
    <w:rsid w:val="00950D94"/>
    <w:rsid w:val="009512D5"/>
    <w:rsid w:val="00951C47"/>
    <w:rsid w:val="00951D3C"/>
    <w:rsid w:val="00951DF8"/>
    <w:rsid w:val="00952528"/>
    <w:rsid w:val="00952E82"/>
    <w:rsid w:val="00952EB1"/>
    <w:rsid w:val="00953796"/>
    <w:rsid w:val="00954340"/>
    <w:rsid w:val="00954445"/>
    <w:rsid w:val="00954489"/>
    <w:rsid w:val="009545A7"/>
    <w:rsid w:val="00954AF4"/>
    <w:rsid w:val="00954D60"/>
    <w:rsid w:val="00955046"/>
    <w:rsid w:val="00955F06"/>
    <w:rsid w:val="00956458"/>
    <w:rsid w:val="00956539"/>
    <w:rsid w:val="00956A79"/>
    <w:rsid w:val="00956F9B"/>
    <w:rsid w:val="00957512"/>
    <w:rsid w:val="00957C13"/>
    <w:rsid w:val="00957CD6"/>
    <w:rsid w:val="00960041"/>
    <w:rsid w:val="00961819"/>
    <w:rsid w:val="00963073"/>
    <w:rsid w:val="00963389"/>
    <w:rsid w:val="009641C9"/>
    <w:rsid w:val="00964772"/>
    <w:rsid w:val="00965257"/>
    <w:rsid w:val="0096566F"/>
    <w:rsid w:val="00965949"/>
    <w:rsid w:val="00965AC1"/>
    <w:rsid w:val="00966782"/>
    <w:rsid w:val="0096724C"/>
    <w:rsid w:val="009676B7"/>
    <w:rsid w:val="00967737"/>
    <w:rsid w:val="009700DD"/>
    <w:rsid w:val="009701D8"/>
    <w:rsid w:val="00970AF0"/>
    <w:rsid w:val="00970CAF"/>
    <w:rsid w:val="00971279"/>
    <w:rsid w:val="00971448"/>
    <w:rsid w:val="0097220A"/>
    <w:rsid w:val="0097284A"/>
    <w:rsid w:val="009729C1"/>
    <w:rsid w:val="00972E95"/>
    <w:rsid w:val="00973303"/>
    <w:rsid w:val="009733DD"/>
    <w:rsid w:val="00973B6F"/>
    <w:rsid w:val="0097401C"/>
    <w:rsid w:val="0097545D"/>
    <w:rsid w:val="00975651"/>
    <w:rsid w:val="00975B2F"/>
    <w:rsid w:val="00975F59"/>
    <w:rsid w:val="00976C70"/>
    <w:rsid w:val="00976C78"/>
    <w:rsid w:val="00976C7A"/>
    <w:rsid w:val="00977679"/>
    <w:rsid w:val="009807E1"/>
    <w:rsid w:val="0098094E"/>
    <w:rsid w:val="00980959"/>
    <w:rsid w:val="00980F98"/>
    <w:rsid w:val="009819E1"/>
    <w:rsid w:val="00981D99"/>
    <w:rsid w:val="00981F97"/>
    <w:rsid w:val="009828DA"/>
    <w:rsid w:val="00982FBC"/>
    <w:rsid w:val="0098315B"/>
    <w:rsid w:val="00983CCD"/>
    <w:rsid w:val="00984237"/>
    <w:rsid w:val="009848C2"/>
    <w:rsid w:val="00984905"/>
    <w:rsid w:val="009855BA"/>
    <w:rsid w:val="0098591F"/>
    <w:rsid w:val="00985BA9"/>
    <w:rsid w:val="00986115"/>
    <w:rsid w:val="00986471"/>
    <w:rsid w:val="00986AC7"/>
    <w:rsid w:val="00986F39"/>
    <w:rsid w:val="009871CC"/>
    <w:rsid w:val="0099051F"/>
    <w:rsid w:val="0099052D"/>
    <w:rsid w:val="00990FDD"/>
    <w:rsid w:val="00991102"/>
    <w:rsid w:val="009914AD"/>
    <w:rsid w:val="009915DF"/>
    <w:rsid w:val="009918D5"/>
    <w:rsid w:val="00991A89"/>
    <w:rsid w:val="00992356"/>
    <w:rsid w:val="00992EC0"/>
    <w:rsid w:val="009930E6"/>
    <w:rsid w:val="00993A6A"/>
    <w:rsid w:val="009948FB"/>
    <w:rsid w:val="00994B34"/>
    <w:rsid w:val="009953B4"/>
    <w:rsid w:val="009955CC"/>
    <w:rsid w:val="00995666"/>
    <w:rsid w:val="00995E9C"/>
    <w:rsid w:val="00996111"/>
    <w:rsid w:val="00996393"/>
    <w:rsid w:val="009965C0"/>
    <w:rsid w:val="00996FAB"/>
    <w:rsid w:val="009973A5"/>
    <w:rsid w:val="009A09DF"/>
    <w:rsid w:val="009A13F6"/>
    <w:rsid w:val="009A15A0"/>
    <w:rsid w:val="009A192A"/>
    <w:rsid w:val="009A1B9B"/>
    <w:rsid w:val="009A2106"/>
    <w:rsid w:val="009A28A6"/>
    <w:rsid w:val="009A2997"/>
    <w:rsid w:val="009A2B19"/>
    <w:rsid w:val="009A3D5B"/>
    <w:rsid w:val="009A422A"/>
    <w:rsid w:val="009A60B1"/>
    <w:rsid w:val="009A6FE4"/>
    <w:rsid w:val="009A7004"/>
    <w:rsid w:val="009A75AB"/>
    <w:rsid w:val="009A7B63"/>
    <w:rsid w:val="009B086E"/>
    <w:rsid w:val="009B0AFE"/>
    <w:rsid w:val="009B1351"/>
    <w:rsid w:val="009B14E3"/>
    <w:rsid w:val="009B1A93"/>
    <w:rsid w:val="009B2130"/>
    <w:rsid w:val="009B3441"/>
    <w:rsid w:val="009B3CE7"/>
    <w:rsid w:val="009B3F13"/>
    <w:rsid w:val="009B5107"/>
    <w:rsid w:val="009B5664"/>
    <w:rsid w:val="009B6205"/>
    <w:rsid w:val="009B6777"/>
    <w:rsid w:val="009B6EBC"/>
    <w:rsid w:val="009B720A"/>
    <w:rsid w:val="009C1439"/>
    <w:rsid w:val="009C3463"/>
    <w:rsid w:val="009C3891"/>
    <w:rsid w:val="009C4057"/>
    <w:rsid w:val="009C4642"/>
    <w:rsid w:val="009C519B"/>
    <w:rsid w:val="009C51D4"/>
    <w:rsid w:val="009C601F"/>
    <w:rsid w:val="009C60B2"/>
    <w:rsid w:val="009C615A"/>
    <w:rsid w:val="009C634D"/>
    <w:rsid w:val="009C63F5"/>
    <w:rsid w:val="009C657C"/>
    <w:rsid w:val="009C65BE"/>
    <w:rsid w:val="009C67AD"/>
    <w:rsid w:val="009C7A56"/>
    <w:rsid w:val="009C7DC6"/>
    <w:rsid w:val="009C7DF4"/>
    <w:rsid w:val="009C7ECE"/>
    <w:rsid w:val="009D0DA0"/>
    <w:rsid w:val="009D1030"/>
    <w:rsid w:val="009D1A4A"/>
    <w:rsid w:val="009D1DB0"/>
    <w:rsid w:val="009D25FE"/>
    <w:rsid w:val="009D39A0"/>
    <w:rsid w:val="009D42C6"/>
    <w:rsid w:val="009D5103"/>
    <w:rsid w:val="009D559C"/>
    <w:rsid w:val="009D654E"/>
    <w:rsid w:val="009D6DEC"/>
    <w:rsid w:val="009D7149"/>
    <w:rsid w:val="009D78EC"/>
    <w:rsid w:val="009E004A"/>
    <w:rsid w:val="009E0F2E"/>
    <w:rsid w:val="009E1364"/>
    <w:rsid w:val="009E1FE1"/>
    <w:rsid w:val="009E2190"/>
    <w:rsid w:val="009E27E1"/>
    <w:rsid w:val="009E2BFA"/>
    <w:rsid w:val="009E2D96"/>
    <w:rsid w:val="009E2D9C"/>
    <w:rsid w:val="009E2E52"/>
    <w:rsid w:val="009E37DD"/>
    <w:rsid w:val="009E46AB"/>
    <w:rsid w:val="009E4793"/>
    <w:rsid w:val="009E4BFE"/>
    <w:rsid w:val="009E4D9D"/>
    <w:rsid w:val="009E4F43"/>
    <w:rsid w:val="009E54D8"/>
    <w:rsid w:val="009E60B5"/>
    <w:rsid w:val="009E60EC"/>
    <w:rsid w:val="009E63E6"/>
    <w:rsid w:val="009E6C26"/>
    <w:rsid w:val="009E6CBF"/>
    <w:rsid w:val="009E6DD1"/>
    <w:rsid w:val="009E78BB"/>
    <w:rsid w:val="009E7BAD"/>
    <w:rsid w:val="009F003F"/>
    <w:rsid w:val="009F109F"/>
    <w:rsid w:val="009F18FD"/>
    <w:rsid w:val="009F2120"/>
    <w:rsid w:val="009F2528"/>
    <w:rsid w:val="009F25ED"/>
    <w:rsid w:val="009F2761"/>
    <w:rsid w:val="009F3C2D"/>
    <w:rsid w:val="009F44CF"/>
    <w:rsid w:val="009F4828"/>
    <w:rsid w:val="009F4B42"/>
    <w:rsid w:val="009F53F1"/>
    <w:rsid w:val="009F53FD"/>
    <w:rsid w:val="009F6132"/>
    <w:rsid w:val="00A00246"/>
    <w:rsid w:val="00A002F6"/>
    <w:rsid w:val="00A00B23"/>
    <w:rsid w:val="00A010C9"/>
    <w:rsid w:val="00A01390"/>
    <w:rsid w:val="00A02C3E"/>
    <w:rsid w:val="00A02D37"/>
    <w:rsid w:val="00A0326D"/>
    <w:rsid w:val="00A04092"/>
    <w:rsid w:val="00A04E94"/>
    <w:rsid w:val="00A055A6"/>
    <w:rsid w:val="00A05D94"/>
    <w:rsid w:val="00A05E98"/>
    <w:rsid w:val="00A06B02"/>
    <w:rsid w:val="00A06B03"/>
    <w:rsid w:val="00A06EB3"/>
    <w:rsid w:val="00A07230"/>
    <w:rsid w:val="00A07D6F"/>
    <w:rsid w:val="00A07E8D"/>
    <w:rsid w:val="00A101B2"/>
    <w:rsid w:val="00A101D9"/>
    <w:rsid w:val="00A10248"/>
    <w:rsid w:val="00A106CB"/>
    <w:rsid w:val="00A10C5A"/>
    <w:rsid w:val="00A11A0A"/>
    <w:rsid w:val="00A11E7A"/>
    <w:rsid w:val="00A13628"/>
    <w:rsid w:val="00A136D7"/>
    <w:rsid w:val="00A15415"/>
    <w:rsid w:val="00A15670"/>
    <w:rsid w:val="00A165C0"/>
    <w:rsid w:val="00A1660B"/>
    <w:rsid w:val="00A20564"/>
    <w:rsid w:val="00A2064B"/>
    <w:rsid w:val="00A2079C"/>
    <w:rsid w:val="00A20E55"/>
    <w:rsid w:val="00A21033"/>
    <w:rsid w:val="00A21625"/>
    <w:rsid w:val="00A21B68"/>
    <w:rsid w:val="00A22827"/>
    <w:rsid w:val="00A23490"/>
    <w:rsid w:val="00A237CD"/>
    <w:rsid w:val="00A23850"/>
    <w:rsid w:val="00A23BD5"/>
    <w:rsid w:val="00A23ED8"/>
    <w:rsid w:val="00A24483"/>
    <w:rsid w:val="00A247BD"/>
    <w:rsid w:val="00A24850"/>
    <w:rsid w:val="00A24B28"/>
    <w:rsid w:val="00A25872"/>
    <w:rsid w:val="00A266DE"/>
    <w:rsid w:val="00A26835"/>
    <w:rsid w:val="00A26981"/>
    <w:rsid w:val="00A27180"/>
    <w:rsid w:val="00A27C03"/>
    <w:rsid w:val="00A27DB2"/>
    <w:rsid w:val="00A30778"/>
    <w:rsid w:val="00A316BF"/>
    <w:rsid w:val="00A317BD"/>
    <w:rsid w:val="00A31CBA"/>
    <w:rsid w:val="00A32030"/>
    <w:rsid w:val="00A32210"/>
    <w:rsid w:val="00A340BC"/>
    <w:rsid w:val="00A344CC"/>
    <w:rsid w:val="00A3469D"/>
    <w:rsid w:val="00A34B80"/>
    <w:rsid w:val="00A34C97"/>
    <w:rsid w:val="00A35D29"/>
    <w:rsid w:val="00A35FA9"/>
    <w:rsid w:val="00A36975"/>
    <w:rsid w:val="00A36B3C"/>
    <w:rsid w:val="00A36F14"/>
    <w:rsid w:val="00A37B46"/>
    <w:rsid w:val="00A40286"/>
    <w:rsid w:val="00A40401"/>
    <w:rsid w:val="00A40903"/>
    <w:rsid w:val="00A40BE9"/>
    <w:rsid w:val="00A40D6A"/>
    <w:rsid w:val="00A41066"/>
    <w:rsid w:val="00A41C54"/>
    <w:rsid w:val="00A41FDC"/>
    <w:rsid w:val="00A435FA"/>
    <w:rsid w:val="00A43965"/>
    <w:rsid w:val="00A43E0D"/>
    <w:rsid w:val="00A43E67"/>
    <w:rsid w:val="00A4401F"/>
    <w:rsid w:val="00A44467"/>
    <w:rsid w:val="00A4476B"/>
    <w:rsid w:val="00A44B3A"/>
    <w:rsid w:val="00A4529F"/>
    <w:rsid w:val="00A45446"/>
    <w:rsid w:val="00A45802"/>
    <w:rsid w:val="00A45B21"/>
    <w:rsid w:val="00A45D63"/>
    <w:rsid w:val="00A4614C"/>
    <w:rsid w:val="00A461E3"/>
    <w:rsid w:val="00A4633D"/>
    <w:rsid w:val="00A46A01"/>
    <w:rsid w:val="00A46D22"/>
    <w:rsid w:val="00A46E65"/>
    <w:rsid w:val="00A471C0"/>
    <w:rsid w:val="00A4770C"/>
    <w:rsid w:val="00A47AC1"/>
    <w:rsid w:val="00A47B3B"/>
    <w:rsid w:val="00A47D9A"/>
    <w:rsid w:val="00A47DA3"/>
    <w:rsid w:val="00A50981"/>
    <w:rsid w:val="00A5106C"/>
    <w:rsid w:val="00A516DC"/>
    <w:rsid w:val="00A525F9"/>
    <w:rsid w:val="00A52C47"/>
    <w:rsid w:val="00A536E2"/>
    <w:rsid w:val="00A53715"/>
    <w:rsid w:val="00A5454F"/>
    <w:rsid w:val="00A54873"/>
    <w:rsid w:val="00A54E62"/>
    <w:rsid w:val="00A54E9D"/>
    <w:rsid w:val="00A5624B"/>
    <w:rsid w:val="00A568EC"/>
    <w:rsid w:val="00A57142"/>
    <w:rsid w:val="00A57348"/>
    <w:rsid w:val="00A579D4"/>
    <w:rsid w:val="00A579FC"/>
    <w:rsid w:val="00A57BAE"/>
    <w:rsid w:val="00A57F71"/>
    <w:rsid w:val="00A607FF"/>
    <w:rsid w:val="00A609D9"/>
    <w:rsid w:val="00A61197"/>
    <w:rsid w:val="00A61FC9"/>
    <w:rsid w:val="00A6234D"/>
    <w:rsid w:val="00A6235E"/>
    <w:rsid w:val="00A626AD"/>
    <w:rsid w:val="00A62A52"/>
    <w:rsid w:val="00A636FC"/>
    <w:rsid w:val="00A63AEA"/>
    <w:rsid w:val="00A64225"/>
    <w:rsid w:val="00A6436F"/>
    <w:rsid w:val="00A6482B"/>
    <w:rsid w:val="00A651AB"/>
    <w:rsid w:val="00A6581A"/>
    <w:rsid w:val="00A65ABD"/>
    <w:rsid w:val="00A65B30"/>
    <w:rsid w:val="00A65C0C"/>
    <w:rsid w:val="00A65D97"/>
    <w:rsid w:val="00A66194"/>
    <w:rsid w:val="00A66F31"/>
    <w:rsid w:val="00A710B7"/>
    <w:rsid w:val="00A71B33"/>
    <w:rsid w:val="00A71E19"/>
    <w:rsid w:val="00A72476"/>
    <w:rsid w:val="00A738F0"/>
    <w:rsid w:val="00A74317"/>
    <w:rsid w:val="00A74B21"/>
    <w:rsid w:val="00A74D2B"/>
    <w:rsid w:val="00A7640E"/>
    <w:rsid w:val="00A76438"/>
    <w:rsid w:val="00A76552"/>
    <w:rsid w:val="00A765BD"/>
    <w:rsid w:val="00A76655"/>
    <w:rsid w:val="00A76A85"/>
    <w:rsid w:val="00A76F11"/>
    <w:rsid w:val="00A7717F"/>
    <w:rsid w:val="00A77203"/>
    <w:rsid w:val="00A772A7"/>
    <w:rsid w:val="00A7742A"/>
    <w:rsid w:val="00A7762C"/>
    <w:rsid w:val="00A778DA"/>
    <w:rsid w:val="00A77992"/>
    <w:rsid w:val="00A80086"/>
    <w:rsid w:val="00A804D4"/>
    <w:rsid w:val="00A81C58"/>
    <w:rsid w:val="00A82738"/>
    <w:rsid w:val="00A83075"/>
    <w:rsid w:val="00A83B7D"/>
    <w:rsid w:val="00A84282"/>
    <w:rsid w:val="00A85D9B"/>
    <w:rsid w:val="00A86010"/>
    <w:rsid w:val="00A86B38"/>
    <w:rsid w:val="00A907F1"/>
    <w:rsid w:val="00A90CE3"/>
    <w:rsid w:val="00A90EC8"/>
    <w:rsid w:val="00A9114A"/>
    <w:rsid w:val="00A91218"/>
    <w:rsid w:val="00A91279"/>
    <w:rsid w:val="00A91BE3"/>
    <w:rsid w:val="00A91F6A"/>
    <w:rsid w:val="00A9337A"/>
    <w:rsid w:val="00A93DC1"/>
    <w:rsid w:val="00A941FB"/>
    <w:rsid w:val="00A94670"/>
    <w:rsid w:val="00A94965"/>
    <w:rsid w:val="00A949B4"/>
    <w:rsid w:val="00A95451"/>
    <w:rsid w:val="00A957B6"/>
    <w:rsid w:val="00A95D5F"/>
    <w:rsid w:val="00A9634B"/>
    <w:rsid w:val="00A968AA"/>
    <w:rsid w:val="00A96A72"/>
    <w:rsid w:val="00A97C59"/>
    <w:rsid w:val="00A97DE5"/>
    <w:rsid w:val="00AA03CB"/>
    <w:rsid w:val="00AA0A8F"/>
    <w:rsid w:val="00AA0DB3"/>
    <w:rsid w:val="00AA13EC"/>
    <w:rsid w:val="00AA1607"/>
    <w:rsid w:val="00AA1F4B"/>
    <w:rsid w:val="00AA1FD1"/>
    <w:rsid w:val="00AA332B"/>
    <w:rsid w:val="00AA4716"/>
    <w:rsid w:val="00AA61BF"/>
    <w:rsid w:val="00AA6262"/>
    <w:rsid w:val="00AA66B1"/>
    <w:rsid w:val="00AA72DE"/>
    <w:rsid w:val="00AA73B6"/>
    <w:rsid w:val="00AA74A2"/>
    <w:rsid w:val="00AA7B8F"/>
    <w:rsid w:val="00AA7EE0"/>
    <w:rsid w:val="00AB0029"/>
    <w:rsid w:val="00AB0395"/>
    <w:rsid w:val="00AB0937"/>
    <w:rsid w:val="00AB0E0F"/>
    <w:rsid w:val="00AB16B5"/>
    <w:rsid w:val="00AB194E"/>
    <w:rsid w:val="00AB260B"/>
    <w:rsid w:val="00AB2BCD"/>
    <w:rsid w:val="00AB3C43"/>
    <w:rsid w:val="00AB434C"/>
    <w:rsid w:val="00AB4615"/>
    <w:rsid w:val="00AB4E0D"/>
    <w:rsid w:val="00AB5165"/>
    <w:rsid w:val="00AB5430"/>
    <w:rsid w:val="00AB5629"/>
    <w:rsid w:val="00AB5CDD"/>
    <w:rsid w:val="00AB63DA"/>
    <w:rsid w:val="00AB673B"/>
    <w:rsid w:val="00AB684A"/>
    <w:rsid w:val="00AC072E"/>
    <w:rsid w:val="00AC09A6"/>
    <w:rsid w:val="00AC09D1"/>
    <w:rsid w:val="00AC0D4D"/>
    <w:rsid w:val="00AC10CB"/>
    <w:rsid w:val="00AC153C"/>
    <w:rsid w:val="00AC1A5C"/>
    <w:rsid w:val="00AC1C66"/>
    <w:rsid w:val="00AC2330"/>
    <w:rsid w:val="00AC2808"/>
    <w:rsid w:val="00AC3FF6"/>
    <w:rsid w:val="00AC45F5"/>
    <w:rsid w:val="00AC51BD"/>
    <w:rsid w:val="00AC5FB5"/>
    <w:rsid w:val="00AC63B3"/>
    <w:rsid w:val="00AC6FAA"/>
    <w:rsid w:val="00AC71DD"/>
    <w:rsid w:val="00AC71FE"/>
    <w:rsid w:val="00AD0325"/>
    <w:rsid w:val="00AD0879"/>
    <w:rsid w:val="00AD0DA8"/>
    <w:rsid w:val="00AD1BE0"/>
    <w:rsid w:val="00AD1D15"/>
    <w:rsid w:val="00AD1D9F"/>
    <w:rsid w:val="00AD3287"/>
    <w:rsid w:val="00AD3C51"/>
    <w:rsid w:val="00AD3CE9"/>
    <w:rsid w:val="00AD3E90"/>
    <w:rsid w:val="00AD3F46"/>
    <w:rsid w:val="00AD4854"/>
    <w:rsid w:val="00AD490F"/>
    <w:rsid w:val="00AD4BE8"/>
    <w:rsid w:val="00AD4F52"/>
    <w:rsid w:val="00AD5295"/>
    <w:rsid w:val="00AD55C5"/>
    <w:rsid w:val="00AD5CC2"/>
    <w:rsid w:val="00AD5E50"/>
    <w:rsid w:val="00AD7A5E"/>
    <w:rsid w:val="00AD7DA4"/>
    <w:rsid w:val="00AD7DAB"/>
    <w:rsid w:val="00AD7DCE"/>
    <w:rsid w:val="00AE02C1"/>
    <w:rsid w:val="00AE087B"/>
    <w:rsid w:val="00AE0BA4"/>
    <w:rsid w:val="00AE0F1D"/>
    <w:rsid w:val="00AE1201"/>
    <w:rsid w:val="00AE13DB"/>
    <w:rsid w:val="00AE1A7A"/>
    <w:rsid w:val="00AE1CBC"/>
    <w:rsid w:val="00AE1F2D"/>
    <w:rsid w:val="00AE217B"/>
    <w:rsid w:val="00AE27F7"/>
    <w:rsid w:val="00AE400B"/>
    <w:rsid w:val="00AE4F22"/>
    <w:rsid w:val="00AE52F8"/>
    <w:rsid w:val="00AE538A"/>
    <w:rsid w:val="00AE68FF"/>
    <w:rsid w:val="00AE6BA1"/>
    <w:rsid w:val="00AE6EC3"/>
    <w:rsid w:val="00AF1A08"/>
    <w:rsid w:val="00AF1F24"/>
    <w:rsid w:val="00AF2A30"/>
    <w:rsid w:val="00AF2E4B"/>
    <w:rsid w:val="00AF30F8"/>
    <w:rsid w:val="00AF33A9"/>
    <w:rsid w:val="00AF3A57"/>
    <w:rsid w:val="00AF3B3D"/>
    <w:rsid w:val="00AF3DB0"/>
    <w:rsid w:val="00AF3EB3"/>
    <w:rsid w:val="00AF459B"/>
    <w:rsid w:val="00AF4CA7"/>
    <w:rsid w:val="00AF58E1"/>
    <w:rsid w:val="00AF5A1F"/>
    <w:rsid w:val="00AF5A9A"/>
    <w:rsid w:val="00AF5E77"/>
    <w:rsid w:val="00AF5F7D"/>
    <w:rsid w:val="00AF6070"/>
    <w:rsid w:val="00AF60AC"/>
    <w:rsid w:val="00AF66D4"/>
    <w:rsid w:val="00AF6794"/>
    <w:rsid w:val="00AF6BBF"/>
    <w:rsid w:val="00AF6E41"/>
    <w:rsid w:val="00AF6FED"/>
    <w:rsid w:val="00AF753B"/>
    <w:rsid w:val="00AF7A10"/>
    <w:rsid w:val="00AF7F5A"/>
    <w:rsid w:val="00B007A1"/>
    <w:rsid w:val="00B00A66"/>
    <w:rsid w:val="00B00A8F"/>
    <w:rsid w:val="00B01188"/>
    <w:rsid w:val="00B019A6"/>
    <w:rsid w:val="00B01B8A"/>
    <w:rsid w:val="00B032FC"/>
    <w:rsid w:val="00B03407"/>
    <w:rsid w:val="00B03485"/>
    <w:rsid w:val="00B038E0"/>
    <w:rsid w:val="00B03C6B"/>
    <w:rsid w:val="00B0453F"/>
    <w:rsid w:val="00B04D81"/>
    <w:rsid w:val="00B05006"/>
    <w:rsid w:val="00B052EC"/>
    <w:rsid w:val="00B0559B"/>
    <w:rsid w:val="00B060D8"/>
    <w:rsid w:val="00B06747"/>
    <w:rsid w:val="00B067BF"/>
    <w:rsid w:val="00B0702E"/>
    <w:rsid w:val="00B10098"/>
    <w:rsid w:val="00B10989"/>
    <w:rsid w:val="00B10F6E"/>
    <w:rsid w:val="00B110DA"/>
    <w:rsid w:val="00B115E6"/>
    <w:rsid w:val="00B116B2"/>
    <w:rsid w:val="00B11C96"/>
    <w:rsid w:val="00B11EA7"/>
    <w:rsid w:val="00B125E2"/>
    <w:rsid w:val="00B129F1"/>
    <w:rsid w:val="00B12C74"/>
    <w:rsid w:val="00B12FAD"/>
    <w:rsid w:val="00B13BF2"/>
    <w:rsid w:val="00B143DA"/>
    <w:rsid w:val="00B14964"/>
    <w:rsid w:val="00B14D56"/>
    <w:rsid w:val="00B1530F"/>
    <w:rsid w:val="00B15480"/>
    <w:rsid w:val="00B1589F"/>
    <w:rsid w:val="00B15AD0"/>
    <w:rsid w:val="00B15E96"/>
    <w:rsid w:val="00B1600A"/>
    <w:rsid w:val="00B16303"/>
    <w:rsid w:val="00B16358"/>
    <w:rsid w:val="00B171E1"/>
    <w:rsid w:val="00B203DD"/>
    <w:rsid w:val="00B208DC"/>
    <w:rsid w:val="00B20BAE"/>
    <w:rsid w:val="00B20D77"/>
    <w:rsid w:val="00B21E15"/>
    <w:rsid w:val="00B221A5"/>
    <w:rsid w:val="00B22694"/>
    <w:rsid w:val="00B22A57"/>
    <w:rsid w:val="00B2316C"/>
    <w:rsid w:val="00B23EEB"/>
    <w:rsid w:val="00B24A10"/>
    <w:rsid w:val="00B24A6A"/>
    <w:rsid w:val="00B252A1"/>
    <w:rsid w:val="00B262C0"/>
    <w:rsid w:val="00B262D9"/>
    <w:rsid w:val="00B267A1"/>
    <w:rsid w:val="00B271BF"/>
    <w:rsid w:val="00B30AAD"/>
    <w:rsid w:val="00B30C1C"/>
    <w:rsid w:val="00B30F19"/>
    <w:rsid w:val="00B311A3"/>
    <w:rsid w:val="00B3126A"/>
    <w:rsid w:val="00B31563"/>
    <w:rsid w:val="00B3191F"/>
    <w:rsid w:val="00B31EFE"/>
    <w:rsid w:val="00B3222E"/>
    <w:rsid w:val="00B32561"/>
    <w:rsid w:val="00B32D19"/>
    <w:rsid w:val="00B32DAE"/>
    <w:rsid w:val="00B32EDE"/>
    <w:rsid w:val="00B32EFA"/>
    <w:rsid w:val="00B33DEC"/>
    <w:rsid w:val="00B33E67"/>
    <w:rsid w:val="00B34A13"/>
    <w:rsid w:val="00B35537"/>
    <w:rsid w:val="00B35BEE"/>
    <w:rsid w:val="00B3665E"/>
    <w:rsid w:val="00B36701"/>
    <w:rsid w:val="00B3682D"/>
    <w:rsid w:val="00B36B7B"/>
    <w:rsid w:val="00B36D25"/>
    <w:rsid w:val="00B36F18"/>
    <w:rsid w:val="00B3765B"/>
    <w:rsid w:val="00B37B4A"/>
    <w:rsid w:val="00B402A0"/>
    <w:rsid w:val="00B40B35"/>
    <w:rsid w:val="00B40C98"/>
    <w:rsid w:val="00B40FB4"/>
    <w:rsid w:val="00B41AA7"/>
    <w:rsid w:val="00B42575"/>
    <w:rsid w:val="00B43852"/>
    <w:rsid w:val="00B45567"/>
    <w:rsid w:val="00B4674E"/>
    <w:rsid w:val="00B46948"/>
    <w:rsid w:val="00B46E87"/>
    <w:rsid w:val="00B47626"/>
    <w:rsid w:val="00B50C6C"/>
    <w:rsid w:val="00B51D2A"/>
    <w:rsid w:val="00B5217F"/>
    <w:rsid w:val="00B522DA"/>
    <w:rsid w:val="00B524F9"/>
    <w:rsid w:val="00B5286B"/>
    <w:rsid w:val="00B52AC1"/>
    <w:rsid w:val="00B52C83"/>
    <w:rsid w:val="00B52E43"/>
    <w:rsid w:val="00B53541"/>
    <w:rsid w:val="00B53B6D"/>
    <w:rsid w:val="00B54F54"/>
    <w:rsid w:val="00B55ABD"/>
    <w:rsid w:val="00B5600A"/>
    <w:rsid w:val="00B56214"/>
    <w:rsid w:val="00B56D65"/>
    <w:rsid w:val="00B56F33"/>
    <w:rsid w:val="00B57198"/>
    <w:rsid w:val="00B5730E"/>
    <w:rsid w:val="00B57417"/>
    <w:rsid w:val="00B5778F"/>
    <w:rsid w:val="00B57C56"/>
    <w:rsid w:val="00B57D11"/>
    <w:rsid w:val="00B6006F"/>
    <w:rsid w:val="00B606A1"/>
    <w:rsid w:val="00B61026"/>
    <w:rsid w:val="00B61E8A"/>
    <w:rsid w:val="00B6205A"/>
    <w:rsid w:val="00B624A6"/>
    <w:rsid w:val="00B62A5B"/>
    <w:rsid w:val="00B63F9C"/>
    <w:rsid w:val="00B643D2"/>
    <w:rsid w:val="00B646BD"/>
    <w:rsid w:val="00B64B7A"/>
    <w:rsid w:val="00B66A14"/>
    <w:rsid w:val="00B66BB1"/>
    <w:rsid w:val="00B6740B"/>
    <w:rsid w:val="00B67979"/>
    <w:rsid w:val="00B71117"/>
    <w:rsid w:val="00B7125A"/>
    <w:rsid w:val="00B71771"/>
    <w:rsid w:val="00B717D7"/>
    <w:rsid w:val="00B71B12"/>
    <w:rsid w:val="00B71ED4"/>
    <w:rsid w:val="00B72CC9"/>
    <w:rsid w:val="00B72D00"/>
    <w:rsid w:val="00B730A5"/>
    <w:rsid w:val="00B731D7"/>
    <w:rsid w:val="00B731E7"/>
    <w:rsid w:val="00B7331D"/>
    <w:rsid w:val="00B7383D"/>
    <w:rsid w:val="00B73F9D"/>
    <w:rsid w:val="00B740C1"/>
    <w:rsid w:val="00B7420E"/>
    <w:rsid w:val="00B742AE"/>
    <w:rsid w:val="00B74B6F"/>
    <w:rsid w:val="00B751A1"/>
    <w:rsid w:val="00B75D77"/>
    <w:rsid w:val="00B75F48"/>
    <w:rsid w:val="00B7609B"/>
    <w:rsid w:val="00B7642D"/>
    <w:rsid w:val="00B76832"/>
    <w:rsid w:val="00B7686A"/>
    <w:rsid w:val="00B77587"/>
    <w:rsid w:val="00B776B2"/>
    <w:rsid w:val="00B77CE6"/>
    <w:rsid w:val="00B8035F"/>
    <w:rsid w:val="00B80CD3"/>
    <w:rsid w:val="00B80EF6"/>
    <w:rsid w:val="00B817F4"/>
    <w:rsid w:val="00B818D3"/>
    <w:rsid w:val="00B81E05"/>
    <w:rsid w:val="00B82584"/>
    <w:rsid w:val="00B825E3"/>
    <w:rsid w:val="00B827C5"/>
    <w:rsid w:val="00B83439"/>
    <w:rsid w:val="00B83507"/>
    <w:rsid w:val="00B84418"/>
    <w:rsid w:val="00B84E4D"/>
    <w:rsid w:val="00B8506C"/>
    <w:rsid w:val="00B8565F"/>
    <w:rsid w:val="00B8584F"/>
    <w:rsid w:val="00B8610E"/>
    <w:rsid w:val="00B865C8"/>
    <w:rsid w:val="00B866C2"/>
    <w:rsid w:val="00B870FC"/>
    <w:rsid w:val="00B904B4"/>
    <w:rsid w:val="00B90BAB"/>
    <w:rsid w:val="00B90E41"/>
    <w:rsid w:val="00B90EF2"/>
    <w:rsid w:val="00B90F44"/>
    <w:rsid w:val="00B913DD"/>
    <w:rsid w:val="00B91A00"/>
    <w:rsid w:val="00B91B24"/>
    <w:rsid w:val="00B92374"/>
    <w:rsid w:val="00B9283A"/>
    <w:rsid w:val="00B92A93"/>
    <w:rsid w:val="00B92A99"/>
    <w:rsid w:val="00B9357D"/>
    <w:rsid w:val="00B9484D"/>
    <w:rsid w:val="00B9515A"/>
    <w:rsid w:val="00B95273"/>
    <w:rsid w:val="00B96428"/>
    <w:rsid w:val="00B966E4"/>
    <w:rsid w:val="00B96727"/>
    <w:rsid w:val="00B968FF"/>
    <w:rsid w:val="00B97DC0"/>
    <w:rsid w:val="00BA08C0"/>
    <w:rsid w:val="00BA0F1F"/>
    <w:rsid w:val="00BA19B5"/>
    <w:rsid w:val="00BA2285"/>
    <w:rsid w:val="00BA2369"/>
    <w:rsid w:val="00BA3243"/>
    <w:rsid w:val="00BA3CC9"/>
    <w:rsid w:val="00BA4BF1"/>
    <w:rsid w:val="00BA517C"/>
    <w:rsid w:val="00BA55FF"/>
    <w:rsid w:val="00BA6768"/>
    <w:rsid w:val="00BA6DFC"/>
    <w:rsid w:val="00BA7DEF"/>
    <w:rsid w:val="00BB0039"/>
    <w:rsid w:val="00BB027B"/>
    <w:rsid w:val="00BB0433"/>
    <w:rsid w:val="00BB15AD"/>
    <w:rsid w:val="00BB15CE"/>
    <w:rsid w:val="00BB1ADD"/>
    <w:rsid w:val="00BB1E84"/>
    <w:rsid w:val="00BB38F4"/>
    <w:rsid w:val="00BB4573"/>
    <w:rsid w:val="00BB4B86"/>
    <w:rsid w:val="00BB5029"/>
    <w:rsid w:val="00BB559F"/>
    <w:rsid w:val="00BB5FF5"/>
    <w:rsid w:val="00BB6994"/>
    <w:rsid w:val="00BB7637"/>
    <w:rsid w:val="00BB77F2"/>
    <w:rsid w:val="00BB7DAC"/>
    <w:rsid w:val="00BB7EF4"/>
    <w:rsid w:val="00BC0376"/>
    <w:rsid w:val="00BC1159"/>
    <w:rsid w:val="00BC1E65"/>
    <w:rsid w:val="00BC2112"/>
    <w:rsid w:val="00BC21D1"/>
    <w:rsid w:val="00BC2252"/>
    <w:rsid w:val="00BC25E9"/>
    <w:rsid w:val="00BC2AE3"/>
    <w:rsid w:val="00BC3C3D"/>
    <w:rsid w:val="00BC422A"/>
    <w:rsid w:val="00BC43E8"/>
    <w:rsid w:val="00BC52BF"/>
    <w:rsid w:val="00BC5700"/>
    <w:rsid w:val="00BC5BC3"/>
    <w:rsid w:val="00BC6F5F"/>
    <w:rsid w:val="00BC7A95"/>
    <w:rsid w:val="00BD0605"/>
    <w:rsid w:val="00BD062A"/>
    <w:rsid w:val="00BD0A35"/>
    <w:rsid w:val="00BD0B44"/>
    <w:rsid w:val="00BD151A"/>
    <w:rsid w:val="00BD1736"/>
    <w:rsid w:val="00BD207E"/>
    <w:rsid w:val="00BD272E"/>
    <w:rsid w:val="00BD2ADD"/>
    <w:rsid w:val="00BD2B6B"/>
    <w:rsid w:val="00BD2EB8"/>
    <w:rsid w:val="00BD2FB5"/>
    <w:rsid w:val="00BD312B"/>
    <w:rsid w:val="00BD337F"/>
    <w:rsid w:val="00BD35B9"/>
    <w:rsid w:val="00BD3B6F"/>
    <w:rsid w:val="00BD3E63"/>
    <w:rsid w:val="00BD4BAA"/>
    <w:rsid w:val="00BD4EFC"/>
    <w:rsid w:val="00BD5240"/>
    <w:rsid w:val="00BD6D3B"/>
    <w:rsid w:val="00BD752D"/>
    <w:rsid w:val="00BD7693"/>
    <w:rsid w:val="00BE01FD"/>
    <w:rsid w:val="00BE0AB5"/>
    <w:rsid w:val="00BE0B44"/>
    <w:rsid w:val="00BE0B79"/>
    <w:rsid w:val="00BE0F4D"/>
    <w:rsid w:val="00BE1EEE"/>
    <w:rsid w:val="00BE205F"/>
    <w:rsid w:val="00BE22D7"/>
    <w:rsid w:val="00BE22E0"/>
    <w:rsid w:val="00BE2AA2"/>
    <w:rsid w:val="00BE32BE"/>
    <w:rsid w:val="00BE33F8"/>
    <w:rsid w:val="00BE3455"/>
    <w:rsid w:val="00BE36B8"/>
    <w:rsid w:val="00BE37F0"/>
    <w:rsid w:val="00BE3E89"/>
    <w:rsid w:val="00BE3F05"/>
    <w:rsid w:val="00BE42AD"/>
    <w:rsid w:val="00BE47E7"/>
    <w:rsid w:val="00BE4E3E"/>
    <w:rsid w:val="00BE5360"/>
    <w:rsid w:val="00BE56F0"/>
    <w:rsid w:val="00BE63AA"/>
    <w:rsid w:val="00BE68A9"/>
    <w:rsid w:val="00BE68C3"/>
    <w:rsid w:val="00BE7457"/>
    <w:rsid w:val="00BF0067"/>
    <w:rsid w:val="00BF0564"/>
    <w:rsid w:val="00BF070E"/>
    <w:rsid w:val="00BF0E08"/>
    <w:rsid w:val="00BF0E36"/>
    <w:rsid w:val="00BF14D5"/>
    <w:rsid w:val="00BF1C0E"/>
    <w:rsid w:val="00BF2347"/>
    <w:rsid w:val="00BF276F"/>
    <w:rsid w:val="00BF2DA1"/>
    <w:rsid w:val="00BF4475"/>
    <w:rsid w:val="00BF48E7"/>
    <w:rsid w:val="00BF4C5D"/>
    <w:rsid w:val="00BF4F91"/>
    <w:rsid w:val="00BF53D4"/>
    <w:rsid w:val="00BF55B1"/>
    <w:rsid w:val="00BF5B7F"/>
    <w:rsid w:val="00BF6773"/>
    <w:rsid w:val="00BF6952"/>
    <w:rsid w:val="00BF6DB8"/>
    <w:rsid w:val="00C003C4"/>
    <w:rsid w:val="00C0052C"/>
    <w:rsid w:val="00C0059F"/>
    <w:rsid w:val="00C02A27"/>
    <w:rsid w:val="00C02FD1"/>
    <w:rsid w:val="00C033A8"/>
    <w:rsid w:val="00C0342C"/>
    <w:rsid w:val="00C03813"/>
    <w:rsid w:val="00C046C7"/>
    <w:rsid w:val="00C04B68"/>
    <w:rsid w:val="00C05433"/>
    <w:rsid w:val="00C05732"/>
    <w:rsid w:val="00C0673E"/>
    <w:rsid w:val="00C06BF2"/>
    <w:rsid w:val="00C06D8B"/>
    <w:rsid w:val="00C06E29"/>
    <w:rsid w:val="00C070E5"/>
    <w:rsid w:val="00C0747D"/>
    <w:rsid w:val="00C07954"/>
    <w:rsid w:val="00C07DF4"/>
    <w:rsid w:val="00C10764"/>
    <w:rsid w:val="00C11254"/>
    <w:rsid w:val="00C115A3"/>
    <w:rsid w:val="00C123A5"/>
    <w:rsid w:val="00C1386C"/>
    <w:rsid w:val="00C138B9"/>
    <w:rsid w:val="00C13A12"/>
    <w:rsid w:val="00C13F52"/>
    <w:rsid w:val="00C14FD4"/>
    <w:rsid w:val="00C150BE"/>
    <w:rsid w:val="00C16728"/>
    <w:rsid w:val="00C16C8A"/>
    <w:rsid w:val="00C17075"/>
    <w:rsid w:val="00C17557"/>
    <w:rsid w:val="00C17D16"/>
    <w:rsid w:val="00C201CD"/>
    <w:rsid w:val="00C20AD2"/>
    <w:rsid w:val="00C20CB7"/>
    <w:rsid w:val="00C20EF9"/>
    <w:rsid w:val="00C21B06"/>
    <w:rsid w:val="00C21E12"/>
    <w:rsid w:val="00C2204C"/>
    <w:rsid w:val="00C22751"/>
    <w:rsid w:val="00C23261"/>
    <w:rsid w:val="00C233B3"/>
    <w:rsid w:val="00C238BE"/>
    <w:rsid w:val="00C23F18"/>
    <w:rsid w:val="00C24690"/>
    <w:rsid w:val="00C2490F"/>
    <w:rsid w:val="00C24BB6"/>
    <w:rsid w:val="00C254F3"/>
    <w:rsid w:val="00C256E6"/>
    <w:rsid w:val="00C25719"/>
    <w:rsid w:val="00C26040"/>
    <w:rsid w:val="00C26752"/>
    <w:rsid w:val="00C274D2"/>
    <w:rsid w:val="00C2763A"/>
    <w:rsid w:val="00C27B5A"/>
    <w:rsid w:val="00C27E12"/>
    <w:rsid w:val="00C30208"/>
    <w:rsid w:val="00C30477"/>
    <w:rsid w:val="00C314A3"/>
    <w:rsid w:val="00C31A64"/>
    <w:rsid w:val="00C32235"/>
    <w:rsid w:val="00C331B9"/>
    <w:rsid w:val="00C343D2"/>
    <w:rsid w:val="00C34997"/>
    <w:rsid w:val="00C35886"/>
    <w:rsid w:val="00C35C34"/>
    <w:rsid w:val="00C3633F"/>
    <w:rsid w:val="00C364EA"/>
    <w:rsid w:val="00C36B3F"/>
    <w:rsid w:val="00C36FAF"/>
    <w:rsid w:val="00C378BD"/>
    <w:rsid w:val="00C42BF8"/>
    <w:rsid w:val="00C431C6"/>
    <w:rsid w:val="00C432F0"/>
    <w:rsid w:val="00C4341A"/>
    <w:rsid w:val="00C4347B"/>
    <w:rsid w:val="00C43F87"/>
    <w:rsid w:val="00C44133"/>
    <w:rsid w:val="00C445D2"/>
    <w:rsid w:val="00C44924"/>
    <w:rsid w:val="00C44C86"/>
    <w:rsid w:val="00C44EA5"/>
    <w:rsid w:val="00C4562B"/>
    <w:rsid w:val="00C4694B"/>
    <w:rsid w:val="00C46BF8"/>
    <w:rsid w:val="00C472F2"/>
    <w:rsid w:val="00C4746F"/>
    <w:rsid w:val="00C477F3"/>
    <w:rsid w:val="00C4784F"/>
    <w:rsid w:val="00C47B16"/>
    <w:rsid w:val="00C47EDC"/>
    <w:rsid w:val="00C504CB"/>
    <w:rsid w:val="00C51896"/>
    <w:rsid w:val="00C51AF7"/>
    <w:rsid w:val="00C52855"/>
    <w:rsid w:val="00C52D41"/>
    <w:rsid w:val="00C53093"/>
    <w:rsid w:val="00C5327B"/>
    <w:rsid w:val="00C535DE"/>
    <w:rsid w:val="00C53A91"/>
    <w:rsid w:val="00C53D4C"/>
    <w:rsid w:val="00C5411C"/>
    <w:rsid w:val="00C542A0"/>
    <w:rsid w:val="00C54803"/>
    <w:rsid w:val="00C54BA0"/>
    <w:rsid w:val="00C550E3"/>
    <w:rsid w:val="00C55244"/>
    <w:rsid w:val="00C564CB"/>
    <w:rsid w:val="00C56816"/>
    <w:rsid w:val="00C56D9A"/>
    <w:rsid w:val="00C57168"/>
    <w:rsid w:val="00C571E1"/>
    <w:rsid w:val="00C576D6"/>
    <w:rsid w:val="00C57B76"/>
    <w:rsid w:val="00C60E11"/>
    <w:rsid w:val="00C61CF0"/>
    <w:rsid w:val="00C61E57"/>
    <w:rsid w:val="00C6207C"/>
    <w:rsid w:val="00C62141"/>
    <w:rsid w:val="00C62711"/>
    <w:rsid w:val="00C62AB1"/>
    <w:rsid w:val="00C63044"/>
    <w:rsid w:val="00C63B37"/>
    <w:rsid w:val="00C6453F"/>
    <w:rsid w:val="00C64F23"/>
    <w:rsid w:val="00C651AE"/>
    <w:rsid w:val="00C660F3"/>
    <w:rsid w:val="00C66169"/>
    <w:rsid w:val="00C6632A"/>
    <w:rsid w:val="00C66FAD"/>
    <w:rsid w:val="00C673A9"/>
    <w:rsid w:val="00C674DC"/>
    <w:rsid w:val="00C67A16"/>
    <w:rsid w:val="00C700F3"/>
    <w:rsid w:val="00C70A70"/>
    <w:rsid w:val="00C72543"/>
    <w:rsid w:val="00C72BED"/>
    <w:rsid w:val="00C72DD4"/>
    <w:rsid w:val="00C7314B"/>
    <w:rsid w:val="00C73337"/>
    <w:rsid w:val="00C73E09"/>
    <w:rsid w:val="00C7435B"/>
    <w:rsid w:val="00C74508"/>
    <w:rsid w:val="00C754E1"/>
    <w:rsid w:val="00C756B9"/>
    <w:rsid w:val="00C75F89"/>
    <w:rsid w:val="00C76098"/>
    <w:rsid w:val="00C767D6"/>
    <w:rsid w:val="00C76B50"/>
    <w:rsid w:val="00C774E2"/>
    <w:rsid w:val="00C77568"/>
    <w:rsid w:val="00C77ABD"/>
    <w:rsid w:val="00C81353"/>
    <w:rsid w:val="00C8177F"/>
    <w:rsid w:val="00C819B3"/>
    <w:rsid w:val="00C82036"/>
    <w:rsid w:val="00C82873"/>
    <w:rsid w:val="00C82B14"/>
    <w:rsid w:val="00C82C57"/>
    <w:rsid w:val="00C82C78"/>
    <w:rsid w:val="00C83222"/>
    <w:rsid w:val="00C84085"/>
    <w:rsid w:val="00C842E2"/>
    <w:rsid w:val="00C8448D"/>
    <w:rsid w:val="00C849B3"/>
    <w:rsid w:val="00C851BE"/>
    <w:rsid w:val="00C85710"/>
    <w:rsid w:val="00C860AA"/>
    <w:rsid w:val="00C86262"/>
    <w:rsid w:val="00C8650D"/>
    <w:rsid w:val="00C865C8"/>
    <w:rsid w:val="00C86981"/>
    <w:rsid w:val="00C8742E"/>
    <w:rsid w:val="00C87D46"/>
    <w:rsid w:val="00C87F37"/>
    <w:rsid w:val="00C90079"/>
    <w:rsid w:val="00C905D3"/>
    <w:rsid w:val="00C90812"/>
    <w:rsid w:val="00C90D0D"/>
    <w:rsid w:val="00C90EA9"/>
    <w:rsid w:val="00C917E9"/>
    <w:rsid w:val="00C926F2"/>
    <w:rsid w:val="00C934C4"/>
    <w:rsid w:val="00C93511"/>
    <w:rsid w:val="00C935DD"/>
    <w:rsid w:val="00C93AF7"/>
    <w:rsid w:val="00C94805"/>
    <w:rsid w:val="00C94B8D"/>
    <w:rsid w:val="00C95468"/>
    <w:rsid w:val="00C96AE7"/>
    <w:rsid w:val="00C96D5B"/>
    <w:rsid w:val="00C97B93"/>
    <w:rsid w:val="00C97CB5"/>
    <w:rsid w:val="00CA00D6"/>
    <w:rsid w:val="00CA0196"/>
    <w:rsid w:val="00CA045A"/>
    <w:rsid w:val="00CA0756"/>
    <w:rsid w:val="00CA10BC"/>
    <w:rsid w:val="00CA1670"/>
    <w:rsid w:val="00CA19DB"/>
    <w:rsid w:val="00CA22B7"/>
    <w:rsid w:val="00CA27B5"/>
    <w:rsid w:val="00CA320F"/>
    <w:rsid w:val="00CA47FF"/>
    <w:rsid w:val="00CA4B7E"/>
    <w:rsid w:val="00CA4C04"/>
    <w:rsid w:val="00CA51B3"/>
    <w:rsid w:val="00CA5A42"/>
    <w:rsid w:val="00CA5F2E"/>
    <w:rsid w:val="00CA6386"/>
    <w:rsid w:val="00CA6C6D"/>
    <w:rsid w:val="00CA786F"/>
    <w:rsid w:val="00CA7C6B"/>
    <w:rsid w:val="00CB0042"/>
    <w:rsid w:val="00CB10EF"/>
    <w:rsid w:val="00CB17C0"/>
    <w:rsid w:val="00CB2031"/>
    <w:rsid w:val="00CB2E24"/>
    <w:rsid w:val="00CB342F"/>
    <w:rsid w:val="00CB377E"/>
    <w:rsid w:val="00CB3BF3"/>
    <w:rsid w:val="00CB4273"/>
    <w:rsid w:val="00CB45D0"/>
    <w:rsid w:val="00CB5248"/>
    <w:rsid w:val="00CB5592"/>
    <w:rsid w:val="00CB574F"/>
    <w:rsid w:val="00CB601A"/>
    <w:rsid w:val="00CB6097"/>
    <w:rsid w:val="00CB68BA"/>
    <w:rsid w:val="00CB6942"/>
    <w:rsid w:val="00CB6E99"/>
    <w:rsid w:val="00CB706B"/>
    <w:rsid w:val="00CB72EB"/>
    <w:rsid w:val="00CB73FA"/>
    <w:rsid w:val="00CB7433"/>
    <w:rsid w:val="00CB7CEF"/>
    <w:rsid w:val="00CC00A9"/>
    <w:rsid w:val="00CC017F"/>
    <w:rsid w:val="00CC0195"/>
    <w:rsid w:val="00CC062B"/>
    <w:rsid w:val="00CC0861"/>
    <w:rsid w:val="00CC0A63"/>
    <w:rsid w:val="00CC0EF8"/>
    <w:rsid w:val="00CC1026"/>
    <w:rsid w:val="00CC19C8"/>
    <w:rsid w:val="00CC1B53"/>
    <w:rsid w:val="00CC1B9F"/>
    <w:rsid w:val="00CC1D3C"/>
    <w:rsid w:val="00CC1F57"/>
    <w:rsid w:val="00CC1FE3"/>
    <w:rsid w:val="00CC1FED"/>
    <w:rsid w:val="00CC23CD"/>
    <w:rsid w:val="00CC23E7"/>
    <w:rsid w:val="00CC24EC"/>
    <w:rsid w:val="00CC2569"/>
    <w:rsid w:val="00CC2B7F"/>
    <w:rsid w:val="00CC31CD"/>
    <w:rsid w:val="00CC35B8"/>
    <w:rsid w:val="00CC3C54"/>
    <w:rsid w:val="00CC4453"/>
    <w:rsid w:val="00CC45AF"/>
    <w:rsid w:val="00CC48E5"/>
    <w:rsid w:val="00CC4974"/>
    <w:rsid w:val="00CC54CD"/>
    <w:rsid w:val="00CC5F38"/>
    <w:rsid w:val="00CC66E7"/>
    <w:rsid w:val="00CC6AFE"/>
    <w:rsid w:val="00CC7251"/>
    <w:rsid w:val="00CC7496"/>
    <w:rsid w:val="00CC7587"/>
    <w:rsid w:val="00CC75CB"/>
    <w:rsid w:val="00CC7C2A"/>
    <w:rsid w:val="00CD039E"/>
    <w:rsid w:val="00CD0B08"/>
    <w:rsid w:val="00CD2472"/>
    <w:rsid w:val="00CD2783"/>
    <w:rsid w:val="00CD337E"/>
    <w:rsid w:val="00CD3456"/>
    <w:rsid w:val="00CD4827"/>
    <w:rsid w:val="00CD4A4F"/>
    <w:rsid w:val="00CD4CBD"/>
    <w:rsid w:val="00CD4D4D"/>
    <w:rsid w:val="00CD4DBF"/>
    <w:rsid w:val="00CD564C"/>
    <w:rsid w:val="00CD5DED"/>
    <w:rsid w:val="00CD62D6"/>
    <w:rsid w:val="00CD645A"/>
    <w:rsid w:val="00CD662E"/>
    <w:rsid w:val="00CD6BBF"/>
    <w:rsid w:val="00CD788F"/>
    <w:rsid w:val="00CE000D"/>
    <w:rsid w:val="00CE0666"/>
    <w:rsid w:val="00CE172B"/>
    <w:rsid w:val="00CE23E0"/>
    <w:rsid w:val="00CE2EBF"/>
    <w:rsid w:val="00CE382F"/>
    <w:rsid w:val="00CE495E"/>
    <w:rsid w:val="00CE4C08"/>
    <w:rsid w:val="00CE4F67"/>
    <w:rsid w:val="00CE5951"/>
    <w:rsid w:val="00CE614B"/>
    <w:rsid w:val="00CE6454"/>
    <w:rsid w:val="00CE68AB"/>
    <w:rsid w:val="00CE6AD9"/>
    <w:rsid w:val="00CE708E"/>
    <w:rsid w:val="00CE7102"/>
    <w:rsid w:val="00CF02D4"/>
    <w:rsid w:val="00CF0552"/>
    <w:rsid w:val="00CF0697"/>
    <w:rsid w:val="00CF0A71"/>
    <w:rsid w:val="00CF1009"/>
    <w:rsid w:val="00CF165A"/>
    <w:rsid w:val="00CF2B23"/>
    <w:rsid w:val="00CF339E"/>
    <w:rsid w:val="00CF383D"/>
    <w:rsid w:val="00CF390D"/>
    <w:rsid w:val="00CF3F70"/>
    <w:rsid w:val="00CF43AB"/>
    <w:rsid w:val="00CF464C"/>
    <w:rsid w:val="00CF4C2E"/>
    <w:rsid w:val="00CF4C72"/>
    <w:rsid w:val="00CF5DF8"/>
    <w:rsid w:val="00CF7232"/>
    <w:rsid w:val="00D004F2"/>
    <w:rsid w:val="00D00C16"/>
    <w:rsid w:val="00D00C19"/>
    <w:rsid w:val="00D00EC6"/>
    <w:rsid w:val="00D00ED4"/>
    <w:rsid w:val="00D0137E"/>
    <w:rsid w:val="00D01B99"/>
    <w:rsid w:val="00D02241"/>
    <w:rsid w:val="00D04F78"/>
    <w:rsid w:val="00D0572B"/>
    <w:rsid w:val="00D05B73"/>
    <w:rsid w:val="00D05B82"/>
    <w:rsid w:val="00D05BD8"/>
    <w:rsid w:val="00D05D8B"/>
    <w:rsid w:val="00D05D8E"/>
    <w:rsid w:val="00D05EA8"/>
    <w:rsid w:val="00D06215"/>
    <w:rsid w:val="00D06224"/>
    <w:rsid w:val="00D0717B"/>
    <w:rsid w:val="00D0720B"/>
    <w:rsid w:val="00D07700"/>
    <w:rsid w:val="00D07AF9"/>
    <w:rsid w:val="00D07D3C"/>
    <w:rsid w:val="00D07E8B"/>
    <w:rsid w:val="00D07FC9"/>
    <w:rsid w:val="00D10955"/>
    <w:rsid w:val="00D11137"/>
    <w:rsid w:val="00D1137F"/>
    <w:rsid w:val="00D11ED4"/>
    <w:rsid w:val="00D121B5"/>
    <w:rsid w:val="00D12AF6"/>
    <w:rsid w:val="00D13027"/>
    <w:rsid w:val="00D1338C"/>
    <w:rsid w:val="00D135E7"/>
    <w:rsid w:val="00D13AF0"/>
    <w:rsid w:val="00D14327"/>
    <w:rsid w:val="00D14C3C"/>
    <w:rsid w:val="00D14E80"/>
    <w:rsid w:val="00D15773"/>
    <w:rsid w:val="00D15BB6"/>
    <w:rsid w:val="00D15C72"/>
    <w:rsid w:val="00D16056"/>
    <w:rsid w:val="00D160EB"/>
    <w:rsid w:val="00D1685A"/>
    <w:rsid w:val="00D16B84"/>
    <w:rsid w:val="00D1776B"/>
    <w:rsid w:val="00D177F3"/>
    <w:rsid w:val="00D17FC1"/>
    <w:rsid w:val="00D20154"/>
    <w:rsid w:val="00D2028E"/>
    <w:rsid w:val="00D20867"/>
    <w:rsid w:val="00D20BDC"/>
    <w:rsid w:val="00D213D4"/>
    <w:rsid w:val="00D215C6"/>
    <w:rsid w:val="00D21727"/>
    <w:rsid w:val="00D22BB8"/>
    <w:rsid w:val="00D238A6"/>
    <w:rsid w:val="00D23B12"/>
    <w:rsid w:val="00D23CB1"/>
    <w:rsid w:val="00D247D0"/>
    <w:rsid w:val="00D248A3"/>
    <w:rsid w:val="00D25934"/>
    <w:rsid w:val="00D25A9D"/>
    <w:rsid w:val="00D26F47"/>
    <w:rsid w:val="00D26FF1"/>
    <w:rsid w:val="00D27938"/>
    <w:rsid w:val="00D27B10"/>
    <w:rsid w:val="00D301E6"/>
    <w:rsid w:val="00D3083C"/>
    <w:rsid w:val="00D322B3"/>
    <w:rsid w:val="00D3251E"/>
    <w:rsid w:val="00D32531"/>
    <w:rsid w:val="00D32AEF"/>
    <w:rsid w:val="00D33138"/>
    <w:rsid w:val="00D3356B"/>
    <w:rsid w:val="00D33C4E"/>
    <w:rsid w:val="00D33D7B"/>
    <w:rsid w:val="00D341F2"/>
    <w:rsid w:val="00D34423"/>
    <w:rsid w:val="00D34479"/>
    <w:rsid w:val="00D3482D"/>
    <w:rsid w:val="00D35460"/>
    <w:rsid w:val="00D356BA"/>
    <w:rsid w:val="00D35EFE"/>
    <w:rsid w:val="00D36025"/>
    <w:rsid w:val="00D36298"/>
    <w:rsid w:val="00D362F9"/>
    <w:rsid w:val="00D37253"/>
    <w:rsid w:val="00D37360"/>
    <w:rsid w:val="00D37E01"/>
    <w:rsid w:val="00D37EDD"/>
    <w:rsid w:val="00D40309"/>
    <w:rsid w:val="00D40553"/>
    <w:rsid w:val="00D40584"/>
    <w:rsid w:val="00D40837"/>
    <w:rsid w:val="00D40B7B"/>
    <w:rsid w:val="00D40BA8"/>
    <w:rsid w:val="00D42299"/>
    <w:rsid w:val="00D4243F"/>
    <w:rsid w:val="00D4269F"/>
    <w:rsid w:val="00D429FF"/>
    <w:rsid w:val="00D42D44"/>
    <w:rsid w:val="00D42FED"/>
    <w:rsid w:val="00D43163"/>
    <w:rsid w:val="00D44E2A"/>
    <w:rsid w:val="00D44E6D"/>
    <w:rsid w:val="00D4563C"/>
    <w:rsid w:val="00D45857"/>
    <w:rsid w:val="00D45AD8"/>
    <w:rsid w:val="00D46059"/>
    <w:rsid w:val="00D4614C"/>
    <w:rsid w:val="00D464E7"/>
    <w:rsid w:val="00D474AD"/>
    <w:rsid w:val="00D4785C"/>
    <w:rsid w:val="00D479E1"/>
    <w:rsid w:val="00D47F4C"/>
    <w:rsid w:val="00D51523"/>
    <w:rsid w:val="00D51EEC"/>
    <w:rsid w:val="00D51FBE"/>
    <w:rsid w:val="00D52F60"/>
    <w:rsid w:val="00D53324"/>
    <w:rsid w:val="00D53756"/>
    <w:rsid w:val="00D53AF9"/>
    <w:rsid w:val="00D54448"/>
    <w:rsid w:val="00D551FE"/>
    <w:rsid w:val="00D55216"/>
    <w:rsid w:val="00D552ED"/>
    <w:rsid w:val="00D5590D"/>
    <w:rsid w:val="00D55C2F"/>
    <w:rsid w:val="00D55FEA"/>
    <w:rsid w:val="00D56006"/>
    <w:rsid w:val="00D57DF6"/>
    <w:rsid w:val="00D57DFD"/>
    <w:rsid w:val="00D6029A"/>
    <w:rsid w:val="00D602CD"/>
    <w:rsid w:val="00D6044B"/>
    <w:rsid w:val="00D6069C"/>
    <w:rsid w:val="00D60C3D"/>
    <w:rsid w:val="00D61B22"/>
    <w:rsid w:val="00D61D09"/>
    <w:rsid w:val="00D62748"/>
    <w:rsid w:val="00D629A0"/>
    <w:rsid w:val="00D63885"/>
    <w:rsid w:val="00D63C53"/>
    <w:rsid w:val="00D64C2C"/>
    <w:rsid w:val="00D652C2"/>
    <w:rsid w:val="00D65493"/>
    <w:rsid w:val="00D65548"/>
    <w:rsid w:val="00D65D73"/>
    <w:rsid w:val="00D6626C"/>
    <w:rsid w:val="00D66599"/>
    <w:rsid w:val="00D667C1"/>
    <w:rsid w:val="00D66A61"/>
    <w:rsid w:val="00D66CFB"/>
    <w:rsid w:val="00D67966"/>
    <w:rsid w:val="00D67AA1"/>
    <w:rsid w:val="00D7063A"/>
    <w:rsid w:val="00D7068C"/>
    <w:rsid w:val="00D70940"/>
    <w:rsid w:val="00D7123B"/>
    <w:rsid w:val="00D71925"/>
    <w:rsid w:val="00D719BE"/>
    <w:rsid w:val="00D71CA9"/>
    <w:rsid w:val="00D71F74"/>
    <w:rsid w:val="00D7350A"/>
    <w:rsid w:val="00D73921"/>
    <w:rsid w:val="00D73A49"/>
    <w:rsid w:val="00D73D77"/>
    <w:rsid w:val="00D74FC3"/>
    <w:rsid w:val="00D76057"/>
    <w:rsid w:val="00D766FE"/>
    <w:rsid w:val="00D76C03"/>
    <w:rsid w:val="00D7709E"/>
    <w:rsid w:val="00D7710E"/>
    <w:rsid w:val="00D80122"/>
    <w:rsid w:val="00D80179"/>
    <w:rsid w:val="00D804AE"/>
    <w:rsid w:val="00D805E1"/>
    <w:rsid w:val="00D806D2"/>
    <w:rsid w:val="00D80AC1"/>
    <w:rsid w:val="00D80FC4"/>
    <w:rsid w:val="00D812D1"/>
    <w:rsid w:val="00D81FE6"/>
    <w:rsid w:val="00D8224B"/>
    <w:rsid w:val="00D825CE"/>
    <w:rsid w:val="00D8263E"/>
    <w:rsid w:val="00D829E2"/>
    <w:rsid w:val="00D83179"/>
    <w:rsid w:val="00D834EB"/>
    <w:rsid w:val="00D84115"/>
    <w:rsid w:val="00D841C3"/>
    <w:rsid w:val="00D842E3"/>
    <w:rsid w:val="00D846CB"/>
    <w:rsid w:val="00D863C1"/>
    <w:rsid w:val="00D864C7"/>
    <w:rsid w:val="00D8659B"/>
    <w:rsid w:val="00D86A57"/>
    <w:rsid w:val="00D86AC1"/>
    <w:rsid w:val="00D86EBB"/>
    <w:rsid w:val="00D8774E"/>
    <w:rsid w:val="00D87A08"/>
    <w:rsid w:val="00D87B03"/>
    <w:rsid w:val="00D900D9"/>
    <w:rsid w:val="00D9013E"/>
    <w:rsid w:val="00D91D71"/>
    <w:rsid w:val="00D921BE"/>
    <w:rsid w:val="00D92595"/>
    <w:rsid w:val="00D926B2"/>
    <w:rsid w:val="00D9270C"/>
    <w:rsid w:val="00D937ED"/>
    <w:rsid w:val="00D93845"/>
    <w:rsid w:val="00D93B36"/>
    <w:rsid w:val="00D940D5"/>
    <w:rsid w:val="00D94916"/>
    <w:rsid w:val="00D9571E"/>
    <w:rsid w:val="00D95E60"/>
    <w:rsid w:val="00D96E06"/>
    <w:rsid w:val="00DA005A"/>
    <w:rsid w:val="00DA0494"/>
    <w:rsid w:val="00DA0B93"/>
    <w:rsid w:val="00DA1BD3"/>
    <w:rsid w:val="00DA1DB1"/>
    <w:rsid w:val="00DA2A96"/>
    <w:rsid w:val="00DA39AF"/>
    <w:rsid w:val="00DA4240"/>
    <w:rsid w:val="00DA505F"/>
    <w:rsid w:val="00DA5070"/>
    <w:rsid w:val="00DA50E5"/>
    <w:rsid w:val="00DA53D4"/>
    <w:rsid w:val="00DA55A6"/>
    <w:rsid w:val="00DA62CC"/>
    <w:rsid w:val="00DA64FE"/>
    <w:rsid w:val="00DA672A"/>
    <w:rsid w:val="00DA6FA6"/>
    <w:rsid w:val="00DA71C7"/>
    <w:rsid w:val="00DA7B0D"/>
    <w:rsid w:val="00DA7D0E"/>
    <w:rsid w:val="00DB01AD"/>
    <w:rsid w:val="00DB105D"/>
    <w:rsid w:val="00DB11BA"/>
    <w:rsid w:val="00DB11BC"/>
    <w:rsid w:val="00DB18F2"/>
    <w:rsid w:val="00DB1975"/>
    <w:rsid w:val="00DB1A73"/>
    <w:rsid w:val="00DB253C"/>
    <w:rsid w:val="00DB2830"/>
    <w:rsid w:val="00DB2A91"/>
    <w:rsid w:val="00DB3332"/>
    <w:rsid w:val="00DB333A"/>
    <w:rsid w:val="00DB48E6"/>
    <w:rsid w:val="00DB498A"/>
    <w:rsid w:val="00DB5296"/>
    <w:rsid w:val="00DB63B3"/>
    <w:rsid w:val="00DB6BCA"/>
    <w:rsid w:val="00DB71FB"/>
    <w:rsid w:val="00DB758A"/>
    <w:rsid w:val="00DB7630"/>
    <w:rsid w:val="00DB77C5"/>
    <w:rsid w:val="00DB7967"/>
    <w:rsid w:val="00DB7993"/>
    <w:rsid w:val="00DB7BF4"/>
    <w:rsid w:val="00DC038F"/>
    <w:rsid w:val="00DC06AC"/>
    <w:rsid w:val="00DC1CBF"/>
    <w:rsid w:val="00DC232E"/>
    <w:rsid w:val="00DC23C2"/>
    <w:rsid w:val="00DC5096"/>
    <w:rsid w:val="00DC5419"/>
    <w:rsid w:val="00DC5706"/>
    <w:rsid w:val="00DC5EE0"/>
    <w:rsid w:val="00DC6319"/>
    <w:rsid w:val="00DC67AA"/>
    <w:rsid w:val="00DC6FAD"/>
    <w:rsid w:val="00DC70A3"/>
    <w:rsid w:val="00DC78B6"/>
    <w:rsid w:val="00DC7C54"/>
    <w:rsid w:val="00DC7D3E"/>
    <w:rsid w:val="00DD00DB"/>
    <w:rsid w:val="00DD0C18"/>
    <w:rsid w:val="00DD0E14"/>
    <w:rsid w:val="00DD0EFB"/>
    <w:rsid w:val="00DD17F1"/>
    <w:rsid w:val="00DD34B0"/>
    <w:rsid w:val="00DD3ABF"/>
    <w:rsid w:val="00DD3E5E"/>
    <w:rsid w:val="00DD4C00"/>
    <w:rsid w:val="00DD58AA"/>
    <w:rsid w:val="00DD5BA9"/>
    <w:rsid w:val="00DD5CCC"/>
    <w:rsid w:val="00DD5D02"/>
    <w:rsid w:val="00DD69CE"/>
    <w:rsid w:val="00DD6A97"/>
    <w:rsid w:val="00DD6CFE"/>
    <w:rsid w:val="00DD76D3"/>
    <w:rsid w:val="00DE2024"/>
    <w:rsid w:val="00DE2425"/>
    <w:rsid w:val="00DE28CC"/>
    <w:rsid w:val="00DE2E85"/>
    <w:rsid w:val="00DE3097"/>
    <w:rsid w:val="00DE30B8"/>
    <w:rsid w:val="00DE3483"/>
    <w:rsid w:val="00DE362A"/>
    <w:rsid w:val="00DE41E8"/>
    <w:rsid w:val="00DE470F"/>
    <w:rsid w:val="00DE4813"/>
    <w:rsid w:val="00DE4C54"/>
    <w:rsid w:val="00DE5086"/>
    <w:rsid w:val="00DE5600"/>
    <w:rsid w:val="00DE6479"/>
    <w:rsid w:val="00DE6774"/>
    <w:rsid w:val="00DE6813"/>
    <w:rsid w:val="00DE6DED"/>
    <w:rsid w:val="00DE7ABB"/>
    <w:rsid w:val="00DF023A"/>
    <w:rsid w:val="00DF03B6"/>
    <w:rsid w:val="00DF04CC"/>
    <w:rsid w:val="00DF16AE"/>
    <w:rsid w:val="00DF1A06"/>
    <w:rsid w:val="00DF1B34"/>
    <w:rsid w:val="00DF2458"/>
    <w:rsid w:val="00DF2711"/>
    <w:rsid w:val="00DF280C"/>
    <w:rsid w:val="00DF2909"/>
    <w:rsid w:val="00DF29C4"/>
    <w:rsid w:val="00DF3029"/>
    <w:rsid w:val="00DF3CD2"/>
    <w:rsid w:val="00DF448D"/>
    <w:rsid w:val="00DF5C2C"/>
    <w:rsid w:val="00DF657B"/>
    <w:rsid w:val="00DF6CF7"/>
    <w:rsid w:val="00DF7A62"/>
    <w:rsid w:val="00DF7BBF"/>
    <w:rsid w:val="00E0090F"/>
    <w:rsid w:val="00E00D3E"/>
    <w:rsid w:val="00E01136"/>
    <w:rsid w:val="00E01ABF"/>
    <w:rsid w:val="00E03E19"/>
    <w:rsid w:val="00E04315"/>
    <w:rsid w:val="00E0492D"/>
    <w:rsid w:val="00E050E2"/>
    <w:rsid w:val="00E05557"/>
    <w:rsid w:val="00E05E13"/>
    <w:rsid w:val="00E0609F"/>
    <w:rsid w:val="00E066A2"/>
    <w:rsid w:val="00E06FEA"/>
    <w:rsid w:val="00E07023"/>
    <w:rsid w:val="00E07839"/>
    <w:rsid w:val="00E10CD0"/>
    <w:rsid w:val="00E112C1"/>
    <w:rsid w:val="00E12641"/>
    <w:rsid w:val="00E12664"/>
    <w:rsid w:val="00E13824"/>
    <w:rsid w:val="00E1384E"/>
    <w:rsid w:val="00E13E06"/>
    <w:rsid w:val="00E154F1"/>
    <w:rsid w:val="00E15C3D"/>
    <w:rsid w:val="00E170FC"/>
    <w:rsid w:val="00E17748"/>
    <w:rsid w:val="00E17B94"/>
    <w:rsid w:val="00E17CA6"/>
    <w:rsid w:val="00E200D4"/>
    <w:rsid w:val="00E20235"/>
    <w:rsid w:val="00E20AA3"/>
    <w:rsid w:val="00E20BF5"/>
    <w:rsid w:val="00E21769"/>
    <w:rsid w:val="00E21D8E"/>
    <w:rsid w:val="00E2276A"/>
    <w:rsid w:val="00E232C6"/>
    <w:rsid w:val="00E24ECF"/>
    <w:rsid w:val="00E25050"/>
    <w:rsid w:val="00E25BB0"/>
    <w:rsid w:val="00E26101"/>
    <w:rsid w:val="00E26787"/>
    <w:rsid w:val="00E2692C"/>
    <w:rsid w:val="00E27598"/>
    <w:rsid w:val="00E2790D"/>
    <w:rsid w:val="00E27E1D"/>
    <w:rsid w:val="00E30517"/>
    <w:rsid w:val="00E3065B"/>
    <w:rsid w:val="00E30C0F"/>
    <w:rsid w:val="00E3166A"/>
    <w:rsid w:val="00E3252A"/>
    <w:rsid w:val="00E32960"/>
    <w:rsid w:val="00E32CC7"/>
    <w:rsid w:val="00E33951"/>
    <w:rsid w:val="00E33BB1"/>
    <w:rsid w:val="00E340E5"/>
    <w:rsid w:val="00E343B0"/>
    <w:rsid w:val="00E353BD"/>
    <w:rsid w:val="00E354B6"/>
    <w:rsid w:val="00E3651B"/>
    <w:rsid w:val="00E37BF5"/>
    <w:rsid w:val="00E40754"/>
    <w:rsid w:val="00E41109"/>
    <w:rsid w:val="00E415C1"/>
    <w:rsid w:val="00E41BF0"/>
    <w:rsid w:val="00E425DA"/>
    <w:rsid w:val="00E4342D"/>
    <w:rsid w:val="00E434FD"/>
    <w:rsid w:val="00E4452E"/>
    <w:rsid w:val="00E44CC5"/>
    <w:rsid w:val="00E4500B"/>
    <w:rsid w:val="00E46012"/>
    <w:rsid w:val="00E46283"/>
    <w:rsid w:val="00E46F44"/>
    <w:rsid w:val="00E46FF8"/>
    <w:rsid w:val="00E47656"/>
    <w:rsid w:val="00E47C75"/>
    <w:rsid w:val="00E501DC"/>
    <w:rsid w:val="00E5063C"/>
    <w:rsid w:val="00E518D3"/>
    <w:rsid w:val="00E519E7"/>
    <w:rsid w:val="00E51AB3"/>
    <w:rsid w:val="00E51C23"/>
    <w:rsid w:val="00E52160"/>
    <w:rsid w:val="00E52187"/>
    <w:rsid w:val="00E523C3"/>
    <w:rsid w:val="00E524FA"/>
    <w:rsid w:val="00E52C34"/>
    <w:rsid w:val="00E52C9C"/>
    <w:rsid w:val="00E52CC7"/>
    <w:rsid w:val="00E52CCC"/>
    <w:rsid w:val="00E5324D"/>
    <w:rsid w:val="00E5397C"/>
    <w:rsid w:val="00E540A1"/>
    <w:rsid w:val="00E540DE"/>
    <w:rsid w:val="00E5410F"/>
    <w:rsid w:val="00E54301"/>
    <w:rsid w:val="00E547BC"/>
    <w:rsid w:val="00E566E5"/>
    <w:rsid w:val="00E56AAF"/>
    <w:rsid w:val="00E56F24"/>
    <w:rsid w:val="00E573F0"/>
    <w:rsid w:val="00E5772A"/>
    <w:rsid w:val="00E5795B"/>
    <w:rsid w:val="00E57A91"/>
    <w:rsid w:val="00E6001A"/>
    <w:rsid w:val="00E60073"/>
    <w:rsid w:val="00E60968"/>
    <w:rsid w:val="00E60AB0"/>
    <w:rsid w:val="00E61705"/>
    <w:rsid w:val="00E6227D"/>
    <w:rsid w:val="00E622F5"/>
    <w:rsid w:val="00E623C0"/>
    <w:rsid w:val="00E62AE8"/>
    <w:rsid w:val="00E630D6"/>
    <w:rsid w:val="00E634E1"/>
    <w:rsid w:val="00E6371F"/>
    <w:rsid w:val="00E65B79"/>
    <w:rsid w:val="00E6616D"/>
    <w:rsid w:val="00E6724A"/>
    <w:rsid w:val="00E6729E"/>
    <w:rsid w:val="00E71330"/>
    <w:rsid w:val="00E71B8A"/>
    <w:rsid w:val="00E72816"/>
    <w:rsid w:val="00E739F6"/>
    <w:rsid w:val="00E74110"/>
    <w:rsid w:val="00E74288"/>
    <w:rsid w:val="00E75037"/>
    <w:rsid w:val="00E75337"/>
    <w:rsid w:val="00E759BA"/>
    <w:rsid w:val="00E76903"/>
    <w:rsid w:val="00E7745A"/>
    <w:rsid w:val="00E77B17"/>
    <w:rsid w:val="00E77E44"/>
    <w:rsid w:val="00E806C7"/>
    <w:rsid w:val="00E80E28"/>
    <w:rsid w:val="00E80EC9"/>
    <w:rsid w:val="00E815D7"/>
    <w:rsid w:val="00E8164F"/>
    <w:rsid w:val="00E8189B"/>
    <w:rsid w:val="00E81B54"/>
    <w:rsid w:val="00E82407"/>
    <w:rsid w:val="00E8288D"/>
    <w:rsid w:val="00E829F5"/>
    <w:rsid w:val="00E82DC6"/>
    <w:rsid w:val="00E8339A"/>
    <w:rsid w:val="00E83FCE"/>
    <w:rsid w:val="00E83FE5"/>
    <w:rsid w:val="00E8428F"/>
    <w:rsid w:val="00E84931"/>
    <w:rsid w:val="00E8494E"/>
    <w:rsid w:val="00E85607"/>
    <w:rsid w:val="00E8652A"/>
    <w:rsid w:val="00E86725"/>
    <w:rsid w:val="00E868C3"/>
    <w:rsid w:val="00E86A19"/>
    <w:rsid w:val="00E86BB8"/>
    <w:rsid w:val="00E86E96"/>
    <w:rsid w:val="00E87F0B"/>
    <w:rsid w:val="00E90D0C"/>
    <w:rsid w:val="00E91171"/>
    <w:rsid w:val="00E914B8"/>
    <w:rsid w:val="00E915DB"/>
    <w:rsid w:val="00E91723"/>
    <w:rsid w:val="00E92BD9"/>
    <w:rsid w:val="00E92FEF"/>
    <w:rsid w:val="00E931D3"/>
    <w:rsid w:val="00E93660"/>
    <w:rsid w:val="00E9430E"/>
    <w:rsid w:val="00E9433B"/>
    <w:rsid w:val="00E944CC"/>
    <w:rsid w:val="00E946B6"/>
    <w:rsid w:val="00E94C1A"/>
    <w:rsid w:val="00E96271"/>
    <w:rsid w:val="00E96309"/>
    <w:rsid w:val="00E97008"/>
    <w:rsid w:val="00E972B6"/>
    <w:rsid w:val="00E97DC2"/>
    <w:rsid w:val="00EA018B"/>
    <w:rsid w:val="00EA095A"/>
    <w:rsid w:val="00EA1A8A"/>
    <w:rsid w:val="00EA1B97"/>
    <w:rsid w:val="00EA1E85"/>
    <w:rsid w:val="00EA23F4"/>
    <w:rsid w:val="00EA3EB5"/>
    <w:rsid w:val="00EA447B"/>
    <w:rsid w:val="00EA4531"/>
    <w:rsid w:val="00EA4C8D"/>
    <w:rsid w:val="00EA59FC"/>
    <w:rsid w:val="00EA617A"/>
    <w:rsid w:val="00EA63DB"/>
    <w:rsid w:val="00EA6976"/>
    <w:rsid w:val="00EA6EA3"/>
    <w:rsid w:val="00EA7014"/>
    <w:rsid w:val="00EA7BC1"/>
    <w:rsid w:val="00EA7D1B"/>
    <w:rsid w:val="00EB0126"/>
    <w:rsid w:val="00EB08D4"/>
    <w:rsid w:val="00EB19D2"/>
    <w:rsid w:val="00EB1E26"/>
    <w:rsid w:val="00EB1E40"/>
    <w:rsid w:val="00EB2037"/>
    <w:rsid w:val="00EB280E"/>
    <w:rsid w:val="00EB3356"/>
    <w:rsid w:val="00EB49EF"/>
    <w:rsid w:val="00EB53E8"/>
    <w:rsid w:val="00EB543A"/>
    <w:rsid w:val="00EB5AD1"/>
    <w:rsid w:val="00EB5FF0"/>
    <w:rsid w:val="00EB6D36"/>
    <w:rsid w:val="00EB71F5"/>
    <w:rsid w:val="00EB7AD8"/>
    <w:rsid w:val="00EB7BB1"/>
    <w:rsid w:val="00EC06F4"/>
    <w:rsid w:val="00EC0B55"/>
    <w:rsid w:val="00EC1226"/>
    <w:rsid w:val="00EC19B0"/>
    <w:rsid w:val="00EC34B8"/>
    <w:rsid w:val="00EC40A9"/>
    <w:rsid w:val="00EC44BF"/>
    <w:rsid w:val="00EC502D"/>
    <w:rsid w:val="00EC5240"/>
    <w:rsid w:val="00EC53E4"/>
    <w:rsid w:val="00EC5463"/>
    <w:rsid w:val="00EC5CCD"/>
    <w:rsid w:val="00EC6675"/>
    <w:rsid w:val="00EC69C3"/>
    <w:rsid w:val="00EC6A53"/>
    <w:rsid w:val="00EC7174"/>
    <w:rsid w:val="00ED0778"/>
    <w:rsid w:val="00ED204E"/>
    <w:rsid w:val="00ED29A4"/>
    <w:rsid w:val="00ED2D73"/>
    <w:rsid w:val="00ED2E35"/>
    <w:rsid w:val="00ED389B"/>
    <w:rsid w:val="00ED39FE"/>
    <w:rsid w:val="00ED3ABC"/>
    <w:rsid w:val="00ED3CE4"/>
    <w:rsid w:val="00ED4696"/>
    <w:rsid w:val="00ED4CB1"/>
    <w:rsid w:val="00ED52B9"/>
    <w:rsid w:val="00ED5480"/>
    <w:rsid w:val="00ED64BE"/>
    <w:rsid w:val="00ED79A4"/>
    <w:rsid w:val="00EE0232"/>
    <w:rsid w:val="00EE0594"/>
    <w:rsid w:val="00EE0756"/>
    <w:rsid w:val="00EE0A4A"/>
    <w:rsid w:val="00EE109F"/>
    <w:rsid w:val="00EE113B"/>
    <w:rsid w:val="00EE1CB5"/>
    <w:rsid w:val="00EE241E"/>
    <w:rsid w:val="00EE3A47"/>
    <w:rsid w:val="00EE40AD"/>
    <w:rsid w:val="00EE49FC"/>
    <w:rsid w:val="00EE49FE"/>
    <w:rsid w:val="00EE4F4A"/>
    <w:rsid w:val="00EE5658"/>
    <w:rsid w:val="00EE5832"/>
    <w:rsid w:val="00EE618C"/>
    <w:rsid w:val="00EE61D7"/>
    <w:rsid w:val="00EE639E"/>
    <w:rsid w:val="00EE6E97"/>
    <w:rsid w:val="00EE6F81"/>
    <w:rsid w:val="00EE7EDE"/>
    <w:rsid w:val="00EF0F07"/>
    <w:rsid w:val="00EF161A"/>
    <w:rsid w:val="00EF190E"/>
    <w:rsid w:val="00EF22B5"/>
    <w:rsid w:val="00EF2572"/>
    <w:rsid w:val="00EF2B06"/>
    <w:rsid w:val="00EF2D27"/>
    <w:rsid w:val="00EF3741"/>
    <w:rsid w:val="00EF3B20"/>
    <w:rsid w:val="00EF42FB"/>
    <w:rsid w:val="00EF43C2"/>
    <w:rsid w:val="00EF4CF0"/>
    <w:rsid w:val="00EF4F21"/>
    <w:rsid w:val="00EF50FF"/>
    <w:rsid w:val="00EF54C2"/>
    <w:rsid w:val="00EF5991"/>
    <w:rsid w:val="00EF5A5F"/>
    <w:rsid w:val="00EF6047"/>
    <w:rsid w:val="00EF7D98"/>
    <w:rsid w:val="00F003F9"/>
    <w:rsid w:val="00F020A8"/>
    <w:rsid w:val="00F02109"/>
    <w:rsid w:val="00F02A04"/>
    <w:rsid w:val="00F02AEF"/>
    <w:rsid w:val="00F02B7C"/>
    <w:rsid w:val="00F02D8F"/>
    <w:rsid w:val="00F02DD9"/>
    <w:rsid w:val="00F02E0E"/>
    <w:rsid w:val="00F030A2"/>
    <w:rsid w:val="00F030F1"/>
    <w:rsid w:val="00F0464A"/>
    <w:rsid w:val="00F049F0"/>
    <w:rsid w:val="00F053F9"/>
    <w:rsid w:val="00F0552C"/>
    <w:rsid w:val="00F058FD"/>
    <w:rsid w:val="00F05BC5"/>
    <w:rsid w:val="00F05D15"/>
    <w:rsid w:val="00F05EDC"/>
    <w:rsid w:val="00F06E64"/>
    <w:rsid w:val="00F07241"/>
    <w:rsid w:val="00F10AD1"/>
    <w:rsid w:val="00F11662"/>
    <w:rsid w:val="00F12AA6"/>
    <w:rsid w:val="00F13C6B"/>
    <w:rsid w:val="00F13F4F"/>
    <w:rsid w:val="00F142CD"/>
    <w:rsid w:val="00F143B8"/>
    <w:rsid w:val="00F146AF"/>
    <w:rsid w:val="00F15876"/>
    <w:rsid w:val="00F15CBB"/>
    <w:rsid w:val="00F15E0E"/>
    <w:rsid w:val="00F16261"/>
    <w:rsid w:val="00F1649C"/>
    <w:rsid w:val="00F16522"/>
    <w:rsid w:val="00F1675E"/>
    <w:rsid w:val="00F16A19"/>
    <w:rsid w:val="00F16A50"/>
    <w:rsid w:val="00F178EF"/>
    <w:rsid w:val="00F20028"/>
    <w:rsid w:val="00F20AD6"/>
    <w:rsid w:val="00F212DA"/>
    <w:rsid w:val="00F21F49"/>
    <w:rsid w:val="00F230F4"/>
    <w:rsid w:val="00F231EB"/>
    <w:rsid w:val="00F2321A"/>
    <w:rsid w:val="00F239DB"/>
    <w:rsid w:val="00F239E2"/>
    <w:rsid w:val="00F23A92"/>
    <w:rsid w:val="00F2408C"/>
    <w:rsid w:val="00F24306"/>
    <w:rsid w:val="00F24464"/>
    <w:rsid w:val="00F24670"/>
    <w:rsid w:val="00F24E7B"/>
    <w:rsid w:val="00F25664"/>
    <w:rsid w:val="00F26051"/>
    <w:rsid w:val="00F2633E"/>
    <w:rsid w:val="00F2677C"/>
    <w:rsid w:val="00F27978"/>
    <w:rsid w:val="00F27BFD"/>
    <w:rsid w:val="00F300C3"/>
    <w:rsid w:val="00F30B98"/>
    <w:rsid w:val="00F31010"/>
    <w:rsid w:val="00F311C3"/>
    <w:rsid w:val="00F31B30"/>
    <w:rsid w:val="00F31B8D"/>
    <w:rsid w:val="00F3268F"/>
    <w:rsid w:val="00F3294C"/>
    <w:rsid w:val="00F32BE3"/>
    <w:rsid w:val="00F332BF"/>
    <w:rsid w:val="00F3372D"/>
    <w:rsid w:val="00F34AA7"/>
    <w:rsid w:val="00F34F23"/>
    <w:rsid w:val="00F35393"/>
    <w:rsid w:val="00F353D4"/>
    <w:rsid w:val="00F35FCE"/>
    <w:rsid w:val="00F36A65"/>
    <w:rsid w:val="00F37D03"/>
    <w:rsid w:val="00F40798"/>
    <w:rsid w:val="00F408E0"/>
    <w:rsid w:val="00F40E78"/>
    <w:rsid w:val="00F40EC6"/>
    <w:rsid w:val="00F4125B"/>
    <w:rsid w:val="00F41301"/>
    <w:rsid w:val="00F41BCF"/>
    <w:rsid w:val="00F42068"/>
    <w:rsid w:val="00F42617"/>
    <w:rsid w:val="00F426E3"/>
    <w:rsid w:val="00F42830"/>
    <w:rsid w:val="00F42B8A"/>
    <w:rsid w:val="00F43285"/>
    <w:rsid w:val="00F435FF"/>
    <w:rsid w:val="00F438B4"/>
    <w:rsid w:val="00F44813"/>
    <w:rsid w:val="00F44AB0"/>
    <w:rsid w:val="00F44F9D"/>
    <w:rsid w:val="00F453B0"/>
    <w:rsid w:val="00F46851"/>
    <w:rsid w:val="00F468CC"/>
    <w:rsid w:val="00F46961"/>
    <w:rsid w:val="00F47607"/>
    <w:rsid w:val="00F476C6"/>
    <w:rsid w:val="00F47ED8"/>
    <w:rsid w:val="00F50173"/>
    <w:rsid w:val="00F508A2"/>
    <w:rsid w:val="00F510DA"/>
    <w:rsid w:val="00F514E5"/>
    <w:rsid w:val="00F51EC0"/>
    <w:rsid w:val="00F525BA"/>
    <w:rsid w:val="00F5270D"/>
    <w:rsid w:val="00F5277D"/>
    <w:rsid w:val="00F52B5B"/>
    <w:rsid w:val="00F52B8D"/>
    <w:rsid w:val="00F52EDB"/>
    <w:rsid w:val="00F532CA"/>
    <w:rsid w:val="00F533DE"/>
    <w:rsid w:val="00F534A5"/>
    <w:rsid w:val="00F53529"/>
    <w:rsid w:val="00F53BDC"/>
    <w:rsid w:val="00F540FA"/>
    <w:rsid w:val="00F54362"/>
    <w:rsid w:val="00F54672"/>
    <w:rsid w:val="00F5544B"/>
    <w:rsid w:val="00F554D8"/>
    <w:rsid w:val="00F55C9E"/>
    <w:rsid w:val="00F560F9"/>
    <w:rsid w:val="00F56477"/>
    <w:rsid w:val="00F568F6"/>
    <w:rsid w:val="00F56A3F"/>
    <w:rsid w:val="00F56C3F"/>
    <w:rsid w:val="00F56CB2"/>
    <w:rsid w:val="00F573D4"/>
    <w:rsid w:val="00F574E1"/>
    <w:rsid w:val="00F5755C"/>
    <w:rsid w:val="00F57713"/>
    <w:rsid w:val="00F57720"/>
    <w:rsid w:val="00F57D05"/>
    <w:rsid w:val="00F57D5D"/>
    <w:rsid w:val="00F60114"/>
    <w:rsid w:val="00F60D50"/>
    <w:rsid w:val="00F60FED"/>
    <w:rsid w:val="00F61000"/>
    <w:rsid w:val="00F61CE4"/>
    <w:rsid w:val="00F62115"/>
    <w:rsid w:val="00F62436"/>
    <w:rsid w:val="00F628B5"/>
    <w:rsid w:val="00F629E1"/>
    <w:rsid w:val="00F62AC5"/>
    <w:rsid w:val="00F62C82"/>
    <w:rsid w:val="00F63DA4"/>
    <w:rsid w:val="00F64243"/>
    <w:rsid w:val="00F6435F"/>
    <w:rsid w:val="00F648DB"/>
    <w:rsid w:val="00F6508C"/>
    <w:rsid w:val="00F658D0"/>
    <w:rsid w:val="00F664D0"/>
    <w:rsid w:val="00F664DB"/>
    <w:rsid w:val="00F66D2D"/>
    <w:rsid w:val="00F66DD8"/>
    <w:rsid w:val="00F67AAF"/>
    <w:rsid w:val="00F7008F"/>
    <w:rsid w:val="00F70158"/>
    <w:rsid w:val="00F70D38"/>
    <w:rsid w:val="00F7118D"/>
    <w:rsid w:val="00F71DCF"/>
    <w:rsid w:val="00F7222F"/>
    <w:rsid w:val="00F72322"/>
    <w:rsid w:val="00F7300E"/>
    <w:rsid w:val="00F731A4"/>
    <w:rsid w:val="00F74495"/>
    <w:rsid w:val="00F75471"/>
    <w:rsid w:val="00F7672E"/>
    <w:rsid w:val="00F768C5"/>
    <w:rsid w:val="00F7733E"/>
    <w:rsid w:val="00F7741B"/>
    <w:rsid w:val="00F77463"/>
    <w:rsid w:val="00F774E2"/>
    <w:rsid w:val="00F7799B"/>
    <w:rsid w:val="00F77A24"/>
    <w:rsid w:val="00F77AD8"/>
    <w:rsid w:val="00F8055A"/>
    <w:rsid w:val="00F819EA"/>
    <w:rsid w:val="00F819FB"/>
    <w:rsid w:val="00F8228F"/>
    <w:rsid w:val="00F82901"/>
    <w:rsid w:val="00F82AF1"/>
    <w:rsid w:val="00F8339F"/>
    <w:rsid w:val="00F835EC"/>
    <w:rsid w:val="00F83C3A"/>
    <w:rsid w:val="00F85761"/>
    <w:rsid w:val="00F85E5B"/>
    <w:rsid w:val="00F86065"/>
    <w:rsid w:val="00F86F6D"/>
    <w:rsid w:val="00F8744D"/>
    <w:rsid w:val="00F875D1"/>
    <w:rsid w:val="00F87D74"/>
    <w:rsid w:val="00F90416"/>
    <w:rsid w:val="00F90664"/>
    <w:rsid w:val="00F90ACE"/>
    <w:rsid w:val="00F91A68"/>
    <w:rsid w:val="00F92A96"/>
    <w:rsid w:val="00F92AC2"/>
    <w:rsid w:val="00F931FE"/>
    <w:rsid w:val="00F93E3A"/>
    <w:rsid w:val="00F94289"/>
    <w:rsid w:val="00F94386"/>
    <w:rsid w:val="00F9498D"/>
    <w:rsid w:val="00F94B6F"/>
    <w:rsid w:val="00F95929"/>
    <w:rsid w:val="00F95B37"/>
    <w:rsid w:val="00F95E65"/>
    <w:rsid w:val="00F96699"/>
    <w:rsid w:val="00F966A8"/>
    <w:rsid w:val="00F96984"/>
    <w:rsid w:val="00F977E6"/>
    <w:rsid w:val="00F979EA"/>
    <w:rsid w:val="00FA0172"/>
    <w:rsid w:val="00FA07E9"/>
    <w:rsid w:val="00FA1405"/>
    <w:rsid w:val="00FA1CAF"/>
    <w:rsid w:val="00FA2CD8"/>
    <w:rsid w:val="00FA2D1B"/>
    <w:rsid w:val="00FA34B7"/>
    <w:rsid w:val="00FA3C17"/>
    <w:rsid w:val="00FA43F3"/>
    <w:rsid w:val="00FA4672"/>
    <w:rsid w:val="00FA4C59"/>
    <w:rsid w:val="00FA4FBC"/>
    <w:rsid w:val="00FA5FF4"/>
    <w:rsid w:val="00FA6130"/>
    <w:rsid w:val="00FA696B"/>
    <w:rsid w:val="00FA74FA"/>
    <w:rsid w:val="00FA7DD4"/>
    <w:rsid w:val="00FA7F51"/>
    <w:rsid w:val="00FB006A"/>
    <w:rsid w:val="00FB0353"/>
    <w:rsid w:val="00FB0766"/>
    <w:rsid w:val="00FB0FD8"/>
    <w:rsid w:val="00FB1108"/>
    <w:rsid w:val="00FB268C"/>
    <w:rsid w:val="00FB279C"/>
    <w:rsid w:val="00FB27C7"/>
    <w:rsid w:val="00FB3032"/>
    <w:rsid w:val="00FB3644"/>
    <w:rsid w:val="00FB39E0"/>
    <w:rsid w:val="00FB3A89"/>
    <w:rsid w:val="00FB48A6"/>
    <w:rsid w:val="00FB4DFC"/>
    <w:rsid w:val="00FB53C6"/>
    <w:rsid w:val="00FB56DB"/>
    <w:rsid w:val="00FB5CF7"/>
    <w:rsid w:val="00FB5DC5"/>
    <w:rsid w:val="00FB62DE"/>
    <w:rsid w:val="00FB6C02"/>
    <w:rsid w:val="00FB703E"/>
    <w:rsid w:val="00FB7042"/>
    <w:rsid w:val="00FB7126"/>
    <w:rsid w:val="00FB77EC"/>
    <w:rsid w:val="00FB7D7F"/>
    <w:rsid w:val="00FC0392"/>
    <w:rsid w:val="00FC074E"/>
    <w:rsid w:val="00FC124F"/>
    <w:rsid w:val="00FC14CE"/>
    <w:rsid w:val="00FC2336"/>
    <w:rsid w:val="00FC26F9"/>
    <w:rsid w:val="00FC342F"/>
    <w:rsid w:val="00FC3AAD"/>
    <w:rsid w:val="00FC4EBE"/>
    <w:rsid w:val="00FC4EE1"/>
    <w:rsid w:val="00FC53FE"/>
    <w:rsid w:val="00FC5944"/>
    <w:rsid w:val="00FC5CE1"/>
    <w:rsid w:val="00FC61D7"/>
    <w:rsid w:val="00FC6C40"/>
    <w:rsid w:val="00FC79B8"/>
    <w:rsid w:val="00FD01BF"/>
    <w:rsid w:val="00FD06CD"/>
    <w:rsid w:val="00FD06CE"/>
    <w:rsid w:val="00FD0EDF"/>
    <w:rsid w:val="00FD1397"/>
    <w:rsid w:val="00FD1D78"/>
    <w:rsid w:val="00FD2A91"/>
    <w:rsid w:val="00FD2B88"/>
    <w:rsid w:val="00FD3016"/>
    <w:rsid w:val="00FD324F"/>
    <w:rsid w:val="00FD4712"/>
    <w:rsid w:val="00FD4750"/>
    <w:rsid w:val="00FD4D68"/>
    <w:rsid w:val="00FD50D1"/>
    <w:rsid w:val="00FD51FC"/>
    <w:rsid w:val="00FD52E3"/>
    <w:rsid w:val="00FD6331"/>
    <w:rsid w:val="00FD7195"/>
    <w:rsid w:val="00FD76DC"/>
    <w:rsid w:val="00FE06A8"/>
    <w:rsid w:val="00FE0CDE"/>
    <w:rsid w:val="00FE0EDC"/>
    <w:rsid w:val="00FE0FF6"/>
    <w:rsid w:val="00FE10D0"/>
    <w:rsid w:val="00FE12B2"/>
    <w:rsid w:val="00FE1683"/>
    <w:rsid w:val="00FE17EA"/>
    <w:rsid w:val="00FE1A42"/>
    <w:rsid w:val="00FE1AAE"/>
    <w:rsid w:val="00FE2C04"/>
    <w:rsid w:val="00FE350D"/>
    <w:rsid w:val="00FE35DA"/>
    <w:rsid w:val="00FE38F5"/>
    <w:rsid w:val="00FE3F73"/>
    <w:rsid w:val="00FE3FC1"/>
    <w:rsid w:val="00FE4489"/>
    <w:rsid w:val="00FE4A24"/>
    <w:rsid w:val="00FE4C3F"/>
    <w:rsid w:val="00FE537B"/>
    <w:rsid w:val="00FE548D"/>
    <w:rsid w:val="00FE5DD4"/>
    <w:rsid w:val="00FE6EE2"/>
    <w:rsid w:val="00FE7167"/>
    <w:rsid w:val="00FE742B"/>
    <w:rsid w:val="00FE74DA"/>
    <w:rsid w:val="00FF007C"/>
    <w:rsid w:val="00FF03C6"/>
    <w:rsid w:val="00FF0642"/>
    <w:rsid w:val="00FF0844"/>
    <w:rsid w:val="00FF0BC3"/>
    <w:rsid w:val="00FF18E1"/>
    <w:rsid w:val="00FF2428"/>
    <w:rsid w:val="00FF25E7"/>
    <w:rsid w:val="00FF26B3"/>
    <w:rsid w:val="00FF2759"/>
    <w:rsid w:val="00FF29EA"/>
    <w:rsid w:val="00FF2B37"/>
    <w:rsid w:val="00FF2D90"/>
    <w:rsid w:val="00FF2ED7"/>
    <w:rsid w:val="00FF3040"/>
    <w:rsid w:val="00FF30F3"/>
    <w:rsid w:val="00FF3567"/>
    <w:rsid w:val="00FF3A8C"/>
    <w:rsid w:val="00FF3DA4"/>
    <w:rsid w:val="00FF4266"/>
    <w:rsid w:val="00FF4C42"/>
    <w:rsid w:val="00FF51F6"/>
    <w:rsid w:val="00FF56E6"/>
    <w:rsid w:val="00FF5AA6"/>
    <w:rsid w:val="00FF65E6"/>
    <w:rsid w:val="00FF6B9F"/>
    <w:rsid w:val="00FF7542"/>
    <w:rsid w:val="00FF76C4"/>
    <w:rsid w:val="0E7BD549"/>
    <w:rsid w:val="13AB843C"/>
    <w:rsid w:val="19C8A50F"/>
    <w:rsid w:val="1B8F4701"/>
    <w:rsid w:val="1F878666"/>
    <w:rsid w:val="22C0FFF3"/>
    <w:rsid w:val="230E4352"/>
    <w:rsid w:val="3AC25AAC"/>
    <w:rsid w:val="3C844C1B"/>
    <w:rsid w:val="43209AF4"/>
    <w:rsid w:val="4D390BA2"/>
    <w:rsid w:val="4FDDBCFC"/>
    <w:rsid w:val="53804DC7"/>
    <w:rsid w:val="57D93B58"/>
    <w:rsid w:val="589FD212"/>
    <w:rsid w:val="5B2BF3AA"/>
    <w:rsid w:val="60BB408E"/>
    <w:rsid w:val="649B5404"/>
    <w:rsid w:val="65443EC2"/>
    <w:rsid w:val="68E42952"/>
    <w:rsid w:val="782B2F75"/>
    <w:rsid w:val="7C654089"/>
    <w:rsid w:val="7D8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D5F60"/>
  <w15:docId w15:val="{6A5DC19C-F894-4FAE-ACED-78D1B676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7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70AB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B1"/>
  </w:style>
  <w:style w:type="paragraph" w:styleId="Footer">
    <w:name w:val="footer"/>
    <w:basedOn w:val="Normal"/>
    <w:link w:val="Foot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B1"/>
  </w:style>
  <w:style w:type="paragraph" w:styleId="BalloonText">
    <w:name w:val="Balloon Text"/>
    <w:basedOn w:val="Normal"/>
    <w:link w:val="BalloonTextChar"/>
    <w:uiPriority w:val="99"/>
    <w:semiHidden/>
    <w:unhideWhenUsed/>
    <w:rsid w:val="0017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AB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70AB1"/>
    <w:rPr>
      <w:rFonts w:ascii="Arial" w:eastAsia="Times New Roman" w:hAnsi="Arial" w:cs="Arial"/>
      <w:b/>
      <w:bCs/>
      <w:color w:val="000000"/>
      <w:sz w:val="20"/>
      <w:szCs w:val="24"/>
    </w:rPr>
  </w:style>
  <w:style w:type="character" w:styleId="Hyperlink">
    <w:name w:val="Hyperlink"/>
    <w:rsid w:val="00170A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23E"/>
    <w:pPr>
      <w:spacing w:after="0" w:line="240" w:lineRule="auto"/>
      <w:ind w:left="720"/>
    </w:pPr>
    <w:rPr>
      <w:lang w:eastAsia="en-GB"/>
    </w:rPr>
  </w:style>
  <w:style w:type="table" w:styleId="TableGrid">
    <w:name w:val="Table Grid"/>
    <w:basedOn w:val="TableNormal"/>
    <w:uiPriority w:val="59"/>
    <w:rsid w:val="0032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andard">
    <w:name w:val="Standard"/>
    <w:rsid w:val="0096566F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1386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436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C1498"/>
    <w:rPr>
      <w:b/>
      <w:bCs/>
    </w:rPr>
  </w:style>
  <w:style w:type="paragraph" w:customStyle="1" w:styleId="Default">
    <w:name w:val="Default"/>
    <w:rsid w:val="000B33C0"/>
    <w:pPr>
      <w:autoSpaceDE w:val="0"/>
      <w:autoSpaceDN w:val="0"/>
      <w:adjustRightInd w:val="0"/>
    </w:pPr>
    <w:rPr>
      <w:rFonts w:ascii="Poppins" w:hAnsi="Poppins" w:cs="Poppin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2A1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B7DA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normaltextrun">
    <w:name w:val="normaltextrun"/>
    <w:basedOn w:val="DefaultParagraphFont"/>
    <w:rsid w:val="00BB7DAC"/>
  </w:style>
  <w:style w:type="character" w:customStyle="1" w:styleId="eop">
    <w:name w:val="eop"/>
    <w:basedOn w:val="DefaultParagraphFont"/>
    <w:rsid w:val="00BB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3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3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186867716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36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33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57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8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49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102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3013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37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57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138205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6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34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85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92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84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370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899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536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6054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54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9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871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86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154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9701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1556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588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071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32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68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564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8131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731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268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236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054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13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43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73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55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6182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20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40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9615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7082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8389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70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1536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67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32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102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131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5846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442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66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542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294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679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97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20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968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14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958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70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18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431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avetrust.org/703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stlothianhscp.org.uk/workforceplann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Desktop\Gateway\Board%20Meeting%208th%20jan%202015\Minutes%20of%20Board%20Meeting%20of%208%20Jan_2015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13" ma:contentTypeDescription="Create a new document." ma:contentTypeScope="" ma:versionID="14ba0fc489542ab8fe47b05604d0277c">
  <xsd:schema xmlns:xsd="http://www.w3.org/2001/XMLSchema" xmlns:xs="http://www.w3.org/2001/XMLSchema" xmlns:p="http://schemas.microsoft.com/office/2006/metadata/properties" xmlns:ns2="502fe1f9-67f9-4014-b894-1ecc5db52d1a" xmlns:ns3="9fd3cf04-2ed0-4964-b146-a2fa4927bd7b" targetNamespace="http://schemas.microsoft.com/office/2006/metadata/properties" ma:root="true" ma:fieldsID="46583ecc9405539b948e009fc0eee866" ns2:_="" ns3:_="">
    <xsd:import namespace="502fe1f9-67f9-4014-b894-1ecc5db52d1a"/>
    <xsd:import namespace="9fd3cf04-2ed0-4964-b146-a2fa4927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cf04-2ed0-4964-b146-a2fa4927b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d3cf04-2ed0-4964-b146-a2fa4927bd7b">
      <UserInfo>
        <DisplayName>Tracy Kerr</DisplayName>
        <AccountId>176</AccountId>
        <AccountType/>
      </UserInfo>
      <UserInfo>
        <DisplayName>Alan McCloskey</DisplayName>
        <AccountId>31</AccountId>
        <AccountType/>
      </UserInfo>
      <UserInfo>
        <DisplayName>David Jamieson</DisplayName>
        <AccountId>23</AccountId>
        <AccountType/>
      </UserInfo>
      <UserInfo>
        <DisplayName>Linda Lockie</DisplayName>
        <AccountId>25</AccountId>
        <AccountType/>
      </UserInfo>
      <UserInfo>
        <DisplayName>Isobel Denholm</DisplayName>
        <AccountId>21</AccountId>
        <AccountType/>
      </UserInfo>
      <UserInfo>
        <DisplayName>Stuart Barrie</DisplayName>
        <AccountId>183</AccountId>
        <AccountType/>
      </UserInfo>
      <UserInfo>
        <DisplayName>Eunice Simpson</DisplayName>
        <AccountId>16</AccountId>
        <AccountType/>
      </UserInfo>
      <UserInfo>
        <DisplayName>Wendy Swan</DisplayName>
        <AccountId>24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68CE-DE71-40A7-9857-E471D9A5A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fe1f9-67f9-4014-b894-1ecc5db52d1a"/>
    <ds:schemaRef ds:uri="9fd3cf04-2ed0-4964-b146-a2fa4927b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7B5F2-C8D2-49F9-AC26-6782192DC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71D16-F78C-411D-967A-3BD7C6BE8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B1EC37-C545-4451-9090-1B6E0A8C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of Board Meeting of 8 Jan_2015 draft</Template>
  <TotalTime>8</TotalTime>
  <Pages>8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16662</CharactersWithSpaces>
  <SharedDoc>false</SharedDoc>
  <HLinks>
    <vt:vector size="18" baseType="variant"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http://www.placebased/</vt:lpwstr>
      </vt:variant>
      <vt:variant>
        <vt:lpwstr/>
      </vt:variant>
      <vt:variant>
        <vt:i4>6160392</vt:i4>
      </vt:variant>
      <vt:variant>
        <vt:i4>6</vt:i4>
      </vt:variant>
      <vt:variant>
        <vt:i4>0</vt:i4>
      </vt:variant>
      <vt:variant>
        <vt:i4>5</vt:i4>
      </vt:variant>
      <vt:variant>
        <vt:lpwstr>http://www.vsgwl.org/</vt:lpwstr>
      </vt:variant>
      <vt:variant>
        <vt:lpwstr/>
      </vt:variant>
      <vt:variant>
        <vt:i4>393249</vt:i4>
      </vt:variant>
      <vt:variant>
        <vt:i4>3</vt:i4>
      </vt:variant>
      <vt:variant>
        <vt:i4>0</vt:i4>
      </vt:variant>
      <vt:variant>
        <vt:i4>5</vt:i4>
      </vt:variant>
      <vt:variant>
        <vt:lpwstr>mailto:vsg@vsgwl.org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cp:lastModifiedBy>Alan McCloskey</cp:lastModifiedBy>
  <cp:revision>9</cp:revision>
  <cp:lastPrinted>2021-08-16T10:33:00Z</cp:lastPrinted>
  <dcterms:created xsi:type="dcterms:W3CDTF">2022-02-25T11:59:00Z</dcterms:created>
  <dcterms:modified xsi:type="dcterms:W3CDTF">2022-02-25T12:05:00Z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